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88" w:rsidRPr="00EA67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 2 do zarządzenia </w:t>
      </w:r>
      <w:r w:rsidR="00D05711">
        <w:rPr>
          <w:sz w:val="18"/>
          <w:szCs w:val="18"/>
        </w:rPr>
        <w:t>N</w:t>
      </w:r>
      <w:r>
        <w:rPr>
          <w:sz w:val="18"/>
          <w:szCs w:val="18"/>
        </w:rPr>
        <w:t>r</w:t>
      </w:r>
      <w:r w:rsidR="000E29A4">
        <w:rPr>
          <w:sz w:val="18"/>
          <w:szCs w:val="18"/>
        </w:rPr>
        <w:t xml:space="preserve"> 151/2024/P</w:t>
      </w:r>
    </w:p>
    <w:p w:rsidR="00315A88" w:rsidRPr="00276C39" w:rsidRDefault="00315A88" w:rsidP="00315A88">
      <w:pPr>
        <w:pStyle w:val="Heading1"/>
        <w:spacing w:before="0" w:after="0"/>
        <w:jc w:val="right"/>
        <w:rPr>
          <w:caps/>
          <w:sz w:val="18"/>
          <w:szCs w:val="18"/>
        </w:rPr>
      </w:pPr>
      <w:r w:rsidRPr="00276C39">
        <w:rPr>
          <w:caps/>
          <w:sz w:val="18"/>
          <w:szCs w:val="18"/>
        </w:rPr>
        <w:t xml:space="preserve">Prezydenta Miasta Poznania </w:t>
      </w:r>
    </w:p>
    <w:p w:rsidR="00315A88" w:rsidRPr="00315A88" w:rsidRDefault="00315A88" w:rsidP="00315A88">
      <w:pPr>
        <w:pStyle w:val="Heading1"/>
        <w:spacing w:before="0" w:after="0"/>
        <w:jc w:val="right"/>
        <w:rPr>
          <w:sz w:val="18"/>
          <w:szCs w:val="18"/>
        </w:rPr>
      </w:pPr>
      <w:r w:rsidRPr="00EA6788">
        <w:rPr>
          <w:sz w:val="18"/>
          <w:szCs w:val="18"/>
        </w:rPr>
        <w:t xml:space="preserve">z dnia </w:t>
      </w:r>
      <w:r w:rsidR="000E29A4">
        <w:rPr>
          <w:sz w:val="18"/>
          <w:szCs w:val="18"/>
        </w:rPr>
        <w:t>08.02.2024 r.</w:t>
      </w:r>
      <w:bookmarkStart w:id="0" w:name="_GoBack"/>
      <w:bookmarkEnd w:id="0"/>
    </w:p>
    <w:p w:rsidR="00315A88" w:rsidRDefault="00315A88"/>
    <w:p w:rsidR="00D71421" w:rsidRDefault="00D71421"/>
    <w:p w:rsidR="00315A88" w:rsidRDefault="00315A88"/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sz w:val="20"/>
                <w:szCs w:val="20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20"/>
                <w:szCs w:val="20"/>
              </w:rPr>
            </w:pPr>
            <w:r w:rsidRPr="00315A88">
              <w:rPr>
                <w:b/>
                <w:bCs/>
                <w:sz w:val="20"/>
                <w:szCs w:val="20"/>
              </w:rPr>
              <w:t xml:space="preserve">OTWARTY KONKURS OFERT NR </w:t>
            </w:r>
            <w:r w:rsidR="00490431">
              <w:rPr>
                <w:b/>
                <w:bCs/>
                <w:sz w:val="20"/>
                <w:szCs w:val="20"/>
              </w:rPr>
              <w:t>3</w:t>
            </w:r>
            <w:r w:rsidR="00151625">
              <w:rPr>
                <w:b/>
                <w:bCs/>
                <w:sz w:val="20"/>
                <w:szCs w:val="20"/>
              </w:rPr>
              <w:t>1</w:t>
            </w:r>
            <w:r w:rsidRPr="00315A88">
              <w:rPr>
                <w:b/>
                <w:bCs/>
                <w:sz w:val="20"/>
                <w:szCs w:val="20"/>
              </w:rPr>
              <w:t>/202</w:t>
            </w:r>
            <w:r w:rsidR="00151625">
              <w:rPr>
                <w:b/>
                <w:bCs/>
                <w:sz w:val="20"/>
                <w:szCs w:val="20"/>
              </w:rPr>
              <w:t>4</w:t>
            </w:r>
            <w:r w:rsidRPr="00315A88">
              <w:rPr>
                <w:b/>
                <w:bCs/>
                <w:sz w:val="20"/>
                <w:szCs w:val="20"/>
              </w:rPr>
              <w:t xml:space="preserve"> NA POWIERZENIE REALIZACJI ZADA</w:t>
            </w:r>
            <w:r w:rsidR="00151625">
              <w:rPr>
                <w:b/>
                <w:bCs/>
                <w:sz w:val="20"/>
                <w:szCs w:val="20"/>
              </w:rPr>
              <w:t>NIA</w:t>
            </w:r>
            <w:r w:rsidRPr="00315A88">
              <w:rPr>
                <w:b/>
                <w:bCs/>
                <w:sz w:val="20"/>
                <w:szCs w:val="20"/>
              </w:rPr>
              <w:t xml:space="preserve"> MIASTA POZNANIA W OBSZARZE </w:t>
            </w:r>
            <w:r w:rsidR="0033423E">
              <w:rPr>
                <w:b/>
                <w:bCs/>
                <w:sz w:val="20"/>
                <w:szCs w:val="20"/>
              </w:rPr>
              <w:t>„</w:t>
            </w:r>
            <w:r w:rsidRPr="00315A88">
              <w:rPr>
                <w:b/>
                <w:bCs/>
                <w:sz w:val="20"/>
                <w:szCs w:val="20"/>
              </w:rPr>
              <w:t>DZIAŁALNOŚĆ NA R</w:t>
            </w:r>
            <w:r w:rsidR="009C3DE7">
              <w:rPr>
                <w:b/>
                <w:bCs/>
                <w:sz w:val="20"/>
                <w:szCs w:val="20"/>
              </w:rPr>
              <w:t>ZECZ OSÓB W WIEKU EMERYTALNYM</w:t>
            </w:r>
            <w:r w:rsidR="0033423E">
              <w:rPr>
                <w:b/>
                <w:bCs/>
                <w:sz w:val="20"/>
                <w:szCs w:val="20"/>
              </w:rPr>
              <w:t>”</w:t>
            </w:r>
            <w:r w:rsidR="009C3DE7">
              <w:rPr>
                <w:b/>
                <w:bCs/>
                <w:sz w:val="20"/>
                <w:szCs w:val="20"/>
              </w:rPr>
              <w:t xml:space="preserve"> W </w:t>
            </w:r>
            <w:r w:rsidRPr="00315A88">
              <w:rPr>
                <w:b/>
                <w:bCs/>
                <w:sz w:val="20"/>
                <w:szCs w:val="20"/>
              </w:rPr>
              <w:t>202</w:t>
            </w:r>
            <w:r w:rsidR="00151625">
              <w:rPr>
                <w:b/>
                <w:bCs/>
                <w:sz w:val="20"/>
                <w:szCs w:val="20"/>
              </w:rPr>
              <w:t>4</w:t>
            </w:r>
            <w:r w:rsidRPr="00315A88">
              <w:rPr>
                <w:b/>
                <w:bCs/>
                <w:sz w:val="20"/>
                <w:szCs w:val="20"/>
              </w:rPr>
              <w:t xml:space="preserve"> ROKU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Miasto Poznań, Wydział Zdrowia i Spraw Społecznych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9C3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  <w:r w:rsidR="0049043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.202</w:t>
            </w:r>
            <w:r w:rsidR="0015162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-</w:t>
            </w:r>
            <w:r w:rsidR="00DD3C33" w:rsidRPr="00315A88">
              <w:rPr>
                <w:sz w:val="18"/>
                <w:szCs w:val="18"/>
              </w:rPr>
              <w:t>31.12.202</w:t>
            </w:r>
            <w:r w:rsidR="00151625">
              <w:rPr>
                <w:sz w:val="18"/>
                <w:szCs w:val="18"/>
              </w:rPr>
              <w:t>4</w:t>
            </w:r>
          </w:p>
        </w:tc>
      </w:tr>
      <w:tr w:rsidR="00DD3C3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DD3C33">
            <w:pPr>
              <w:rPr>
                <w:sz w:val="18"/>
                <w:szCs w:val="18"/>
              </w:rPr>
            </w:pPr>
            <w:r w:rsidRPr="00315A88">
              <w:rPr>
                <w:sz w:val="18"/>
                <w:szCs w:val="18"/>
              </w:rPr>
              <w:t>Kwota przeznaczona na zadania</w:t>
            </w:r>
            <w:r w:rsidR="00D05711">
              <w:rPr>
                <w:sz w:val="18"/>
                <w:szCs w:val="18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D3C33" w:rsidRPr="00315A88" w:rsidRDefault="0015162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DD3C33" w:rsidRPr="00315A88">
              <w:rPr>
                <w:b/>
                <w:bCs/>
                <w:sz w:val="18"/>
                <w:szCs w:val="18"/>
              </w:rPr>
              <w:t>00 000,00</w:t>
            </w:r>
            <w:r w:rsidR="00DD3C33" w:rsidRPr="00315A88">
              <w:rPr>
                <w:sz w:val="18"/>
                <w:szCs w:val="18"/>
              </w:rPr>
              <w:t xml:space="preserve"> zł</w:t>
            </w:r>
          </w:p>
        </w:tc>
      </w:tr>
    </w:tbl>
    <w:p w:rsidR="00D71421" w:rsidRDefault="00D71421" w:rsidP="00603026">
      <w:pPr>
        <w:pStyle w:val="Heading1"/>
        <w:spacing w:before="0" w:after="240"/>
      </w:pPr>
    </w:p>
    <w:p w:rsidR="00315A88" w:rsidRPr="004C0060" w:rsidRDefault="00DD3C33" w:rsidP="00603026">
      <w:pPr>
        <w:pStyle w:val="Heading1"/>
        <w:spacing w:before="0" w:after="240"/>
        <w:jc w:val="center"/>
        <w:rPr>
          <w:sz w:val="28"/>
          <w:szCs w:val="28"/>
        </w:rPr>
      </w:pPr>
      <w:r>
        <w:t> </w:t>
      </w:r>
      <w:r w:rsidR="00315A88" w:rsidRPr="004C0060">
        <w:rPr>
          <w:sz w:val="28"/>
          <w:szCs w:val="28"/>
        </w:rPr>
        <w:t>Rozstrzygnięcie konkursu</w:t>
      </w:r>
    </w:p>
    <w:p w:rsidR="00DD3C33" w:rsidRPr="00D71421" w:rsidRDefault="00315A88" w:rsidP="00D71421">
      <w:pPr>
        <w:pStyle w:val="Heading1"/>
        <w:jc w:val="center"/>
        <w:rPr>
          <w:sz w:val="28"/>
          <w:szCs w:val="28"/>
        </w:rPr>
      </w:pPr>
      <w:r w:rsidRPr="004C0060">
        <w:rPr>
          <w:sz w:val="28"/>
          <w:szCs w:val="28"/>
        </w:rPr>
        <w:t xml:space="preserve">Informacja o ofertach, którym </w:t>
      </w:r>
      <w:r>
        <w:rPr>
          <w:sz w:val="28"/>
          <w:szCs w:val="28"/>
        </w:rPr>
        <w:t xml:space="preserve">nie </w:t>
      </w:r>
      <w:r w:rsidRPr="004C0060">
        <w:rPr>
          <w:sz w:val="28"/>
          <w:szCs w:val="28"/>
        </w:rPr>
        <w:t>przyznano</w:t>
      </w:r>
      <w:r>
        <w:rPr>
          <w:sz w:val="28"/>
          <w:szCs w:val="28"/>
        </w:rPr>
        <w:t xml:space="preserve"> dotacji</w:t>
      </w:r>
      <w:r w:rsidRPr="004C0060">
        <w:rPr>
          <w:sz w:val="28"/>
          <w:szCs w:val="28"/>
        </w:rPr>
        <w:t xml:space="preserve"> z budżetu Miasta Poznania</w:t>
      </w:r>
      <w:r w:rsidR="00DD3C33"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202"/>
        <w:gridCol w:w="1361"/>
        <w:gridCol w:w="1361"/>
        <w:gridCol w:w="1360"/>
        <w:gridCol w:w="1504"/>
      </w:tblGrid>
      <w:tr w:rsidR="00DD3C33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 xml:space="preserve">Tytuł oferty / </w:t>
            </w:r>
            <w:r w:rsidR="0033423E">
              <w:rPr>
                <w:b/>
                <w:bCs/>
                <w:sz w:val="18"/>
                <w:szCs w:val="18"/>
              </w:rPr>
              <w:t>o</w:t>
            </w:r>
            <w:r w:rsidRPr="00D05711">
              <w:rPr>
                <w:b/>
                <w:bCs/>
                <w:sz w:val="18"/>
                <w:szCs w:val="18"/>
              </w:rPr>
              <w:t>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315A88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formalna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315A88" w:rsidRPr="00D05711" w:rsidRDefault="00315A88">
            <w:pPr>
              <w:spacing w:after="40"/>
              <w:rPr>
                <w:b/>
                <w:bCs/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Ocena merytoryczna</w:t>
            </w:r>
          </w:p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DD3C33" w:rsidRPr="00D05711" w:rsidRDefault="00DD3C33">
            <w:pPr>
              <w:spacing w:after="40"/>
              <w:rPr>
                <w:sz w:val="18"/>
                <w:szCs w:val="18"/>
              </w:rPr>
            </w:pPr>
            <w:r w:rsidRPr="00D05711">
              <w:rPr>
                <w:b/>
                <w:bCs/>
                <w:sz w:val="18"/>
                <w:szCs w:val="18"/>
              </w:rPr>
              <w:t>Kwota dofinansowania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D05711" w:rsidRDefault="00151625" w:rsidP="00151625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 xml:space="preserve">„Seniorzy zez </w:t>
            </w:r>
            <w:proofErr w:type="spellStart"/>
            <w:r w:rsidRPr="00151625">
              <w:rPr>
                <w:b/>
                <w:bCs/>
                <w:sz w:val="18"/>
                <w:szCs w:val="18"/>
              </w:rPr>
              <w:t>Fyrtla</w:t>
            </w:r>
            <w:proofErr w:type="spellEnd"/>
            <w:r w:rsidRPr="00151625">
              <w:rPr>
                <w:b/>
                <w:bCs/>
                <w:sz w:val="18"/>
                <w:szCs w:val="18"/>
              </w:rPr>
              <w:t>”</w:t>
            </w:r>
            <w:r w:rsidRPr="00151625">
              <w:rPr>
                <w:sz w:val="18"/>
                <w:szCs w:val="18"/>
              </w:rPr>
              <w:br/>
              <w:t xml:space="preserve"> Wolontariat Wielkopolski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53 210,00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79,00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Holistyczny ośrodek wsparcia dla osób starszych</w:t>
            </w:r>
            <w:r w:rsidRPr="00151625">
              <w:rPr>
                <w:sz w:val="18"/>
                <w:szCs w:val="18"/>
              </w:rPr>
              <w:br/>
              <w:t xml:space="preserve"> Wielkopolskie Stowarzyszenie Wolontariuszy Opieki Paliatywnej "Hospicjum domowe"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247 700,00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77,60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Kulturalni i sprawni przez całe życie 2024</w:t>
            </w:r>
            <w:r w:rsidRPr="00151625">
              <w:rPr>
                <w:sz w:val="18"/>
                <w:szCs w:val="18"/>
              </w:rPr>
              <w:br/>
              <w:t xml:space="preserve"> Wielkopolskie Stowarzyszenie Osób z Chorobą Parkinsona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56 570,00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77,60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Warsztaty dla Seniorów - kontynuacja działań w 2024 r.</w:t>
            </w:r>
            <w:r w:rsidRPr="00151625">
              <w:rPr>
                <w:sz w:val="18"/>
                <w:szCs w:val="18"/>
              </w:rPr>
              <w:br/>
              <w:t xml:space="preserve"> "Pogotowie Społeczne"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14 000,00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75,40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Aktywni seniorzy - " w domu nie siedzimy, jesienią życia się cieszymy".</w:t>
            </w:r>
            <w:r w:rsidRPr="00151625">
              <w:rPr>
                <w:sz w:val="18"/>
                <w:szCs w:val="18"/>
              </w:rPr>
              <w:br/>
              <w:t xml:space="preserve"> FUNDACJA WIELSPIN - REHA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30 880,00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73,80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W gibkim ciele gibki duch</w:t>
            </w:r>
            <w:r w:rsidRPr="00151625">
              <w:rPr>
                <w:sz w:val="18"/>
                <w:szCs w:val="18"/>
              </w:rPr>
              <w:br/>
              <w:t xml:space="preserve"> Fundacja Młyn Wsparcia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65 600,00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72,60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POZNAŃSKI SENIOR NA PLUS</w:t>
            </w:r>
            <w:r w:rsidRPr="00151625">
              <w:rPr>
                <w:sz w:val="18"/>
                <w:szCs w:val="18"/>
              </w:rPr>
              <w:br/>
              <w:t xml:space="preserve"> FUNDACJA AKTYWNEJ REHABILITACJI EMERYTOWANYCH OSÓB NIEPEŁNOSPRAWNYCH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193 700,00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72,00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Seniorzy pełni kultury.</w:t>
            </w:r>
            <w:r w:rsidRPr="00151625">
              <w:rPr>
                <w:sz w:val="18"/>
                <w:szCs w:val="18"/>
              </w:rPr>
              <w:br/>
              <w:t xml:space="preserve"> Fundacja Serdecznik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139 357,10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71,60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"</w:t>
            </w:r>
            <w:proofErr w:type="spellStart"/>
            <w:r w:rsidRPr="00151625">
              <w:rPr>
                <w:b/>
                <w:bCs/>
                <w:sz w:val="18"/>
                <w:szCs w:val="18"/>
              </w:rPr>
              <w:t>SeAK</w:t>
            </w:r>
            <w:proofErr w:type="spellEnd"/>
            <w:r w:rsidRPr="00151625">
              <w:rPr>
                <w:b/>
                <w:bCs/>
                <w:sz w:val="18"/>
                <w:szCs w:val="18"/>
              </w:rPr>
              <w:t xml:space="preserve"> 24"</w:t>
            </w:r>
            <w:r w:rsidRPr="00151625">
              <w:rPr>
                <w:sz w:val="18"/>
                <w:szCs w:val="18"/>
              </w:rPr>
              <w:br/>
              <w:t xml:space="preserve"> Polski Komitet Pomocy Społecznej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14 250,00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71,20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WIARA Z SZEWSKIEJ</w:t>
            </w:r>
            <w:r w:rsidRPr="00151625">
              <w:rPr>
                <w:sz w:val="18"/>
                <w:szCs w:val="18"/>
              </w:rPr>
              <w:br/>
              <w:t xml:space="preserve"> Fundacja Jezuickiego Ośrodka Kultury </w:t>
            </w:r>
            <w:r w:rsidRPr="00151625">
              <w:rPr>
                <w:sz w:val="18"/>
                <w:szCs w:val="18"/>
              </w:rPr>
              <w:lastRenderedPageBreak/>
              <w:t>i Rozwoju "</w:t>
            </w:r>
            <w:proofErr w:type="spellStart"/>
            <w:r w:rsidRPr="00151625">
              <w:rPr>
                <w:sz w:val="18"/>
                <w:szCs w:val="18"/>
              </w:rPr>
              <w:t>Vinea</w:t>
            </w:r>
            <w:proofErr w:type="spellEnd"/>
            <w:r w:rsidRPr="00151625">
              <w:rPr>
                <w:sz w:val="18"/>
                <w:szCs w:val="18"/>
              </w:rPr>
              <w:t>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lastRenderedPageBreak/>
              <w:t>24 110,00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71,00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 xml:space="preserve">Klub Seniora na </w:t>
            </w:r>
            <w:proofErr w:type="spellStart"/>
            <w:r w:rsidRPr="00151625">
              <w:rPr>
                <w:b/>
                <w:bCs/>
                <w:sz w:val="18"/>
                <w:szCs w:val="18"/>
              </w:rPr>
              <w:t>Żegrzu</w:t>
            </w:r>
            <w:proofErr w:type="spellEnd"/>
            <w:r w:rsidRPr="00151625">
              <w:rPr>
                <w:sz w:val="18"/>
                <w:szCs w:val="18"/>
              </w:rPr>
              <w:br/>
              <w:t xml:space="preserve"> Stowarzyszenie Paradoks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15 380,00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70,40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„POGODA GŁOSU - kontynuacja” - projekt z zakresu profilaktyki prozdrowotnej i aktywizacji psychofizycznej dla osób zamieszkałych w poznańskich DPS</w:t>
            </w:r>
            <w:r w:rsidRPr="00151625">
              <w:rPr>
                <w:sz w:val="18"/>
                <w:szCs w:val="18"/>
              </w:rPr>
              <w:br/>
              <w:t xml:space="preserve"> Fundacja Ewy </w:t>
            </w:r>
            <w:proofErr w:type="spellStart"/>
            <w:r w:rsidRPr="00151625">
              <w:rPr>
                <w:sz w:val="18"/>
                <w:szCs w:val="18"/>
              </w:rPr>
              <w:t>Johansen</w:t>
            </w:r>
            <w:proofErr w:type="spellEnd"/>
            <w:r w:rsidRPr="00151625">
              <w:rPr>
                <w:sz w:val="18"/>
                <w:szCs w:val="18"/>
              </w:rPr>
              <w:t xml:space="preserve"> "Talent"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49 400,00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69,60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"Seniorze 60+! Jeśli nie teraz, to kiedy?"</w:t>
            </w:r>
            <w:r w:rsidRPr="00151625">
              <w:rPr>
                <w:sz w:val="18"/>
                <w:szCs w:val="18"/>
              </w:rPr>
              <w:br/>
              <w:t xml:space="preserve"> Fundacja Członków Poznańskiej Spółdzielni Mieszkaniowej "Winogrady" w Poznaniu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208 444,00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68,80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DZIAŁALNOŚĆ NA RZECZ OSÓB W WIEKU EMERYTALNYM, W 2024 ROKU - KONCERTOWO PRZEZ ŻYCIE</w:t>
            </w:r>
            <w:r w:rsidRPr="00151625">
              <w:rPr>
                <w:sz w:val="18"/>
                <w:szCs w:val="18"/>
              </w:rPr>
              <w:br/>
              <w:t xml:space="preserve"> FUNDACJA EDUKACJA PLUS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20 000,00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68,80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 xml:space="preserve">Wypoczynek i rekreacja poprzez wykłady i warsztaty </w:t>
            </w:r>
            <w:proofErr w:type="spellStart"/>
            <w:r w:rsidRPr="00151625">
              <w:rPr>
                <w:b/>
                <w:bCs/>
                <w:sz w:val="18"/>
                <w:szCs w:val="18"/>
              </w:rPr>
              <w:t>integracyjno</w:t>
            </w:r>
            <w:proofErr w:type="spellEnd"/>
            <w:r w:rsidRPr="00151625">
              <w:rPr>
                <w:b/>
                <w:bCs/>
                <w:sz w:val="18"/>
                <w:szCs w:val="18"/>
              </w:rPr>
              <w:t xml:space="preserve"> - aktywizujące seniorów</w:t>
            </w:r>
            <w:r w:rsidRPr="00151625">
              <w:rPr>
                <w:sz w:val="18"/>
                <w:szCs w:val="18"/>
              </w:rPr>
              <w:br/>
              <w:t xml:space="preserve"> Instytut Profilaktyki i Leczenia Zintegrowanego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40 650,00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68,40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AKTYWNI I ZINTEGROWANI!</w:t>
            </w:r>
            <w:r w:rsidRPr="00151625">
              <w:rPr>
                <w:sz w:val="18"/>
                <w:szCs w:val="18"/>
              </w:rPr>
              <w:br/>
              <w:t xml:space="preserve"> Fundacja Edukacja i Praca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74 300,00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66,80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Aktywni Poznaniacy</w:t>
            </w:r>
            <w:r w:rsidRPr="00151625">
              <w:rPr>
                <w:sz w:val="18"/>
                <w:szCs w:val="18"/>
              </w:rPr>
              <w:br/>
              <w:t xml:space="preserve"> FUNDACJA "FANARI"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60 850,00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66,00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Aktywni Seniorzy</w:t>
            </w:r>
            <w:r w:rsidRPr="00151625">
              <w:rPr>
                <w:sz w:val="18"/>
                <w:szCs w:val="18"/>
              </w:rPr>
              <w:br/>
              <w:t xml:space="preserve"> Zorza-Klub Seniorów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67 750,00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66,00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"Spotkania Senioralne 2024"</w:t>
            </w:r>
            <w:r w:rsidRPr="00151625">
              <w:rPr>
                <w:sz w:val="18"/>
                <w:szCs w:val="18"/>
              </w:rPr>
              <w:br/>
              <w:t xml:space="preserve"> "SZANSA FUNDACJA W POZNANIU"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59 250,00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65,80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"Kierunek na kulturę""</w:t>
            </w:r>
            <w:r w:rsidRPr="00151625">
              <w:rPr>
                <w:sz w:val="18"/>
                <w:szCs w:val="18"/>
              </w:rPr>
              <w:br/>
              <w:t xml:space="preserve"> Stowarzyszenie Nasz Czas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19 500,00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65,00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Zdrowie - Rozwój - Witalność</w:t>
            </w:r>
            <w:r w:rsidRPr="00151625">
              <w:rPr>
                <w:sz w:val="18"/>
                <w:szCs w:val="18"/>
              </w:rPr>
              <w:br/>
              <w:t xml:space="preserve"> Fundacja "Na Skrzydłach Książek"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35 250,00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64,20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315A88" w:rsidRDefault="00151625" w:rsidP="00151625">
            <w:pPr>
              <w:spacing w:after="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Aktywni Seniorzy 2024</w:t>
            </w:r>
            <w:r w:rsidRPr="00151625">
              <w:rPr>
                <w:sz w:val="18"/>
                <w:szCs w:val="18"/>
              </w:rPr>
              <w:br/>
              <w:t xml:space="preserve"> Stowarzyszenie zwykłe "RADOSC ŻYCIA"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12 800,00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63,20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Default="00151625" w:rsidP="00151625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Ruszaj się bo zardzewiejesz!</w:t>
            </w:r>
            <w:r w:rsidRPr="00151625">
              <w:rPr>
                <w:sz w:val="18"/>
                <w:szCs w:val="18"/>
              </w:rPr>
              <w:br/>
              <w:t xml:space="preserve"> stowarzyszenie 4activelife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24 250,00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61,80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151625" w:rsidRPr="00315A88"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Default="00151625" w:rsidP="00151625">
            <w:pPr>
              <w:spacing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b/>
                <w:bCs/>
                <w:sz w:val="18"/>
                <w:szCs w:val="18"/>
              </w:rPr>
              <w:t>"Majówka, powitanie Wiosny i Lata" przez wszystkich seniorów oraz inne działania poznawczo-integracyjne, zawsze razem w każdym działaniu</w:t>
            </w:r>
            <w:r w:rsidRPr="00151625">
              <w:rPr>
                <w:sz w:val="18"/>
                <w:szCs w:val="18"/>
              </w:rPr>
              <w:br/>
              <w:t xml:space="preserve"> Ogólnopolskie Porozumienie Emerytów i Rencistów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49 990,00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60,20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51625" w:rsidRPr="00151625" w:rsidRDefault="00151625" w:rsidP="00151625">
            <w:pPr>
              <w:spacing w:after="40"/>
              <w:rPr>
                <w:sz w:val="18"/>
                <w:szCs w:val="18"/>
              </w:rPr>
            </w:pPr>
            <w:r w:rsidRPr="00151625">
              <w:rPr>
                <w:sz w:val="18"/>
                <w:szCs w:val="18"/>
              </w:rPr>
              <w:t>0,00 zł</w:t>
            </w:r>
          </w:p>
        </w:tc>
      </w:tr>
      <w:tr w:rsidR="000D20C2" w:rsidRPr="00315A88" w:rsidTr="009307B0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jc w:val="right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Łącznie:</w:t>
            </w:r>
          </w:p>
        </w:tc>
        <w:tc>
          <w:tcPr>
            <w:tcW w:w="40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 xml:space="preserve">         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0D20C2" w:rsidRPr="00D05711" w:rsidRDefault="000D20C2" w:rsidP="000D20C2">
            <w:pPr>
              <w:spacing w:after="40"/>
              <w:rPr>
                <w:sz w:val="20"/>
                <w:szCs w:val="18"/>
              </w:rPr>
            </w:pPr>
            <w:r w:rsidRPr="00D05711">
              <w:rPr>
                <w:sz w:val="20"/>
                <w:szCs w:val="18"/>
              </w:rPr>
              <w:t>0,00 zł</w:t>
            </w:r>
          </w:p>
        </w:tc>
      </w:tr>
    </w:tbl>
    <w:p w:rsidR="00DD3C33" w:rsidRPr="00315A88" w:rsidRDefault="00DD3C33">
      <w:pPr>
        <w:spacing w:after="100"/>
        <w:rPr>
          <w:sz w:val="18"/>
          <w:szCs w:val="18"/>
        </w:rPr>
      </w:pPr>
      <w:r w:rsidRPr="00315A88">
        <w:rPr>
          <w:sz w:val="18"/>
          <w:szCs w:val="18"/>
        </w:rPr>
        <w:t xml:space="preserve">Data wygenerowania dokumentu: </w:t>
      </w:r>
      <w:r w:rsidR="00151625">
        <w:rPr>
          <w:sz w:val="18"/>
          <w:szCs w:val="18"/>
        </w:rPr>
        <w:t>1</w:t>
      </w:r>
      <w:r w:rsidRPr="00315A88">
        <w:rPr>
          <w:sz w:val="18"/>
          <w:szCs w:val="18"/>
        </w:rPr>
        <w:t xml:space="preserve"> </w:t>
      </w:r>
      <w:r w:rsidR="000D20C2">
        <w:rPr>
          <w:sz w:val="18"/>
          <w:szCs w:val="18"/>
        </w:rPr>
        <w:t>lutego</w:t>
      </w:r>
      <w:r w:rsidRPr="00315A88">
        <w:rPr>
          <w:sz w:val="18"/>
          <w:szCs w:val="18"/>
        </w:rPr>
        <w:t xml:space="preserve"> 202</w:t>
      </w:r>
      <w:r w:rsidR="00151625">
        <w:rPr>
          <w:sz w:val="18"/>
          <w:szCs w:val="18"/>
        </w:rPr>
        <w:t>4</w:t>
      </w:r>
      <w:r w:rsidR="00D05711">
        <w:rPr>
          <w:sz w:val="18"/>
          <w:szCs w:val="18"/>
        </w:rPr>
        <w:t xml:space="preserve"> r.</w:t>
      </w:r>
    </w:p>
    <w:sectPr w:rsidR="00DD3C33" w:rsidRPr="00315A88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88" w:rsidRDefault="00C11B88">
      <w:r>
        <w:separator/>
      </w:r>
    </w:p>
  </w:endnote>
  <w:endnote w:type="continuationSeparator" w:id="0">
    <w:p w:rsidR="00C11B88" w:rsidRDefault="00C1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0E29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C33" w:rsidRDefault="00DD3C33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D05711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0E29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88" w:rsidRDefault="00C11B88">
      <w:r>
        <w:separator/>
      </w:r>
    </w:p>
  </w:footnote>
  <w:footnote w:type="continuationSeparator" w:id="0">
    <w:p w:rsidR="00C11B88" w:rsidRDefault="00C1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0D20C2"/>
    <w:rsid w:val="000E29A4"/>
    <w:rsid w:val="00151625"/>
    <w:rsid w:val="00276C39"/>
    <w:rsid w:val="00315A88"/>
    <w:rsid w:val="0033423E"/>
    <w:rsid w:val="003D458B"/>
    <w:rsid w:val="003E0618"/>
    <w:rsid w:val="00490431"/>
    <w:rsid w:val="004C0060"/>
    <w:rsid w:val="00603026"/>
    <w:rsid w:val="006777C8"/>
    <w:rsid w:val="006E21ED"/>
    <w:rsid w:val="006E7EB1"/>
    <w:rsid w:val="00706D32"/>
    <w:rsid w:val="00722401"/>
    <w:rsid w:val="00787730"/>
    <w:rsid w:val="009C3DE7"/>
    <w:rsid w:val="00AC2B20"/>
    <w:rsid w:val="00AD3A8C"/>
    <w:rsid w:val="00B15219"/>
    <w:rsid w:val="00C11B88"/>
    <w:rsid w:val="00D05711"/>
    <w:rsid w:val="00D42E52"/>
    <w:rsid w:val="00D71421"/>
    <w:rsid w:val="00D748BB"/>
    <w:rsid w:val="00DA6203"/>
    <w:rsid w:val="00DC31C1"/>
    <w:rsid w:val="00DD26D5"/>
    <w:rsid w:val="00DD3C33"/>
    <w:rsid w:val="00DF34DA"/>
    <w:rsid w:val="00EA6788"/>
    <w:rsid w:val="00EA7A14"/>
    <w:rsid w:val="00F0406F"/>
    <w:rsid w:val="00FA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  <w:uiPriority w:val="99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Załącznik nr 2 do zarządzenia Nr ………….……….</vt:lpstr>
      <vt:lpstr>Prezydenta Miasta Poznania </vt:lpstr>
      <vt:lpstr>z dnia ……….…………</vt:lpstr>
      <vt:lpstr/>
      <vt:lpstr>Rozstrzygnięcie konkursu</vt:lpstr>
      <vt:lpstr>Informacja o ofertach, którym nie przyznano dotacji z budżetu Miasta Poznania </vt:lpstr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..</cp:lastModifiedBy>
  <cp:revision>5</cp:revision>
  <cp:lastPrinted>2023-02-17T09:48:00Z</cp:lastPrinted>
  <dcterms:created xsi:type="dcterms:W3CDTF">2024-02-01T11:30:00Z</dcterms:created>
  <dcterms:modified xsi:type="dcterms:W3CDTF">2024-02-08T10:38:00Z</dcterms:modified>
</cp:coreProperties>
</file>