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22AFD">
        <w:tc>
          <w:tcPr>
            <w:tcW w:w="1368" w:type="dxa"/>
            <w:shd w:val="clear" w:color="auto" w:fill="auto"/>
          </w:tcPr>
          <w:p w:rsidR="00FA63B5" w:rsidRDefault="00FA63B5" w:rsidP="00E22AF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22AFD">
            <w:pPr>
              <w:spacing w:line="360" w:lineRule="auto"/>
              <w:jc w:val="both"/>
            </w:pPr>
            <w:r w:rsidRPr="00E22AFD">
              <w:rPr>
                <w:b/>
              </w:rPr>
              <w:fldChar w:fldCharType="begin"/>
            </w:r>
            <w:r w:rsidRPr="00E22AFD">
              <w:rPr>
                <w:b/>
              </w:rPr>
              <w:instrText xml:space="preserve"> DOCVARIABLE  Sprawa  \* MERGEFORMAT </w:instrText>
            </w:r>
            <w:r w:rsidR="003123B0" w:rsidRPr="00E22AFD">
              <w:rPr>
                <w:b/>
              </w:rPr>
              <w:fldChar w:fldCharType="separate"/>
            </w:r>
            <w:r w:rsidR="003123B0" w:rsidRPr="00E22AFD">
              <w:rPr>
                <w:b/>
              </w:rPr>
              <w:t>rozstrzygnięcia otwartego konkursu ofert nr 32/2024 na powierzenie realizacji zadania Miasta Poznania  w obszarze „Pomoc społeczna, w tym pomoc rodzinom i osobom w trudnej sytuacji życiowej oraz wyrównywanie szans tych rodzin i osób" w latach 2024 - 2027.</w:t>
            </w:r>
            <w:r w:rsidRPr="00E22AFD">
              <w:rPr>
                <w:b/>
              </w:rPr>
              <w:fldChar w:fldCharType="end"/>
            </w:r>
          </w:p>
        </w:tc>
      </w:tr>
    </w:tbl>
    <w:p w:rsidR="00FA63B5" w:rsidRPr="003123B0" w:rsidRDefault="00FA63B5" w:rsidP="003123B0">
      <w:pPr>
        <w:spacing w:line="360" w:lineRule="auto"/>
        <w:jc w:val="both"/>
      </w:pPr>
      <w:bookmarkStart w:id="1" w:name="z1"/>
      <w:bookmarkEnd w:id="1"/>
    </w:p>
    <w:p w:rsidR="003123B0" w:rsidRPr="003123B0" w:rsidRDefault="003123B0" w:rsidP="003123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3B0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3123B0" w:rsidRPr="003123B0" w:rsidRDefault="003123B0" w:rsidP="003123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3B0">
        <w:rPr>
          <w:color w:val="000000"/>
        </w:rPr>
        <w:t>Dnia 5 stycznia 2024 r. został ogłoszony otwarty konkurs ofert nr 32/2024 na realizację zadania publicznego w obszarze "Pomoc społeczna, w tym pomoc rodzinom i osobom w</w:t>
      </w:r>
      <w:r w:rsidR="00C62FC3">
        <w:rPr>
          <w:color w:val="000000"/>
        </w:rPr>
        <w:t> </w:t>
      </w:r>
      <w:r w:rsidRPr="003123B0">
        <w:rPr>
          <w:color w:val="000000"/>
        </w:rPr>
        <w:t>trudnej sytuacji życiowej oraz wyrównywanie szans tych rodzin i osób" w latach 2024 –</w:t>
      </w:r>
      <w:r w:rsidR="00C62FC3">
        <w:rPr>
          <w:color w:val="000000"/>
        </w:rPr>
        <w:t> </w:t>
      </w:r>
      <w:r w:rsidRPr="003123B0">
        <w:rPr>
          <w:color w:val="000000"/>
        </w:rPr>
        <w:t>2027.</w:t>
      </w:r>
    </w:p>
    <w:p w:rsidR="003123B0" w:rsidRPr="003123B0" w:rsidRDefault="003123B0" w:rsidP="003123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3B0">
        <w:rPr>
          <w:color w:val="000000"/>
        </w:rPr>
        <w:t>W odpowiedzi na ogłoszony konkurs wpłynęła 1 oferta, która uzyskała pozytywną ocenę formalną. Komisja Konkursowa, powołana przez Prezydenta Miasta Poznania zarządzeniem Nr 39/2024/P z dnia 19 stycznia 2024 r., zaopiniowała ofertę na realizację zadania publicznego pn. „Prowadzenie mieszkań wspomagano-treningowych w mieście Poznań dla osób zagrożonych ubóstwem lub wykluczeniem społecznym (ze szczególnym uwzględnieniem osób w kryzysie bezdomności, osób doświadczających przemocy, matek/ojców samotnie wychowujących dzieci, osoby usamodzielniane opuszczające pieczę zastępczą)”. Zadecydowano o przyznaniu dofinansowania na łączną kwotę 2 475 000,00 zł, tj. 990 000,00 zł w roku 2024, 540 000,00 zł w roku 2025, 540 000,00 zł w roku 2026 oraz 405 000,00 zł w roku 2027.</w:t>
      </w:r>
    </w:p>
    <w:p w:rsidR="003123B0" w:rsidRPr="003123B0" w:rsidRDefault="003123B0" w:rsidP="003123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3B0">
        <w:rPr>
          <w:color w:val="000000"/>
        </w:rPr>
        <w:t>W załączniku nr 1 wskazano podmiot, który uzyskał dofinansowanie na ww. zadanie publiczne.</w:t>
      </w:r>
    </w:p>
    <w:p w:rsidR="003123B0" w:rsidRDefault="003123B0" w:rsidP="003123B0">
      <w:pPr>
        <w:spacing w:line="360" w:lineRule="auto"/>
        <w:jc w:val="both"/>
        <w:rPr>
          <w:color w:val="000000"/>
        </w:rPr>
      </w:pPr>
      <w:r w:rsidRPr="003123B0">
        <w:rPr>
          <w:color w:val="000000"/>
        </w:rPr>
        <w:t>W świetle powyższego wydanie zarządzenia jest w pełni uzasadnione.</w:t>
      </w:r>
    </w:p>
    <w:p w:rsidR="003123B0" w:rsidRDefault="003123B0" w:rsidP="005C01F6">
      <w:pPr>
        <w:keepNext/>
        <w:spacing w:before="240" w:line="360" w:lineRule="auto"/>
        <w:jc w:val="center"/>
      </w:pPr>
      <w:bookmarkStart w:id="2" w:name="_GoBack"/>
      <w:bookmarkEnd w:id="2"/>
      <w:r>
        <w:t>ZASTĘPCA DYREKTORA</w:t>
      </w:r>
    </w:p>
    <w:p w:rsidR="003123B0" w:rsidRPr="003123B0" w:rsidRDefault="003123B0" w:rsidP="003123B0">
      <w:pPr>
        <w:keepNext/>
        <w:spacing w:line="360" w:lineRule="auto"/>
        <w:jc w:val="center"/>
      </w:pPr>
      <w:r>
        <w:t>(-) Agnieszka Górczewska</w:t>
      </w:r>
    </w:p>
    <w:sectPr w:rsidR="003123B0" w:rsidRPr="003123B0" w:rsidSect="003123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FD" w:rsidRDefault="00E22AFD">
      <w:r>
        <w:separator/>
      </w:r>
    </w:p>
  </w:endnote>
  <w:endnote w:type="continuationSeparator" w:id="0">
    <w:p w:rsidR="00E22AFD" w:rsidRDefault="00E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FD" w:rsidRDefault="00E22AFD">
      <w:r>
        <w:separator/>
      </w:r>
    </w:p>
  </w:footnote>
  <w:footnote w:type="continuationSeparator" w:id="0">
    <w:p w:rsidR="00E22AFD" w:rsidRDefault="00E2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2/2024 na powierzenie realizacji zadania Miasta Poznania  w obszarze „Pomoc społeczna, w tym pomoc rodzinom i osobom w trudnej sytuacji życiowej oraz wyrównywanie szans tych rodzin i osób&quot; w latach 2024 - 2027."/>
  </w:docVars>
  <w:rsids>
    <w:rsidRoot w:val="003123B0"/>
    <w:rsid w:val="000607A3"/>
    <w:rsid w:val="001B1D53"/>
    <w:rsid w:val="0022095A"/>
    <w:rsid w:val="002946C5"/>
    <w:rsid w:val="002C29F3"/>
    <w:rsid w:val="003123B0"/>
    <w:rsid w:val="005C01F6"/>
    <w:rsid w:val="00796326"/>
    <w:rsid w:val="00A87E1B"/>
    <w:rsid w:val="00AA04BE"/>
    <w:rsid w:val="00BB1A14"/>
    <w:rsid w:val="00C62FC3"/>
    <w:rsid w:val="00E22AF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F66FB-AA8A-4883-AA95-D1BE04E1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277</Words>
  <Characters>1707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2024-02-15T09:52:00Z</dcterms:created>
  <dcterms:modified xsi:type="dcterms:W3CDTF">2024-02-15T09:53:00Z</dcterms:modified>
</cp:coreProperties>
</file>