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3E46">
              <w:rPr>
                <w:b/>
              </w:rPr>
              <w:fldChar w:fldCharType="separate"/>
            </w:r>
            <w:r w:rsidR="00FE3E46">
              <w:rPr>
                <w:b/>
              </w:rPr>
              <w:t>rozstrzygnięcia otwartego konkursu ofert nr 29/2024 na powierzenie realizacji zadania Miasta Poznania w obszarze „Działalność na rzecz rodziny, macierzyństwa, rodzicielstwa, upowszechniania i ochrony praw dziecka”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3E46" w:rsidRDefault="00FA63B5" w:rsidP="00FE3E46">
      <w:pPr>
        <w:spacing w:line="360" w:lineRule="auto"/>
        <w:jc w:val="both"/>
      </w:pPr>
      <w:bookmarkStart w:id="2" w:name="z1"/>
      <w:bookmarkEnd w:id="2"/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Dnia 3 stycznia 2024 r. został ogłoszony otwarty konkurs ofert nr 29/2024 na realizację zadań publicznych w obszarze działalności na rzecz rodziny, macierzyństwa, rodzicielstwa, upowszechniania i ochrony praw dziecka w roku 2024.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FE3E46">
        <w:rPr>
          <w:color w:val="000000"/>
        </w:rPr>
        <w:t>Na powyższy konkurs wpłynęło 18 ofert. Jedna oferta nie uzyskała pozytywnej oceny formalnej. Komisja Konkursowa, powołana przez Prezydenta Miasta Poznania zarządzeniem Nr 55/2024/P z dnia 24 stycznia 2024 r., zaopiniowała oferty na realizację zadań publicznych pn. „</w:t>
      </w:r>
      <w:r w:rsidRPr="00FE3E46">
        <w:rPr>
          <w:color w:val="000000"/>
          <w:szCs w:val="22"/>
        </w:rPr>
        <w:t>Poradnictwo dla rodzin, w tym w szczególności dla rodzin wielodzietnych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 xml:space="preserve">, </w:t>
      </w:r>
      <w:r w:rsidRPr="00FE3E46">
        <w:rPr>
          <w:color w:val="000000"/>
        </w:rPr>
        <w:t>„</w:t>
      </w:r>
      <w:r w:rsidRPr="00FE3E46">
        <w:rPr>
          <w:color w:val="000000"/>
          <w:szCs w:val="22"/>
        </w:rPr>
        <w:t>Wsparcie rodziców samodzielnie wychowujących dzieci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 xml:space="preserve">, </w:t>
      </w:r>
      <w:r w:rsidRPr="00FE3E46">
        <w:rPr>
          <w:color w:val="000000"/>
        </w:rPr>
        <w:t>„</w:t>
      </w:r>
      <w:r w:rsidRPr="00FE3E46">
        <w:rPr>
          <w:color w:val="000000"/>
          <w:szCs w:val="22"/>
        </w:rPr>
        <w:t>Seminaria dla przyszłych rodziców przygotowujące do roli rodzica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 xml:space="preserve">, </w:t>
      </w:r>
      <w:r w:rsidRPr="00FE3E46">
        <w:rPr>
          <w:color w:val="000000"/>
        </w:rPr>
        <w:t>„</w:t>
      </w:r>
      <w:r w:rsidRPr="00FE3E46">
        <w:rPr>
          <w:color w:val="000000"/>
          <w:szCs w:val="22"/>
        </w:rPr>
        <w:t>Seminaria kompetencji wychowawczych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 xml:space="preserve">, </w:t>
      </w:r>
      <w:r w:rsidRPr="00FE3E46">
        <w:rPr>
          <w:color w:val="000000"/>
        </w:rPr>
        <w:t>„</w:t>
      </w:r>
      <w:r w:rsidRPr="00FE3E46">
        <w:rPr>
          <w:color w:val="000000"/>
          <w:szCs w:val="22"/>
        </w:rPr>
        <w:t>Utworzenie i</w:t>
      </w:r>
      <w:r w:rsidR="00287BA6">
        <w:rPr>
          <w:color w:val="000000"/>
          <w:szCs w:val="22"/>
        </w:rPr>
        <w:t> </w:t>
      </w:r>
      <w:r w:rsidRPr="00FE3E46">
        <w:rPr>
          <w:color w:val="000000"/>
          <w:szCs w:val="22"/>
        </w:rPr>
        <w:t>prowadzenie grupy wsparcia dla rodziców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 xml:space="preserve">, </w:t>
      </w:r>
      <w:r w:rsidRPr="00FE3E46">
        <w:rPr>
          <w:color w:val="000000"/>
        </w:rPr>
        <w:t>„</w:t>
      </w:r>
      <w:r w:rsidRPr="00FE3E46">
        <w:rPr>
          <w:color w:val="000000"/>
          <w:szCs w:val="22"/>
        </w:rPr>
        <w:t>Program wspierania rodzin wieloraczków</w:t>
      </w:r>
      <w:r w:rsidRPr="00FE3E46">
        <w:rPr>
          <w:color w:val="000000"/>
        </w:rPr>
        <w:t>”</w:t>
      </w:r>
      <w:r w:rsidRPr="00FE3E46">
        <w:rPr>
          <w:color w:val="000000"/>
          <w:szCs w:val="22"/>
        </w:rPr>
        <w:t>.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Zadecydowano o przyznaniu dotacji na łączną kwotę 196 030 zł (słownie: sto dziewięćdziesiąt sześć tysięcy trzydzieści złotych 00/100) na rok 2024.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W załączniku nr 1 wskazano podmioty, który uzyskały dotację na realizację ww. zadań publicznych oraz określono wysokość przyznanych dotacji.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 xml:space="preserve">W załączniku nr 2 wskazano podmioty, które nie otrzymały dotacji z budżetu Miasta Poznania z powodu wyczerpania środków. </w:t>
      </w:r>
    </w:p>
    <w:p w:rsidR="00FE3E46" w:rsidRPr="00FE3E46" w:rsidRDefault="00FE3E46" w:rsidP="00FE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lastRenderedPageBreak/>
        <w:t>W załączniku nr 3 do zarządzenia wskazano podmiot, który nie spełnił warunków formalnych.</w:t>
      </w:r>
    </w:p>
    <w:p w:rsidR="00FE3E46" w:rsidRPr="00FE3E46" w:rsidRDefault="00FE3E46" w:rsidP="00FE3E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W załączniku nr 4 do zarządzenia wskazano podmioty, które nie uzyskały pozytywnej oceny merytorycznej.</w:t>
      </w:r>
    </w:p>
    <w:p w:rsidR="00FE3E46" w:rsidRDefault="00FE3E46" w:rsidP="00FE3E46">
      <w:pPr>
        <w:spacing w:line="360" w:lineRule="auto"/>
        <w:jc w:val="both"/>
        <w:rPr>
          <w:color w:val="000000"/>
        </w:rPr>
      </w:pPr>
      <w:r w:rsidRPr="00FE3E46">
        <w:rPr>
          <w:color w:val="000000"/>
        </w:rPr>
        <w:t>W świetle powyższego wydanie zarządzenia jest w pełni uzasadnione.</w:t>
      </w:r>
    </w:p>
    <w:p w:rsidR="00FE3E46" w:rsidRDefault="00FE3E46" w:rsidP="00FE3E46">
      <w:pPr>
        <w:spacing w:line="360" w:lineRule="auto"/>
        <w:jc w:val="both"/>
      </w:pPr>
    </w:p>
    <w:p w:rsidR="00FE3E46" w:rsidRDefault="00FE3E46" w:rsidP="00FE3E46">
      <w:pPr>
        <w:keepNext/>
        <w:spacing w:line="360" w:lineRule="auto"/>
        <w:jc w:val="center"/>
      </w:pPr>
      <w:r>
        <w:t>ZASTĘPCA DYREKTORA</w:t>
      </w:r>
    </w:p>
    <w:p w:rsidR="00FE3E46" w:rsidRPr="00FE3E46" w:rsidRDefault="00FE3E46" w:rsidP="00FE3E46">
      <w:pPr>
        <w:keepNext/>
        <w:spacing w:line="360" w:lineRule="auto"/>
        <w:jc w:val="center"/>
      </w:pPr>
      <w:r>
        <w:t>(-) Łukasz Judek</w:t>
      </w:r>
    </w:p>
    <w:sectPr w:rsidR="00FE3E46" w:rsidRPr="00FE3E46" w:rsidSect="00FE3E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46" w:rsidRDefault="00FE3E46">
      <w:r>
        <w:separator/>
      </w:r>
    </w:p>
  </w:endnote>
  <w:endnote w:type="continuationSeparator" w:id="0">
    <w:p w:rsidR="00FE3E46" w:rsidRDefault="00FE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46" w:rsidRDefault="00FE3E46">
      <w:r>
        <w:separator/>
      </w:r>
    </w:p>
  </w:footnote>
  <w:footnote w:type="continuationSeparator" w:id="0">
    <w:p w:rsidR="00FE3E46" w:rsidRDefault="00FE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24 na powierzenie realizacji zadania Miasta Poznania w obszarze „Działalność na rzecz rodziny, macierzyństwa, rodzicielstwa, upowszechniania i ochrony praw dziecka” w roku 2024."/>
  </w:docVars>
  <w:rsids>
    <w:rsidRoot w:val="00FE3E46"/>
    <w:rsid w:val="000607A3"/>
    <w:rsid w:val="001B1D53"/>
    <w:rsid w:val="0022095A"/>
    <w:rsid w:val="00287BA6"/>
    <w:rsid w:val="002946C5"/>
    <w:rsid w:val="002C29F3"/>
    <w:rsid w:val="00796326"/>
    <w:rsid w:val="00A87E1B"/>
    <w:rsid w:val="00AA04BE"/>
    <w:rsid w:val="00BB1A14"/>
    <w:rsid w:val="00FA63B5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F8358-FE1C-4A99-AB37-838A3F3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1964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2024-02-15T13:04:00Z</dcterms:created>
  <dcterms:modified xsi:type="dcterms:W3CDTF">2024-02-15T13:04:00Z</dcterms:modified>
</cp:coreProperties>
</file>