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4E06">
              <w:rPr>
                <w:b/>
              </w:rPr>
              <w:fldChar w:fldCharType="separate"/>
            </w:r>
            <w:r w:rsidR="009A4E06">
              <w:rPr>
                <w:b/>
              </w:rPr>
              <w:t>ogłoszenia wykazu nieruchomości stanowiącej własność Miasta Poznania, położonej w Poznaniu przy ul. Alzackiej 1,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4E06" w:rsidRDefault="00FA63B5" w:rsidP="009A4E06">
      <w:pPr>
        <w:spacing w:line="360" w:lineRule="auto"/>
        <w:jc w:val="both"/>
      </w:pPr>
      <w:bookmarkStart w:id="2" w:name="z1"/>
      <w:bookmarkEnd w:id="2"/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9A4E06" w:rsidRPr="009A4E06" w:rsidRDefault="009A4E06" w:rsidP="009A4E06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>Położona jest na terenie, dla którego nie obowiązuje miejscowy plan zagospodarowania przestrzennego.</w:t>
      </w:r>
    </w:p>
    <w:p w:rsidR="009A4E06" w:rsidRPr="009A4E06" w:rsidRDefault="009A4E06" w:rsidP="009A4E06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  <w:szCs w:val="20"/>
        </w:rPr>
      </w:pPr>
      <w:r w:rsidRPr="009A4E06">
        <w:rPr>
          <w:color w:val="000000"/>
          <w:szCs w:val="20"/>
        </w:rPr>
        <w:t>Zgodnie ze „Studium uwarunkowań i kierunków zagospodarowania przestrzennego miasta Poznania”, zatwierdzonym uchwałą Nr LXXXVIII/1670/VIII/2023 Rady Miasta Poznania z</w:t>
      </w:r>
      <w:r w:rsidR="00DB4D18">
        <w:rPr>
          <w:color w:val="000000"/>
          <w:szCs w:val="20"/>
        </w:rPr>
        <w:t> </w:t>
      </w:r>
      <w:r w:rsidRPr="009A4E06">
        <w:rPr>
          <w:color w:val="000000"/>
          <w:szCs w:val="20"/>
        </w:rPr>
        <w:t xml:space="preserve">dnia 11 lipca 2023 r., znajduje się na obszarze oznaczonym symbolem: </w:t>
      </w:r>
      <w:r w:rsidRPr="009A4E06">
        <w:rPr>
          <w:b/>
          <w:bCs/>
          <w:color w:val="000000"/>
          <w:szCs w:val="20"/>
        </w:rPr>
        <w:t xml:space="preserve">MN – tereny zabudowy mieszkaniowej jednorodzinnej, dla których określa się wiodący kierunek przeznaczenia – zabudowę mieszkaniową jednorodzinną, uzupełniający kierunek przeznaczenia – zabudowę usługową towarzyszącą zabudowie mieszkaniowej, zieleń (np. parki, skwery), tereny sportu i rekreacji, tereny komunikacji i infrastruktury technicznej. </w:t>
      </w:r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 xml:space="preserve">Powyższe potwierdził Wydział Urbanistyki i Architektury Urzędu Miasta Poznania w piśmie </w:t>
      </w:r>
      <w:r w:rsidRPr="009A4E06">
        <w:rPr>
          <w:color w:val="000000"/>
          <w:szCs w:val="20"/>
        </w:rPr>
        <w:br/>
        <w:t>nr UA-IV.6724.2461.2023 z dnia 15 grudnia 2023 r.</w:t>
      </w:r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9A4E06" w:rsidRPr="009A4E06" w:rsidRDefault="009A4E06" w:rsidP="009A4E0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DB4D18">
        <w:rPr>
          <w:color w:val="000000"/>
          <w:szCs w:val="20"/>
        </w:rPr>
        <w:t> </w:t>
      </w:r>
      <w:r w:rsidRPr="009A4E06">
        <w:rPr>
          <w:color w:val="000000"/>
          <w:szCs w:val="20"/>
        </w:rPr>
        <w:t xml:space="preserve">nabyciu nieruchomości, zabudowanych budynkami mieszkalnymi jednolokalowymi stanowiącymi w całości przedmiot najmu, będących własnością Miasta Poznania, oraz </w:t>
      </w:r>
      <w:r w:rsidRPr="009A4E06">
        <w:rPr>
          <w:color w:val="000000"/>
          <w:szCs w:val="20"/>
        </w:rPr>
        <w:lastRenderedPageBreak/>
        <w:t>określenia zasad ich sprzedaży ze zmianami (zwanej dalej uchwałą). Powyższa uchwała została wydana na podstawie postanowień art. 34 ust. 6a w związku z ust. 6 oraz ust. 6b, art. 68 ust. 1 pkt 1 ustawy z dnia 21 sierpnia 1997 r. o gospodarce nieruchomościami.</w:t>
      </w:r>
    </w:p>
    <w:p w:rsidR="009A4E06" w:rsidRPr="009A4E06" w:rsidRDefault="009A4E06" w:rsidP="009A4E0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>Przedmiotem zbycia jest nieruchomość wraz z gruntem niezbędnym do racjonalnego korzystania z budynku.</w:t>
      </w:r>
    </w:p>
    <w:p w:rsidR="009A4E06" w:rsidRPr="009A4E06" w:rsidRDefault="009A4E06" w:rsidP="009A4E0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9A4E06">
        <w:rPr>
          <w:color w:val="000000"/>
          <w:szCs w:val="20"/>
        </w:rPr>
        <w:t xml:space="preserve">Warunkiem skorzystania z pierwszeństwa w nabyciu nieruchomości przez najemcę jest złożenie oświadczenia, że wyraża on zgodę na cenę ustaloną w sposób określony stosownie do art 35 ust. 5 ww. ustawy.  </w:t>
      </w:r>
      <w:r w:rsidRPr="009A4E06">
        <w:rPr>
          <w:b/>
          <w:bCs/>
          <w:color w:val="000000"/>
          <w:szCs w:val="20"/>
        </w:rPr>
        <w:t xml:space="preserve"> </w:t>
      </w:r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zostaną określone zgodnie uchwałą w protokole rokowań, który stanowić będzie podstawę do zawarcia umowy notarialnej. </w:t>
      </w:r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>Na podstawie uchwały najemcy przysługiwać będą przy nabyciu nieruchomości zabudowanej budynkiem mieszkalnym jednolokalowym bonifikaty:</w:t>
      </w:r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</w:rPr>
        <w:t>–</w:t>
      </w:r>
      <w:r w:rsidRPr="009A4E06">
        <w:rPr>
          <w:color w:val="000000"/>
          <w:szCs w:val="20"/>
        </w:rPr>
        <w:t> bonifikata od ceny sprzedaży w wysokości 40%,</w:t>
      </w:r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</w:rPr>
        <w:t>–</w:t>
      </w:r>
      <w:r w:rsidRPr="009A4E06">
        <w:rPr>
          <w:color w:val="000000"/>
          <w:szCs w:val="20"/>
        </w:rPr>
        <w:t> 1,5% bonifikaty za każdy pełny rok zamieszkiwania na terenie nieruchomości zabudowanej budynkiem mieszkalnym jednolokalowym,</w:t>
      </w:r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</w:rPr>
        <w:t>–</w:t>
      </w:r>
      <w:r w:rsidRPr="009A4E06">
        <w:rPr>
          <w:color w:val="000000"/>
          <w:szCs w:val="20"/>
        </w:rPr>
        <w:t xml:space="preserve"> w przypadku jednorazowej zapłaty całej ceny nabycia nieruchomości </w:t>
      </w:r>
      <w:r w:rsidRPr="009A4E06">
        <w:rPr>
          <w:color w:val="000000"/>
        </w:rPr>
        <w:t>–</w:t>
      </w:r>
      <w:r w:rsidRPr="009A4E06">
        <w:rPr>
          <w:color w:val="000000"/>
          <w:szCs w:val="20"/>
        </w:rPr>
        <w:t xml:space="preserve"> dodatkowa bonifikata w wysokości 20%.</w:t>
      </w:r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>Łączna bonifikata nie może przekroczyć 80% ceny sprzedaży nieruchomości.</w:t>
      </w:r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 xml:space="preserve">Nabywca zobowiązany jest nie później niż do dnia zawarcia umowy notarialnej uiścić cenę nieruchomości zabudowanej budynkiem mieszkalnym, a w przypadku sprzedaży na raty </w:t>
      </w:r>
      <w:r w:rsidRPr="009A4E06">
        <w:rPr>
          <w:color w:val="000000"/>
        </w:rPr>
        <w:t>–</w:t>
      </w:r>
      <w:r w:rsidR="00DB4D18">
        <w:rPr>
          <w:color w:val="000000"/>
          <w:szCs w:val="20"/>
        </w:rPr>
        <w:t> </w:t>
      </w:r>
      <w:r w:rsidRPr="009A4E06">
        <w:rPr>
          <w:color w:val="000000"/>
          <w:szCs w:val="20"/>
        </w:rPr>
        <w:t>pierwszą ratę.</w:t>
      </w:r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>Ponadto nabywca nieruchomości zrzeknie się wszelkich ewentualnych roszczeń związanych z</w:t>
      </w:r>
      <w:r w:rsidR="00DB4D18">
        <w:rPr>
          <w:color w:val="000000"/>
          <w:szCs w:val="20"/>
        </w:rPr>
        <w:t> </w:t>
      </w:r>
      <w:r w:rsidRPr="009A4E06">
        <w:rPr>
          <w:color w:val="000000"/>
          <w:szCs w:val="20"/>
        </w:rPr>
        <w:t>poczynionymi przez niego bądź jego poprzedników prawnych nakładami.</w:t>
      </w:r>
    </w:p>
    <w:p w:rsidR="009A4E06" w:rsidRPr="009A4E06" w:rsidRDefault="009A4E06" w:rsidP="009A4E0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 xml:space="preserve">Na podstawie art. 35 ust. 1 ustawy z dnia 21 sierpnia 1997 r. o gospodarce nieruchomościami (Dz. U. z 2023 r. poz. 344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9A4E06" w:rsidRDefault="009A4E06" w:rsidP="009A4E06">
      <w:pPr>
        <w:spacing w:line="360" w:lineRule="auto"/>
        <w:jc w:val="both"/>
        <w:rPr>
          <w:color w:val="000000"/>
          <w:szCs w:val="20"/>
        </w:rPr>
      </w:pPr>
      <w:r w:rsidRPr="009A4E06">
        <w:rPr>
          <w:color w:val="000000"/>
          <w:szCs w:val="20"/>
        </w:rPr>
        <w:t>W tym stanie rzeczy wydanie zarządzenia jest uzasadnione.</w:t>
      </w:r>
    </w:p>
    <w:p w:rsidR="009A4E06" w:rsidRDefault="009A4E06" w:rsidP="009A4E06">
      <w:pPr>
        <w:spacing w:line="360" w:lineRule="auto"/>
        <w:jc w:val="both"/>
      </w:pPr>
    </w:p>
    <w:p w:rsidR="009A4E06" w:rsidRDefault="009A4E06" w:rsidP="009A4E06">
      <w:pPr>
        <w:keepNext/>
        <w:spacing w:line="360" w:lineRule="auto"/>
        <w:jc w:val="center"/>
      </w:pPr>
      <w:r>
        <w:lastRenderedPageBreak/>
        <w:t>DYREKTOR WYDZIAŁU</w:t>
      </w:r>
    </w:p>
    <w:p w:rsidR="009A4E06" w:rsidRPr="009A4E06" w:rsidRDefault="009A4E06" w:rsidP="009A4E06">
      <w:pPr>
        <w:keepNext/>
        <w:spacing w:line="360" w:lineRule="auto"/>
        <w:jc w:val="center"/>
      </w:pPr>
      <w:r>
        <w:t>(-) Magda Albińska</w:t>
      </w:r>
    </w:p>
    <w:sectPr w:rsidR="009A4E06" w:rsidRPr="009A4E06" w:rsidSect="009A4E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06" w:rsidRDefault="009A4E06">
      <w:r>
        <w:separator/>
      </w:r>
    </w:p>
  </w:endnote>
  <w:endnote w:type="continuationSeparator" w:id="0">
    <w:p w:rsidR="009A4E06" w:rsidRDefault="009A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06" w:rsidRDefault="009A4E06">
      <w:r>
        <w:separator/>
      </w:r>
    </w:p>
  </w:footnote>
  <w:footnote w:type="continuationSeparator" w:id="0">
    <w:p w:rsidR="009A4E06" w:rsidRDefault="009A4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Alzackiej 1, zabudowanej budynkiem mieszkalnym jednolokalowym, przeznaczonej do sprzedaży w trybie bezprzetargowym."/>
  </w:docVars>
  <w:rsids>
    <w:rsidRoot w:val="009A4E06"/>
    <w:rsid w:val="000607A3"/>
    <w:rsid w:val="001B1D53"/>
    <w:rsid w:val="0022095A"/>
    <w:rsid w:val="002946C5"/>
    <w:rsid w:val="002C29F3"/>
    <w:rsid w:val="00796326"/>
    <w:rsid w:val="009A4E06"/>
    <w:rsid w:val="00A87E1B"/>
    <w:rsid w:val="00AA04BE"/>
    <w:rsid w:val="00BB1A14"/>
    <w:rsid w:val="00DB4D1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526</Words>
  <Characters>3559</Characters>
  <Application>Microsoft Office Word</Application>
  <DocSecurity>0</DocSecurity>
  <Lines>71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2024-02-16T09:56:00Z</dcterms:created>
  <dcterms:modified xsi:type="dcterms:W3CDTF">2024-02-16T09:56:00Z</dcterms:modified>
</cp:coreProperties>
</file>