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79D87" w14:textId="3DEF032D" w:rsidR="006A29B7" w:rsidRPr="006A29B7" w:rsidRDefault="006A29B7" w:rsidP="006A29B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Załącznik nr 2</w:t>
      </w:r>
      <w:r w:rsidRPr="006A29B7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 xml:space="preserve"> do zarządzenia Nr 193/2024/P</w:t>
      </w:r>
    </w:p>
    <w:p w14:paraId="25631352" w14:textId="77777777" w:rsidR="006A29B7" w:rsidRPr="006A29B7" w:rsidRDefault="006A29B7" w:rsidP="006A29B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6A29B7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PREZYDENTA MIASTA POZNANIA</w:t>
      </w:r>
    </w:p>
    <w:p w14:paraId="64E8EB02" w14:textId="77777777" w:rsidR="006A29B7" w:rsidRPr="006A29B7" w:rsidRDefault="006A29B7" w:rsidP="006A29B7">
      <w:pPr>
        <w:autoSpaceDE w:val="0"/>
        <w:autoSpaceDN w:val="0"/>
        <w:adjustRightInd w:val="0"/>
        <w:spacing w:after="0" w:line="240" w:lineRule="auto"/>
        <w:jc w:val="right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6A29B7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z dnia 15.02.</w:t>
      </w:r>
      <w:bookmarkStart w:id="0" w:name="_GoBack"/>
      <w:bookmarkEnd w:id="0"/>
      <w:r w:rsidRPr="006A29B7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2024 r.</w:t>
      </w:r>
    </w:p>
    <w:p w14:paraId="67740014" w14:textId="77777777" w:rsidR="0005338C" w:rsidRPr="0005338C" w:rsidRDefault="0005338C" w:rsidP="0005338C">
      <w:pPr>
        <w:autoSpaceDE w:val="0"/>
        <w:autoSpaceDN w:val="0"/>
        <w:adjustRightInd w:val="0"/>
        <w:spacing w:after="10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05338C" w:rsidRPr="0005338C" w14:paraId="6BADB584" w14:textId="77777777" w:rsidTr="00E05A2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33E730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A391A2B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>Otwarty konkurs ofert nr 36/2024 na powierzanie zadania Miasta Poznania, w obszarze działalność wspomagająca rozwój wspólnot i społeczności lokalnych - Koordynacja działań kulturalno-społecznych w przestrzeni lokalu Pireus przy ul. Głogowskiej 35 w Poznaniu</w:t>
            </w:r>
          </w:p>
        </w:tc>
      </w:tr>
      <w:tr w:rsidR="0005338C" w:rsidRPr="0005338C" w14:paraId="7F3EE969" w14:textId="77777777" w:rsidTr="00E05A2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2197740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00941D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Miasto Poznań, Biuro Koordynacji Projektów i Rewitalizacji Miasta</w:t>
            </w:r>
          </w:p>
        </w:tc>
      </w:tr>
      <w:tr w:rsidR="0005338C" w:rsidRPr="0005338C" w14:paraId="17E1D4D5" w14:textId="77777777" w:rsidTr="00E05A2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B8D5FED" w14:textId="20A34BB3" w:rsidR="0005338C" w:rsidRPr="0005338C" w:rsidRDefault="0005338C" w:rsidP="0005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Termin realizacji zada</w:t>
            </w:r>
            <w:r w:rsidR="00D358AD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nia</w:t>
            </w:r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A5C775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15.02.2024- 31.12.2025</w:t>
            </w:r>
          </w:p>
        </w:tc>
      </w:tr>
      <w:tr w:rsidR="0005338C" w:rsidRPr="0005338C" w14:paraId="66A3792D" w14:textId="77777777" w:rsidTr="00E05A2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AEB67C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29B9B59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200 000,00 zł</w:t>
            </w:r>
          </w:p>
        </w:tc>
      </w:tr>
    </w:tbl>
    <w:p w14:paraId="286C9701" w14:textId="77777777" w:rsidR="0005338C" w:rsidRPr="0005338C" w:rsidRDefault="0005338C" w:rsidP="0005338C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eastAsiaTheme="minorEastAsia" w:hAnsi="Helvetica" w:cs="Helvetica"/>
          <w:b/>
          <w:bCs/>
          <w:color w:val="000000"/>
          <w:sz w:val="32"/>
          <w:szCs w:val="32"/>
          <w:lang w:eastAsia="pl-PL"/>
        </w:rPr>
      </w:pPr>
    </w:p>
    <w:p w14:paraId="68E9CB2A" w14:textId="77777777" w:rsidR="0005338C" w:rsidRPr="0005338C" w:rsidRDefault="0005338C" w:rsidP="0005338C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eastAsiaTheme="minorEastAsia" w:hAnsi="Helvetica" w:cs="Helvetica"/>
          <w:b/>
          <w:bCs/>
          <w:color w:val="000000"/>
          <w:sz w:val="32"/>
          <w:szCs w:val="32"/>
          <w:lang w:eastAsia="pl-PL"/>
        </w:rPr>
      </w:pPr>
      <w:r w:rsidRPr="0005338C">
        <w:rPr>
          <w:rFonts w:ascii="Helvetica" w:eastAsiaTheme="minorEastAsia" w:hAnsi="Helvetica" w:cs="Helvetica"/>
          <w:b/>
          <w:bCs/>
          <w:color w:val="000000"/>
          <w:sz w:val="32"/>
          <w:szCs w:val="32"/>
          <w:lang w:eastAsia="pl-PL"/>
        </w:rPr>
        <w:t>Rozstrzygnięcie konkursu</w:t>
      </w:r>
    </w:p>
    <w:p w14:paraId="6C24073C" w14:textId="77777777" w:rsidR="0005338C" w:rsidRPr="0005338C" w:rsidRDefault="0005338C" w:rsidP="0005338C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eastAsiaTheme="minorEastAsia" w:hAnsi="Helvetica" w:cs="Helvetica"/>
          <w:b/>
          <w:bCs/>
          <w:color w:val="000000"/>
          <w:sz w:val="32"/>
          <w:szCs w:val="32"/>
          <w:lang w:eastAsia="pl-PL"/>
        </w:rPr>
      </w:pPr>
      <w:r w:rsidRPr="0005338C">
        <w:rPr>
          <w:rFonts w:ascii="Helvetica" w:eastAsiaTheme="minorEastAsia" w:hAnsi="Helvetica" w:cs="Helvetica"/>
          <w:b/>
          <w:bCs/>
          <w:color w:val="000000"/>
          <w:sz w:val="32"/>
          <w:szCs w:val="32"/>
          <w:lang w:eastAsia="pl-PL"/>
        </w:rPr>
        <w:t xml:space="preserve">Informacje o ofercie, które nie otrzymały dofinansowanie </w:t>
      </w:r>
      <w:r w:rsidRPr="0005338C">
        <w:rPr>
          <w:rFonts w:ascii="Helvetica" w:eastAsiaTheme="minorEastAsia" w:hAnsi="Helvetica" w:cs="Helvetica"/>
          <w:b/>
          <w:bCs/>
          <w:color w:val="000000"/>
          <w:sz w:val="32"/>
          <w:szCs w:val="32"/>
          <w:lang w:eastAsia="pl-PL"/>
        </w:rPr>
        <w:br/>
        <w:t>z budżetu Miasta Poznania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2014"/>
      </w:tblGrid>
      <w:tr w:rsidR="0005338C" w:rsidRPr="0005338C" w14:paraId="31D75247" w14:textId="77777777" w:rsidTr="00E05A2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36881A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10184C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81070F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F89035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>Status oceny/ liczba punktów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EC11F36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>Kwota dofinansowania</w:t>
            </w:r>
          </w:p>
        </w:tc>
      </w:tr>
      <w:tr w:rsidR="0005338C" w:rsidRPr="0005338C" w14:paraId="03A66D7A" w14:textId="77777777" w:rsidTr="00E05A2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7C4AB5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4ABE39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>WŁĄCZNIK PIREUS</w:t>
            </w:r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br/>
              <w:t xml:space="preserve"> DA WINCZYX FOUNDATION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705A96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196 479,00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6500A13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Pozytywna</w:t>
            </w:r>
          </w:p>
          <w:p w14:paraId="779F7615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72,40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B81F525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0,00 zł</w:t>
            </w:r>
          </w:p>
        </w:tc>
      </w:tr>
      <w:tr w:rsidR="0005338C" w:rsidRPr="0005338C" w14:paraId="5207A1EE" w14:textId="77777777" w:rsidTr="00E05A25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C29D6A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1DB8E9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val="en-US" w:eastAsia="pl-PL"/>
              </w:rPr>
            </w:pPr>
            <w:proofErr w:type="spellStart"/>
            <w:r w:rsidRPr="0005338C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val="en-US" w:eastAsia="pl-PL"/>
              </w:rPr>
              <w:t>Pireus</w:t>
            </w:r>
            <w:proofErr w:type="spellEnd"/>
            <w:r w:rsidRPr="0005338C">
              <w:rPr>
                <w:rFonts w:ascii="Helvetica" w:eastAsiaTheme="minorEastAsia" w:hAnsi="Helvetica" w:cs="Helvetica"/>
                <w:b/>
                <w:bCs/>
                <w:color w:val="000000"/>
                <w:sz w:val="26"/>
                <w:szCs w:val="26"/>
                <w:lang w:val="en-US" w:eastAsia="pl-PL"/>
              </w:rPr>
              <w:t xml:space="preserve"> - Restart</w:t>
            </w:r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val="en-US" w:eastAsia="pl-PL"/>
              </w:rPr>
              <w:br/>
            </w:r>
            <w:proofErr w:type="spellStart"/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val="en-US" w:eastAsia="pl-PL"/>
              </w:rPr>
              <w:t>Fundacja</w:t>
            </w:r>
            <w:proofErr w:type="spellEnd"/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val="en-US" w:eastAsia="pl-PL"/>
              </w:rPr>
              <w:t xml:space="preserve"> Art Cluster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4B8E79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200 000,00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A58AE7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Negatywna</w:t>
            </w:r>
          </w:p>
          <w:p w14:paraId="64CE9CAD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46,10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5D941A" w14:textId="77777777" w:rsidR="0005338C" w:rsidRPr="0005338C" w:rsidRDefault="0005338C" w:rsidP="0005338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</w:pPr>
            <w:r w:rsidRPr="0005338C">
              <w:rPr>
                <w:rFonts w:ascii="Helvetica" w:eastAsiaTheme="minorEastAsia" w:hAnsi="Helvetica" w:cs="Helvetica"/>
                <w:color w:val="000000"/>
                <w:sz w:val="26"/>
                <w:szCs w:val="26"/>
                <w:lang w:eastAsia="pl-PL"/>
              </w:rPr>
              <w:t>0,00 zł</w:t>
            </w:r>
          </w:p>
        </w:tc>
      </w:tr>
    </w:tbl>
    <w:p w14:paraId="09DC044D" w14:textId="77777777" w:rsidR="0005338C" w:rsidRPr="0005338C" w:rsidRDefault="0005338C" w:rsidP="0005338C">
      <w:pPr>
        <w:autoSpaceDE w:val="0"/>
        <w:autoSpaceDN w:val="0"/>
        <w:adjustRightInd w:val="0"/>
        <w:spacing w:after="10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14:paraId="589DB378" w14:textId="77777777" w:rsidR="0005338C" w:rsidRPr="0005338C" w:rsidRDefault="0005338C" w:rsidP="0005338C">
      <w:pPr>
        <w:autoSpaceDE w:val="0"/>
        <w:autoSpaceDN w:val="0"/>
        <w:adjustRightInd w:val="0"/>
        <w:spacing w:after="10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14:paraId="34FAF6F5" w14:textId="77777777" w:rsidR="0005338C" w:rsidRPr="0005338C" w:rsidRDefault="0005338C" w:rsidP="0005338C">
      <w:pPr>
        <w:autoSpaceDE w:val="0"/>
        <w:autoSpaceDN w:val="0"/>
        <w:adjustRightInd w:val="0"/>
        <w:spacing w:after="10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14:paraId="1AE0F238" w14:textId="77777777" w:rsidR="0005338C" w:rsidRPr="0005338C" w:rsidRDefault="0005338C" w:rsidP="0005338C">
      <w:pPr>
        <w:autoSpaceDE w:val="0"/>
        <w:autoSpaceDN w:val="0"/>
        <w:adjustRightInd w:val="0"/>
        <w:spacing w:after="10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  <w:r w:rsidRPr="0005338C"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  <w:t>Data wygenerowania dokumentu: 06 lutego 2024</w:t>
      </w:r>
    </w:p>
    <w:p w14:paraId="42B90052" w14:textId="77777777" w:rsidR="0005338C" w:rsidRPr="0005338C" w:rsidRDefault="0005338C" w:rsidP="0005338C">
      <w:pPr>
        <w:autoSpaceDE w:val="0"/>
        <w:autoSpaceDN w:val="0"/>
        <w:adjustRightInd w:val="0"/>
        <w:spacing w:after="10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14:paraId="4E4E298C" w14:textId="77777777" w:rsidR="0005338C" w:rsidRPr="0005338C" w:rsidRDefault="0005338C" w:rsidP="0005338C">
      <w:pPr>
        <w:autoSpaceDE w:val="0"/>
        <w:autoSpaceDN w:val="0"/>
        <w:adjustRightInd w:val="0"/>
        <w:spacing w:after="10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14:paraId="1500E23F" w14:textId="77777777" w:rsidR="00F05B2D" w:rsidRDefault="00F05B2D"/>
    <w:sectPr w:rsidR="00F05B2D">
      <w:footerReference w:type="even" r:id="rId7"/>
      <w:footerReference w:type="default" r:id="rId8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F14E5" w14:textId="77777777" w:rsidR="00687C8F" w:rsidRDefault="00687C8F">
      <w:pPr>
        <w:spacing w:after="0" w:line="240" w:lineRule="auto"/>
      </w:pPr>
      <w:r>
        <w:separator/>
      </w:r>
    </w:p>
  </w:endnote>
  <w:endnote w:type="continuationSeparator" w:id="0">
    <w:p w14:paraId="3C06F10C" w14:textId="77777777" w:rsidR="00687C8F" w:rsidRDefault="0068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CBEF2" w14:textId="77777777" w:rsidR="00123E84" w:rsidRDefault="0005338C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975C3" w14:textId="77777777" w:rsidR="00123E84" w:rsidRDefault="0005338C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6A29B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2C148" w14:textId="77777777" w:rsidR="00687C8F" w:rsidRDefault="00687C8F">
      <w:pPr>
        <w:spacing w:after="0" w:line="240" w:lineRule="auto"/>
      </w:pPr>
      <w:r>
        <w:separator/>
      </w:r>
    </w:p>
  </w:footnote>
  <w:footnote w:type="continuationSeparator" w:id="0">
    <w:p w14:paraId="53E7DF12" w14:textId="77777777" w:rsidR="00687C8F" w:rsidRDefault="00687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AF"/>
    <w:rsid w:val="00002B76"/>
    <w:rsid w:val="0005338C"/>
    <w:rsid w:val="00123E84"/>
    <w:rsid w:val="00687C8F"/>
    <w:rsid w:val="006A29B7"/>
    <w:rsid w:val="0080725F"/>
    <w:rsid w:val="0093199C"/>
    <w:rsid w:val="00D358AD"/>
    <w:rsid w:val="00F05B2D"/>
    <w:rsid w:val="00F3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1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5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38C"/>
  </w:style>
  <w:style w:type="paragraph" w:styleId="Nagwek">
    <w:name w:val="header"/>
    <w:basedOn w:val="Normalny"/>
    <w:link w:val="NagwekZnak"/>
    <w:uiPriority w:val="99"/>
    <w:unhideWhenUsed/>
    <w:rsid w:val="0093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5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38C"/>
  </w:style>
  <w:style w:type="paragraph" w:styleId="Nagwek">
    <w:name w:val="header"/>
    <w:basedOn w:val="Normalny"/>
    <w:link w:val="NagwekZnak"/>
    <w:uiPriority w:val="99"/>
    <w:unhideWhenUsed/>
    <w:rsid w:val="0093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Ciećkiewicz</dc:creator>
  <cp:keywords/>
  <dc:description/>
  <cp:lastModifiedBy>..</cp:lastModifiedBy>
  <cp:revision>5</cp:revision>
  <cp:lastPrinted>2024-02-06T12:00:00Z</cp:lastPrinted>
  <dcterms:created xsi:type="dcterms:W3CDTF">2024-02-06T11:31:00Z</dcterms:created>
  <dcterms:modified xsi:type="dcterms:W3CDTF">2024-02-20T08:12:00Z</dcterms:modified>
</cp:coreProperties>
</file>