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56BA">
          <w:t>229/2024/P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B56BA">
        <w:rPr>
          <w:b/>
          <w:sz w:val="28"/>
        </w:rPr>
        <w:fldChar w:fldCharType="separate"/>
      </w:r>
      <w:r w:rsidR="005B56BA">
        <w:rPr>
          <w:b/>
          <w:sz w:val="28"/>
        </w:rPr>
        <w:t>27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56BA">
              <w:rPr>
                <w:b/>
                <w:sz w:val="24"/>
                <w:szCs w:val="24"/>
              </w:rPr>
              <w:fldChar w:fldCharType="separate"/>
            </w:r>
            <w:r w:rsidR="005B56BA">
              <w:rPr>
                <w:b/>
                <w:sz w:val="24"/>
                <w:szCs w:val="24"/>
              </w:rPr>
              <w:t>zarządzenie w sprawie powołania zespołu roboczego do spraw wyłonienia organizacji pozarządowych i podmiotów ekonomii społecznej ubiegających się o przyznanie im lokalu w ramach programu „Lokal dla organizacji pozarządowych”.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B56BA" w:rsidP="005B5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56BA">
        <w:rPr>
          <w:color w:val="000000"/>
          <w:sz w:val="24"/>
        </w:rPr>
        <w:t>Na podstawie art. 30 ust. 2, art. 31 oraz art. 33 ust. 3 i 5 ustawy z dnia 8 marca 1990 r. o</w:t>
      </w:r>
      <w:r w:rsidR="005B0D00">
        <w:rPr>
          <w:color w:val="000000"/>
          <w:sz w:val="24"/>
        </w:rPr>
        <w:t> </w:t>
      </w:r>
      <w:r w:rsidRPr="005B56BA">
        <w:rPr>
          <w:color w:val="000000"/>
          <w:sz w:val="24"/>
        </w:rPr>
        <w:t>samorządzie gminnym (Dz. U. z 2020 r. poz. 713) zarządza się, co następuje:</w:t>
      </w:r>
    </w:p>
    <w:p w:rsidR="005B56BA" w:rsidRDefault="005B56BA" w:rsidP="005B5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B56BA" w:rsidRDefault="005B56BA" w:rsidP="005B5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56BA" w:rsidRDefault="005B56BA" w:rsidP="005B56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56BA" w:rsidRPr="005B56BA" w:rsidRDefault="005B56BA" w:rsidP="005B5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56BA">
        <w:rPr>
          <w:color w:val="000000"/>
          <w:sz w:val="24"/>
          <w:szCs w:val="24"/>
        </w:rPr>
        <w:t>W zarządzeniu Nr 381/2023/P  Prezydenta Miasta Poznania z dnia 31 maja 2023 r. w sprawie powołania zespołu roboczego do spraw wyłonienia organizacji pozarządowych i podmiotów ekonomii społecznej ubiegających się o przyznanie im lokalu w ramach programu „Lokal dla organizacji pozarządowych”</w:t>
      </w:r>
    </w:p>
    <w:p w:rsidR="005B56BA" w:rsidRDefault="005B56BA" w:rsidP="005B56BA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56BA">
        <w:rPr>
          <w:color w:val="000000"/>
          <w:sz w:val="24"/>
          <w:szCs w:val="24"/>
        </w:rPr>
        <w:t>w § 1 pkt 1 otrzymuje brzmienie: „Katarzyna Przybysz – p.o. Zastępczyni Dyrektora Wydziału Gospodarki Nieruchomościami;”.</w:t>
      </w:r>
    </w:p>
    <w:p w:rsidR="005B56BA" w:rsidRDefault="005B56BA" w:rsidP="005B5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56BA" w:rsidRDefault="005B56BA" w:rsidP="005B5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56BA" w:rsidRDefault="005B56BA" w:rsidP="005B56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56BA" w:rsidRDefault="005B56BA" w:rsidP="005B5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56B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B56BA" w:rsidRDefault="005B56BA" w:rsidP="005B5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56BA" w:rsidRDefault="005B56BA" w:rsidP="005B5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56BA" w:rsidRDefault="005B56BA" w:rsidP="005B56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B56BA" w:rsidRDefault="005B56BA" w:rsidP="005B5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56BA">
        <w:rPr>
          <w:color w:val="000000"/>
          <w:sz w:val="24"/>
          <w:szCs w:val="24"/>
        </w:rPr>
        <w:t>Zarządzenie wchodzi w życie z dniem podpisania.</w:t>
      </w:r>
    </w:p>
    <w:p w:rsidR="005B56BA" w:rsidRDefault="005B56BA" w:rsidP="005B5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B56BA" w:rsidRDefault="005B56BA" w:rsidP="005B5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B56BA" w:rsidRDefault="005B56BA" w:rsidP="005B5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B56BA" w:rsidRPr="005B56BA" w:rsidRDefault="005B56BA" w:rsidP="005B5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56BA" w:rsidRPr="005B56BA" w:rsidSect="005B56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BA" w:rsidRDefault="005B56BA">
      <w:r>
        <w:separator/>
      </w:r>
    </w:p>
  </w:endnote>
  <w:endnote w:type="continuationSeparator" w:id="0">
    <w:p w:rsidR="005B56BA" w:rsidRDefault="005B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BA" w:rsidRDefault="005B56BA">
      <w:r>
        <w:separator/>
      </w:r>
    </w:p>
  </w:footnote>
  <w:footnote w:type="continuationSeparator" w:id="0">
    <w:p w:rsidR="005B56BA" w:rsidRDefault="005B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4r."/>
    <w:docVar w:name="AktNr" w:val="229/2024/P"/>
    <w:docVar w:name="Sprawa" w:val="zarządzenie w sprawie powołania zespołu roboczego do spraw wyłonienia organizacji pozarządowych i podmiotów ekonomii społecznej ubiegających się o przyznanie im lokalu w ramach programu „Lokal dla organizacji pozarządowych”."/>
  </w:docVars>
  <w:rsids>
    <w:rsidRoot w:val="005B56B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B0D00"/>
    <w:rsid w:val="005B56BA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1085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2024-02-27T13:11:00Z</dcterms:created>
  <dcterms:modified xsi:type="dcterms:W3CDTF">2024-02-27T13:11:00Z</dcterms:modified>
</cp:coreProperties>
</file>