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646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646D">
              <w:rPr>
                <w:b/>
              </w:rPr>
              <w:fldChar w:fldCharType="separate"/>
            </w:r>
            <w:r w:rsidR="005A646D">
              <w:rPr>
                <w:b/>
              </w:rPr>
              <w:t>powołania Komisji Konkursowej w celu zaopiniowania ofert złożonych w ramach otwartego konkursu ofert nr 52/2024 na powierzenie realizacji zadań Miasta Poznania w obszarze „Działalność na rzecz rodziny, macierzyństwa, rodzicielstwa, upowszechniania i ochrony praw dziecka” w 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646D" w:rsidRDefault="00FA63B5" w:rsidP="005A646D">
      <w:pPr>
        <w:spacing w:line="360" w:lineRule="auto"/>
        <w:jc w:val="both"/>
      </w:pPr>
      <w:bookmarkStart w:id="2" w:name="z1"/>
      <w:bookmarkEnd w:id="2"/>
    </w:p>
    <w:p w:rsidR="005A646D" w:rsidRPr="005A646D" w:rsidRDefault="005A646D" w:rsidP="005A6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6D">
        <w:rPr>
          <w:color w:val="000000"/>
        </w:rPr>
        <w:t>Prezydent Miasta Poznania 14 lutego 2024 r. ogłosił otwarty konkurs ofert nr 52/2024 na realizację zadania pt.: „Zapewnienie rodzicom/opiekunom prawnym dzieci w wieku do lat 3</w:t>
      </w:r>
      <w:r w:rsidR="00987A76">
        <w:rPr>
          <w:color w:val="000000"/>
        </w:rPr>
        <w:t> </w:t>
      </w:r>
      <w:r w:rsidRPr="005A646D">
        <w:rPr>
          <w:color w:val="000000"/>
        </w:rPr>
        <w:t xml:space="preserve">poradnictwa w zakresie rozwoju dziecka, ze szczególnym uwzględnieniem  indywidualnych potrzeb dziecka, poprzez organizowanie bezpłatnych konsultacji specjalistów (np. psychologa, logopedy, fizjoterapeuty, terapeuty SI)” w obszarze „Działalność na rzecz rodziny, macierzyństwa, rodzicielstwa, upowszechniania i ochrony praw dziecka” w roku 2024. </w:t>
      </w:r>
    </w:p>
    <w:p w:rsidR="005A646D" w:rsidRPr="005A646D" w:rsidRDefault="005A646D" w:rsidP="005A6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6D">
        <w:rPr>
          <w:color w:val="000000"/>
        </w:rPr>
        <w:t>Rada Miasta Poznania na mocy uchwały Nr XCII/1784/VIII/2023 z dnia 7 listopada 2023 r. w</w:t>
      </w:r>
      <w:r w:rsidR="00987A76">
        <w:rPr>
          <w:color w:val="000000"/>
        </w:rPr>
        <w:t> </w:t>
      </w:r>
      <w:r w:rsidRPr="005A646D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987A76">
        <w:rPr>
          <w:color w:val="000000"/>
        </w:rPr>
        <w:t> </w:t>
      </w:r>
      <w:r w:rsidRPr="005A646D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987A76">
        <w:rPr>
          <w:color w:val="000000"/>
        </w:rPr>
        <w:t> </w:t>
      </w:r>
      <w:r w:rsidRPr="005A646D">
        <w:rPr>
          <w:color w:val="000000"/>
        </w:rPr>
        <w:t>ofertach złożonych w otwartych konkursach na realizację zadań Miasta.</w:t>
      </w:r>
    </w:p>
    <w:p w:rsidR="005A646D" w:rsidRPr="005A646D" w:rsidRDefault="005A646D" w:rsidP="005A6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6D">
        <w:rPr>
          <w:color w:val="00000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987A76">
        <w:rPr>
          <w:color w:val="000000"/>
        </w:rPr>
        <w:t> </w:t>
      </w:r>
      <w:r w:rsidRPr="005A646D">
        <w:rPr>
          <w:color w:val="000000"/>
        </w:rPr>
        <w:t>dysponowaniem środkami publicznymi.</w:t>
      </w:r>
    </w:p>
    <w:p w:rsidR="005A646D" w:rsidRPr="005A646D" w:rsidRDefault="005A646D" w:rsidP="005A6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6D">
        <w:rPr>
          <w:color w:val="000000"/>
        </w:rPr>
        <w:t xml:space="preserve">W tym stanie rzeczy za celowe należy uznać powołanie Komisji Konkursowej przez Prezydenta Miasta Poznania. </w:t>
      </w:r>
    </w:p>
    <w:p w:rsidR="005A646D" w:rsidRDefault="005A646D" w:rsidP="005A646D">
      <w:pPr>
        <w:spacing w:line="360" w:lineRule="auto"/>
        <w:jc w:val="both"/>
        <w:rPr>
          <w:color w:val="000000"/>
        </w:rPr>
      </w:pPr>
      <w:r w:rsidRPr="005A646D">
        <w:rPr>
          <w:color w:val="000000"/>
        </w:rPr>
        <w:t>W świetle powyższego przyjęcie zarządzenia jest w pełni zasadne.</w:t>
      </w:r>
    </w:p>
    <w:p w:rsidR="005A646D" w:rsidRDefault="005A646D" w:rsidP="005A646D">
      <w:pPr>
        <w:spacing w:line="360" w:lineRule="auto"/>
        <w:jc w:val="both"/>
      </w:pPr>
    </w:p>
    <w:p w:rsidR="005A646D" w:rsidRDefault="005A646D" w:rsidP="005A646D">
      <w:pPr>
        <w:keepNext/>
        <w:spacing w:line="360" w:lineRule="auto"/>
        <w:jc w:val="center"/>
      </w:pPr>
      <w:r>
        <w:lastRenderedPageBreak/>
        <w:t>DYREKTORKA WYDZIAŁU</w:t>
      </w:r>
    </w:p>
    <w:p w:rsidR="005A646D" w:rsidRPr="005A646D" w:rsidRDefault="005A646D" w:rsidP="005A646D">
      <w:pPr>
        <w:keepNext/>
        <w:spacing w:line="360" w:lineRule="auto"/>
        <w:jc w:val="center"/>
      </w:pPr>
      <w:r>
        <w:t>(-) Magdalena Pietrusik-Adamska</w:t>
      </w:r>
    </w:p>
    <w:sectPr w:rsidR="005A646D" w:rsidRPr="005A646D" w:rsidSect="005A64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6D" w:rsidRDefault="005A646D">
      <w:r>
        <w:separator/>
      </w:r>
    </w:p>
  </w:endnote>
  <w:endnote w:type="continuationSeparator" w:id="0">
    <w:p w:rsidR="005A646D" w:rsidRDefault="005A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6D" w:rsidRDefault="005A646D">
      <w:r>
        <w:separator/>
      </w:r>
    </w:p>
  </w:footnote>
  <w:footnote w:type="continuationSeparator" w:id="0">
    <w:p w:rsidR="005A646D" w:rsidRDefault="005A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2/2024 na powierzenie realizacji zadań Miasta Poznania w obszarze „Działalność na rzecz rodziny, macierzyństwa, rodzicielstwa, upowszechniania i ochrony praw dziecka” w roku 2024."/>
  </w:docVars>
  <w:rsids>
    <w:rsidRoot w:val="005A646D"/>
    <w:rsid w:val="000607A3"/>
    <w:rsid w:val="001B1D53"/>
    <w:rsid w:val="0022095A"/>
    <w:rsid w:val="002946C5"/>
    <w:rsid w:val="002C29F3"/>
    <w:rsid w:val="005A646D"/>
    <w:rsid w:val="00796326"/>
    <w:rsid w:val="00987A7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248</Words>
  <Characters>1697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2024-03-07T11:43:00Z</dcterms:created>
  <dcterms:modified xsi:type="dcterms:W3CDTF">2024-03-07T11:43:00Z</dcterms:modified>
</cp:coreProperties>
</file>