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2C0">
          <w:t>276/2024/P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B42C0">
        <w:rPr>
          <w:b/>
          <w:sz w:val="28"/>
        </w:rPr>
        <w:fldChar w:fldCharType="separate"/>
      </w:r>
      <w:r w:rsidR="00DB42C0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2C0">
              <w:rPr>
                <w:b/>
                <w:sz w:val="24"/>
                <w:szCs w:val="24"/>
              </w:rPr>
              <w:fldChar w:fldCharType="separate"/>
            </w:r>
            <w:r w:rsidR="00DB42C0">
              <w:rPr>
                <w:b/>
                <w:sz w:val="24"/>
                <w:szCs w:val="24"/>
              </w:rPr>
              <w:t>zarządzenie w sprawie przekazania na stan majątkowy Szkoły Podstawowej nr 38, z siedzibą przy ulicy Romana Brandstaettera 6, 61-659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42C0">
        <w:rPr>
          <w:color w:val="000000"/>
          <w:sz w:val="24"/>
        </w:rPr>
        <w:t xml:space="preserve">Na podstawie </w:t>
      </w:r>
      <w:r w:rsidRPr="00DB42C0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DB42C0">
        <w:rPr>
          <w:color w:val="000000"/>
          <w:sz w:val="24"/>
        </w:rPr>
        <w:t xml:space="preserve"> zarządza się, co następuje:</w:t>
      </w: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42C0">
        <w:rPr>
          <w:color w:val="000000"/>
          <w:sz w:val="24"/>
          <w:szCs w:val="24"/>
        </w:rPr>
        <w:t>W zarządzeniu Nr 894/2022/P Prezydenta Miasta Poznania z dnia 2 grudnia 2022 r. w</w:t>
      </w:r>
      <w:r w:rsidR="006D71A8">
        <w:rPr>
          <w:color w:val="000000"/>
          <w:sz w:val="24"/>
          <w:szCs w:val="24"/>
        </w:rPr>
        <w:t> </w:t>
      </w:r>
      <w:r w:rsidRPr="00DB42C0">
        <w:rPr>
          <w:color w:val="000000"/>
          <w:sz w:val="24"/>
          <w:szCs w:val="24"/>
        </w:rPr>
        <w:t>sprawie przekazania na stan majątkowy Szkoły Podstawowej nr 38, z siedzibą przy ulicy Romana Brandstaettera 6, 61-659 Poznań, środków trwałych dydaktycznych zakupionych w</w:t>
      </w:r>
      <w:r w:rsidR="006D71A8">
        <w:rPr>
          <w:color w:val="000000"/>
          <w:sz w:val="24"/>
          <w:szCs w:val="24"/>
        </w:rPr>
        <w:t> </w:t>
      </w:r>
      <w:r w:rsidRPr="00DB42C0">
        <w:rPr>
          <w:color w:val="000000"/>
          <w:sz w:val="24"/>
          <w:szCs w:val="24"/>
        </w:rPr>
        <w:t>ramach projektu pod nazwą "Akademia Małego Poznaniaka" zmienia się nieprawidłową nazwę szkoły w tytule zarządzenia, § 1, § 2 oraz uzasadnieniu na: "Zespołu Szkolno-Przedszkolnego nr 10".</w:t>
      </w: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42C0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10 w Poznaniu.</w:t>
      </w: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2C0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DB42C0" w:rsidRDefault="00DB42C0" w:rsidP="00DB4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42C0" w:rsidRPr="00DB42C0" w:rsidRDefault="00DB42C0" w:rsidP="00DB4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42C0" w:rsidRPr="00DB42C0" w:rsidSect="00DB42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C0" w:rsidRDefault="00DB42C0">
      <w:r>
        <w:separator/>
      </w:r>
    </w:p>
  </w:endnote>
  <w:endnote w:type="continuationSeparator" w:id="0">
    <w:p w:rsidR="00DB42C0" w:rsidRDefault="00DB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C0" w:rsidRDefault="00DB42C0">
      <w:r>
        <w:separator/>
      </w:r>
    </w:p>
  </w:footnote>
  <w:footnote w:type="continuationSeparator" w:id="0">
    <w:p w:rsidR="00DB42C0" w:rsidRDefault="00DB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6/2024/P"/>
    <w:docVar w:name="Sprawa" w:val="zarządzenie w sprawie przekazania na stan majątkowy Szkoły Podstawowej nr 38, z siedzibą przy ulicy Romana Brandstaettera 6, 61-659 Poznań, środków trwałych dydaktycznych zakupionych w ramach projektu pod nazwą &quot;Akademia Małego Poznaniaka&quot;."/>
  </w:docVars>
  <w:rsids>
    <w:rsidRoot w:val="00DB42C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D71A8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B42C0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210</Words>
  <Characters>1177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2024-03-11T09:27:00Z</dcterms:created>
  <dcterms:modified xsi:type="dcterms:W3CDTF">2024-03-11T09:27:00Z</dcterms:modified>
</cp:coreProperties>
</file>