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2911">
          <w:t>280/2024/P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02911">
        <w:rPr>
          <w:b/>
          <w:sz w:val="28"/>
        </w:rPr>
        <w:fldChar w:fldCharType="separate"/>
      </w:r>
      <w:r w:rsidR="00B02911">
        <w:rPr>
          <w:b/>
          <w:sz w:val="28"/>
        </w:rPr>
        <w:t>8 marca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2911">
              <w:rPr>
                <w:b/>
                <w:sz w:val="24"/>
                <w:szCs w:val="24"/>
              </w:rPr>
              <w:fldChar w:fldCharType="separate"/>
            </w:r>
            <w:r w:rsidR="00B02911">
              <w:rPr>
                <w:b/>
                <w:sz w:val="24"/>
                <w:szCs w:val="24"/>
              </w:rPr>
              <w:t>zarządzenie w sprawie przekazania na stan majątkowy Szkoły Podstawowej nr 61 im. Komisji Edukacji Narodowej, z siedzibą przy ulicy Szczepankowo 74, 61-306 Poznań, 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02911" w:rsidP="00B029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02911">
        <w:rPr>
          <w:color w:val="000000"/>
          <w:sz w:val="24"/>
        </w:rPr>
        <w:t xml:space="preserve">Na podstawie </w:t>
      </w:r>
      <w:r w:rsidRPr="00B02911">
        <w:rPr>
          <w:color w:val="000000"/>
          <w:sz w:val="24"/>
          <w:szCs w:val="24"/>
        </w:rPr>
        <w:t>art. 30 ust. 2 pkt 3 ustawy z dnia 8 marca 1990 r. o samorządzie gminnym (Dz. U. z 2023 r. poz. 40 ze zm.)</w:t>
      </w:r>
      <w:r w:rsidRPr="00B02911">
        <w:rPr>
          <w:color w:val="000000"/>
          <w:sz w:val="24"/>
        </w:rPr>
        <w:t xml:space="preserve"> zarządza się, co następuje:</w:t>
      </w:r>
    </w:p>
    <w:p w:rsidR="00B02911" w:rsidRDefault="00B02911" w:rsidP="00B029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02911" w:rsidRDefault="00B02911" w:rsidP="00B029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2911" w:rsidRDefault="00B02911" w:rsidP="00B0291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02911" w:rsidRDefault="00B02911" w:rsidP="00B029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2911">
        <w:rPr>
          <w:color w:val="000000"/>
          <w:sz w:val="24"/>
          <w:szCs w:val="24"/>
        </w:rPr>
        <w:t>W zarządzeniu Nr 932/2022/P Prezydenta Miasta Poznania z dnia 8 grudnia 2022 r. w</w:t>
      </w:r>
      <w:r w:rsidR="006D0AE3">
        <w:rPr>
          <w:color w:val="000000"/>
          <w:sz w:val="24"/>
          <w:szCs w:val="24"/>
        </w:rPr>
        <w:t> </w:t>
      </w:r>
      <w:r w:rsidRPr="00B02911">
        <w:rPr>
          <w:color w:val="000000"/>
          <w:sz w:val="24"/>
          <w:szCs w:val="24"/>
        </w:rPr>
        <w:t>sprawie przekazania na stan majątkowy Szkoły Podstawowej nr 61 im. Komisji Edukacji Narodowej, z siedzibą przy ulicy Szczepankowo 74, 61-306 Poznań, środków trwałych dydaktycznych zakupionych w ramach projektu pod nazwą "Akademia Małego Poznaniaka" zmienia się nieprawidłowy adres szkoły w tytule zarządzenia oraz § 1 na: "ulicy Szczepankowo 72a".</w:t>
      </w:r>
    </w:p>
    <w:p w:rsidR="00B02911" w:rsidRDefault="00B02911" w:rsidP="00B029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02911" w:rsidRDefault="00B02911" w:rsidP="00B029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2911" w:rsidRDefault="00B02911" w:rsidP="00B0291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02911" w:rsidRDefault="00B02911" w:rsidP="00B029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2911">
        <w:rPr>
          <w:color w:val="000000"/>
          <w:sz w:val="24"/>
          <w:szCs w:val="24"/>
        </w:rPr>
        <w:t>Wykonanie zarządzenia powierza się Dyrektorowi Wydziału Obsługi Urzędu Miasta Poznania oraz Dyrektorowi Szkoły Podstawowej nr 61 im. Komisji Edukacji Narodowej w</w:t>
      </w:r>
      <w:r w:rsidR="006D0AE3">
        <w:rPr>
          <w:color w:val="000000"/>
          <w:sz w:val="24"/>
          <w:szCs w:val="24"/>
        </w:rPr>
        <w:t> </w:t>
      </w:r>
      <w:r w:rsidRPr="00B02911">
        <w:rPr>
          <w:color w:val="000000"/>
          <w:sz w:val="24"/>
          <w:szCs w:val="24"/>
        </w:rPr>
        <w:t>Poznaniu.</w:t>
      </w:r>
    </w:p>
    <w:p w:rsidR="00B02911" w:rsidRDefault="00B02911" w:rsidP="00B029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02911" w:rsidRDefault="00B02911" w:rsidP="00B029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02911" w:rsidRDefault="00B02911" w:rsidP="00B0291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02911" w:rsidRDefault="00B02911" w:rsidP="00B029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2911">
        <w:rPr>
          <w:color w:val="000000"/>
          <w:sz w:val="24"/>
          <w:szCs w:val="24"/>
        </w:rPr>
        <w:t>Zarządzenie wchodzi w życie z dniem podpisania, z mocą obowiązującą od dnia 8 grudnia 2022 r.</w:t>
      </w:r>
    </w:p>
    <w:p w:rsidR="00B02911" w:rsidRDefault="00B02911" w:rsidP="00B029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02911" w:rsidRDefault="00B02911" w:rsidP="00B029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02911" w:rsidRDefault="00B02911" w:rsidP="00B029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02911" w:rsidRDefault="00B02911" w:rsidP="00B029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02911" w:rsidRPr="00B02911" w:rsidRDefault="00B02911" w:rsidP="00B029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02911" w:rsidRPr="00B02911" w:rsidSect="00B029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911" w:rsidRDefault="00B02911">
      <w:r>
        <w:separator/>
      </w:r>
    </w:p>
  </w:endnote>
  <w:endnote w:type="continuationSeparator" w:id="0">
    <w:p w:rsidR="00B02911" w:rsidRDefault="00B02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911" w:rsidRDefault="00B02911">
      <w:r>
        <w:separator/>
      </w:r>
    </w:p>
  </w:footnote>
  <w:footnote w:type="continuationSeparator" w:id="0">
    <w:p w:rsidR="00B02911" w:rsidRDefault="00B02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marca 2024r."/>
    <w:docVar w:name="AktNr" w:val="280/2024/P"/>
    <w:docVar w:name="Sprawa" w:val="zarządzenie w sprawie przekazania na stan majątkowy Szkoły Podstawowej nr 61 im. Komisji Edukacji Narodowej, z siedzibą przy ulicy Szczepankowo 74, 61-306 Poznań,  środków trwałych dydaktycznych zakupionych w ramach projektu pod nazwą &quot;Akademia Małego Poznaniaka&quot;."/>
  </w:docVars>
  <w:rsids>
    <w:rsidRoot w:val="00B0291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D0AE3"/>
    <w:rsid w:val="00760F01"/>
    <w:rsid w:val="00853287"/>
    <w:rsid w:val="00860838"/>
    <w:rsid w:val="009773E3"/>
    <w:rsid w:val="009865C7"/>
    <w:rsid w:val="00AA184A"/>
    <w:rsid w:val="00AB15C2"/>
    <w:rsid w:val="00B02911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215</Words>
  <Characters>1204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2024-03-11T09:55:00Z</dcterms:created>
  <dcterms:modified xsi:type="dcterms:W3CDTF">2024-03-11T09:55:00Z</dcterms:modified>
</cp:coreProperties>
</file>