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5EB1">
          <w:t>287/2024/P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5EB1">
        <w:rPr>
          <w:b/>
          <w:sz w:val="28"/>
        </w:rPr>
        <w:fldChar w:fldCharType="separate"/>
      </w:r>
      <w:r w:rsidR="002D5EB1">
        <w:rPr>
          <w:b/>
          <w:sz w:val="28"/>
        </w:rPr>
        <w:t>11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D5E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5EB1">
              <w:rPr>
                <w:b/>
                <w:sz w:val="24"/>
                <w:szCs w:val="24"/>
              </w:rPr>
              <w:fldChar w:fldCharType="separate"/>
            </w:r>
            <w:r w:rsidR="002D5EB1">
              <w:rPr>
                <w:b/>
                <w:sz w:val="24"/>
                <w:szCs w:val="24"/>
              </w:rPr>
              <w:t>powołania Zespołu ds. wdrażania standardów jakości opieki dla dzieci w wieku do lat 3 w żłobkach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5EB1" w:rsidP="002D5EB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D5EB1">
        <w:rPr>
          <w:color w:val="000000"/>
          <w:sz w:val="24"/>
        </w:rPr>
        <w:t>Na podstawie art. 30 ust. 1,  art. 33 ust. 1 ustawy z dnia 8 marca 1990 r. o samorządzie gminnym (Dz. U. z 2023 r. poz. 40 ze zm.) oraz art. 54 ust. 1 ustawy z dnia 4 lutego 2011 r. o</w:t>
      </w:r>
      <w:r w:rsidR="00A21829">
        <w:rPr>
          <w:color w:val="000000"/>
          <w:sz w:val="24"/>
        </w:rPr>
        <w:t> </w:t>
      </w:r>
      <w:r w:rsidRPr="002D5EB1">
        <w:rPr>
          <w:color w:val="000000"/>
          <w:sz w:val="24"/>
        </w:rPr>
        <w:t>opiece nad dziećmi w wieku do lat 3 (Dz. U. z 2023 r. poz. 204 ze zm.) zarządza się, co następuje:</w:t>
      </w:r>
    </w:p>
    <w:p w:rsidR="002D5EB1" w:rsidRDefault="002D5EB1" w:rsidP="002D5EB1">
      <w:pPr>
        <w:spacing w:line="360" w:lineRule="auto"/>
        <w:jc w:val="both"/>
        <w:rPr>
          <w:sz w:val="24"/>
        </w:rPr>
      </w:pPr>
    </w:p>
    <w:p w:rsidR="002D5EB1" w:rsidRDefault="002D5EB1" w:rsidP="002D5E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5EB1" w:rsidRDefault="002D5EB1" w:rsidP="002D5EB1">
      <w:pPr>
        <w:keepNext/>
        <w:spacing w:line="360" w:lineRule="auto"/>
        <w:rPr>
          <w:color w:val="000000"/>
          <w:sz w:val="24"/>
        </w:rPr>
      </w:pPr>
    </w:p>
    <w:p w:rsidR="002D5EB1" w:rsidRDefault="002D5EB1" w:rsidP="002D5EB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5EB1">
        <w:rPr>
          <w:color w:val="000000"/>
          <w:sz w:val="24"/>
          <w:szCs w:val="24"/>
        </w:rPr>
        <w:t>Powołuje się Zespół ds. wdrażania standardów jakości opieki dla dzieci w wieku do lat 3</w:t>
      </w:r>
      <w:r w:rsidR="00A21829">
        <w:rPr>
          <w:color w:val="000000"/>
          <w:sz w:val="24"/>
          <w:szCs w:val="24"/>
        </w:rPr>
        <w:t> </w:t>
      </w:r>
      <w:r w:rsidRPr="002D5EB1">
        <w:rPr>
          <w:color w:val="000000"/>
          <w:sz w:val="24"/>
          <w:szCs w:val="24"/>
        </w:rPr>
        <w:t>w</w:t>
      </w:r>
      <w:r w:rsidR="00A21829">
        <w:rPr>
          <w:color w:val="000000"/>
          <w:sz w:val="24"/>
          <w:szCs w:val="24"/>
        </w:rPr>
        <w:t> </w:t>
      </w:r>
      <w:r w:rsidRPr="002D5EB1">
        <w:rPr>
          <w:color w:val="000000"/>
          <w:sz w:val="24"/>
          <w:szCs w:val="24"/>
        </w:rPr>
        <w:t>żłobkach publicznych, zwany dalej Zespołem.</w:t>
      </w:r>
    </w:p>
    <w:p w:rsidR="002D5EB1" w:rsidRDefault="002D5EB1" w:rsidP="002D5EB1">
      <w:pPr>
        <w:spacing w:line="360" w:lineRule="auto"/>
        <w:jc w:val="both"/>
        <w:rPr>
          <w:color w:val="000000"/>
          <w:sz w:val="24"/>
        </w:rPr>
      </w:pPr>
    </w:p>
    <w:p w:rsidR="002D5EB1" w:rsidRDefault="002D5EB1" w:rsidP="002D5E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5EB1" w:rsidRDefault="002D5EB1" w:rsidP="002D5EB1">
      <w:pPr>
        <w:keepNext/>
        <w:spacing w:line="360" w:lineRule="auto"/>
        <w:rPr>
          <w:color w:val="000000"/>
          <w:sz w:val="24"/>
        </w:rPr>
      </w:pP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5EB1">
        <w:rPr>
          <w:color w:val="000000"/>
          <w:sz w:val="24"/>
          <w:szCs w:val="24"/>
        </w:rPr>
        <w:t>1. W skład Zespołu wchodzą: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 xml:space="preserve">1) Przewodnicząca Zespołu – Magdalena </w:t>
      </w:r>
      <w:proofErr w:type="spellStart"/>
      <w:r w:rsidRPr="002D5EB1">
        <w:rPr>
          <w:color w:val="000000"/>
          <w:sz w:val="24"/>
          <w:szCs w:val="24"/>
        </w:rPr>
        <w:t>Pietrusik</w:t>
      </w:r>
      <w:proofErr w:type="spellEnd"/>
      <w:r w:rsidRPr="002D5EB1">
        <w:rPr>
          <w:color w:val="000000"/>
          <w:sz w:val="24"/>
          <w:szCs w:val="24"/>
        </w:rPr>
        <w:t>-Adamska – dyrektorka Wydziału Zdrowia i Spraw Społecznych;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>2) członkowie: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>a) Agnieszka Andrzejewska – dyrektor Żłobka „Stokrotka” w Poznaniu,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>b) Paweł Barcik – kierownik Oddziału Ekonomicznego w Wydziale Zdrowia i Spraw Społecznych,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 xml:space="preserve">c) Izabela </w:t>
      </w:r>
      <w:proofErr w:type="spellStart"/>
      <w:r w:rsidRPr="002D5EB1">
        <w:rPr>
          <w:color w:val="000000"/>
          <w:sz w:val="24"/>
          <w:szCs w:val="24"/>
        </w:rPr>
        <w:t>Gembiak</w:t>
      </w:r>
      <w:proofErr w:type="spellEnd"/>
      <w:r w:rsidRPr="002D5EB1">
        <w:rPr>
          <w:color w:val="000000"/>
          <w:sz w:val="24"/>
          <w:szCs w:val="24"/>
        </w:rPr>
        <w:t xml:space="preserve"> – kierownik Działu Opiekuńczo-Edukacyjnego w Poznańskim Zespole Żłobków,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>d) Natasza Jakubowska – dyrektor Żłobka „Królewna Śnieżka” w Poznaniu,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lastRenderedPageBreak/>
        <w:t xml:space="preserve">e) Agata </w:t>
      </w:r>
      <w:proofErr w:type="spellStart"/>
      <w:r w:rsidRPr="002D5EB1">
        <w:rPr>
          <w:color w:val="000000"/>
          <w:sz w:val="24"/>
          <w:szCs w:val="24"/>
        </w:rPr>
        <w:t>Jesiołkiewicz</w:t>
      </w:r>
      <w:proofErr w:type="spellEnd"/>
      <w:r w:rsidRPr="002D5EB1">
        <w:rPr>
          <w:color w:val="000000"/>
          <w:sz w:val="24"/>
          <w:szCs w:val="24"/>
        </w:rPr>
        <w:t xml:space="preserve"> – zastępczyni dyrektorki Poznańskiego Zespołu Żłobków ds. organizacyjno-administracyjnych,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>f) Danuta Kalina – dyrektorka Żłobka</w:t>
      </w:r>
      <w:r w:rsidRPr="002D5EB1">
        <w:rPr>
          <w:color w:val="FF0000"/>
          <w:sz w:val="24"/>
          <w:szCs w:val="24"/>
        </w:rPr>
        <w:t xml:space="preserve"> </w:t>
      </w:r>
      <w:r w:rsidRPr="002D5EB1">
        <w:rPr>
          <w:color w:val="000000"/>
          <w:sz w:val="24"/>
          <w:szCs w:val="24"/>
        </w:rPr>
        <w:t>„</w:t>
      </w:r>
      <w:proofErr w:type="spellStart"/>
      <w:r w:rsidRPr="002D5EB1">
        <w:rPr>
          <w:color w:val="000000"/>
          <w:sz w:val="24"/>
          <w:szCs w:val="24"/>
        </w:rPr>
        <w:t>Przemko</w:t>
      </w:r>
      <w:proofErr w:type="spellEnd"/>
      <w:r w:rsidRPr="002D5EB1">
        <w:rPr>
          <w:color w:val="000000"/>
          <w:sz w:val="24"/>
          <w:szCs w:val="24"/>
        </w:rPr>
        <w:t>” w Poznaniu,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 xml:space="preserve">g) Izabela </w:t>
      </w:r>
      <w:proofErr w:type="spellStart"/>
      <w:r w:rsidRPr="002D5EB1">
        <w:rPr>
          <w:color w:val="000000"/>
          <w:sz w:val="24"/>
          <w:szCs w:val="24"/>
        </w:rPr>
        <w:t>Krzeszkiewicz</w:t>
      </w:r>
      <w:proofErr w:type="spellEnd"/>
      <w:r w:rsidRPr="002D5EB1">
        <w:rPr>
          <w:color w:val="000000"/>
          <w:sz w:val="24"/>
          <w:szCs w:val="24"/>
        </w:rPr>
        <w:t xml:space="preserve"> – dyrektor Żłobka „Balbinka” w Poznaniu,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>h) Dorota Łuczak – dyrektorka Żłobka „Jacek i Agatka” w Poznaniu,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>i) Anna Mikuła – dyrektorka Żłobka „Koniczynka” w Poznaniu,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>j) Anna Nejman – dyrektorka Żłobka „Miś Uszatek” w Poznaniu,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>k) Lidia Płatek – kierownik Oddziału Programów Rodzinnych i Senioralnych w</w:t>
      </w:r>
      <w:r w:rsidR="00A21829">
        <w:rPr>
          <w:color w:val="000000"/>
          <w:sz w:val="24"/>
          <w:szCs w:val="24"/>
        </w:rPr>
        <w:t> </w:t>
      </w:r>
      <w:r w:rsidRPr="002D5EB1">
        <w:rPr>
          <w:color w:val="000000"/>
          <w:sz w:val="24"/>
          <w:szCs w:val="24"/>
        </w:rPr>
        <w:t>Wydziale Zdrowia i Spraw Społecznych,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>l) Justyna Przybylska – zastępczyni dyrektorki Poznańskiego Zespołu Żłobków ds. jakości infrastruktury,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 xml:space="preserve">m) Paulina </w:t>
      </w:r>
      <w:proofErr w:type="spellStart"/>
      <w:r w:rsidRPr="002D5EB1">
        <w:rPr>
          <w:color w:val="000000"/>
          <w:sz w:val="24"/>
          <w:szCs w:val="24"/>
        </w:rPr>
        <w:t>Rączkiewicz</w:t>
      </w:r>
      <w:proofErr w:type="spellEnd"/>
      <w:r w:rsidRPr="002D5EB1">
        <w:rPr>
          <w:color w:val="000000"/>
          <w:sz w:val="24"/>
          <w:szCs w:val="24"/>
        </w:rPr>
        <w:t xml:space="preserve"> – dyrektor Żłobka „Ptyś” w Poznaniu,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>n) Sylwia Rogacka – dyrektorka Poznańskiego Zespołu Żłobków,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>o) Anna Szymankiewicz – dyrektorka Żłobka „Niezapominajka” w Poznaniu,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>p) Magdalena Szymańska – dyrektorka Żłobka „</w:t>
      </w:r>
      <w:proofErr w:type="spellStart"/>
      <w:r w:rsidRPr="002D5EB1">
        <w:rPr>
          <w:color w:val="000000"/>
          <w:sz w:val="24"/>
          <w:szCs w:val="24"/>
        </w:rPr>
        <w:t>Calineczka</w:t>
      </w:r>
      <w:proofErr w:type="spellEnd"/>
      <w:r w:rsidRPr="002D5EB1">
        <w:rPr>
          <w:color w:val="000000"/>
          <w:sz w:val="24"/>
          <w:szCs w:val="24"/>
        </w:rPr>
        <w:t>” w Poznaniu,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>r) Patrycja Szymańska – dyrektorka Żłobka „</w:t>
      </w:r>
      <w:proofErr w:type="spellStart"/>
      <w:r w:rsidRPr="002D5EB1">
        <w:rPr>
          <w:color w:val="000000"/>
          <w:sz w:val="24"/>
          <w:szCs w:val="24"/>
        </w:rPr>
        <w:t>Żurawinka</w:t>
      </w:r>
      <w:proofErr w:type="spellEnd"/>
      <w:r w:rsidRPr="002D5EB1">
        <w:rPr>
          <w:color w:val="000000"/>
          <w:sz w:val="24"/>
          <w:szCs w:val="24"/>
        </w:rPr>
        <w:t xml:space="preserve">” w Poznaniu 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>s) Magda Walczak – zastępczyni dyrektorki Poznańskiego Zespołu Żłobków ds. jakości opieki,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>t) Patrycja Wróblewska – starszy specjalista w Wydziale Zdrowia i Spraw Społecznych.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>2. Przewodnicząca Zespołu może zapraszać do współpracy ekspertów z zakresu m.in. opieki nad dziećmi w wieku do lat 3, zgodnie z potrzebami, a także zgłoszeniami członków Zespołu. Zakłada się także współpracę z niepublicznymi podmiotami opieki nad dziećmi w wieku do lat 3 działającymi w Poznaniu.</w:t>
      </w:r>
    </w:p>
    <w:p w:rsidR="002D5EB1" w:rsidRDefault="002D5EB1" w:rsidP="002D5EB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>3. Za koordynację i obsługę administracyjną Zespołu odpowiada wyznaczony przez Przewodniczącą Zespołu pracownik Wydziału Zdrowia i Spraw Społecznych.</w:t>
      </w:r>
    </w:p>
    <w:p w:rsidR="002D5EB1" w:rsidRDefault="002D5EB1" w:rsidP="002D5EB1">
      <w:pPr>
        <w:spacing w:line="360" w:lineRule="auto"/>
        <w:jc w:val="both"/>
        <w:rPr>
          <w:color w:val="000000"/>
          <w:sz w:val="24"/>
        </w:rPr>
      </w:pPr>
    </w:p>
    <w:p w:rsidR="002D5EB1" w:rsidRDefault="002D5EB1" w:rsidP="002D5E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5EB1" w:rsidRDefault="002D5EB1" w:rsidP="002D5EB1">
      <w:pPr>
        <w:keepNext/>
        <w:spacing w:line="360" w:lineRule="auto"/>
        <w:rPr>
          <w:color w:val="000000"/>
          <w:sz w:val="24"/>
        </w:rPr>
      </w:pP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5EB1">
        <w:rPr>
          <w:color w:val="000000"/>
          <w:sz w:val="24"/>
          <w:szCs w:val="24"/>
        </w:rPr>
        <w:t>Do zadań Zespołu należy: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>1) opracowanie szczegółowego harmonogramu realizacji poszczególnych etapów prac oraz ustalenie obowiązków członków Zespołu;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>2) opracowanie aktualnej diagnozy oraz zebranie informacji dotyczących aktualnego stanu opieki nad dziećmi w żłobkach publicznych;</w:t>
      </w:r>
    </w:p>
    <w:p w:rsidR="002D5EB1" w:rsidRPr="002D5EB1" w:rsidRDefault="002D5EB1" w:rsidP="002D5E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lastRenderedPageBreak/>
        <w:t>3) opracowanie systemu monitoringu i ewaluacji jakości pracy publicznych placówek opieki nad dziećmi w wieku do lat 3;</w:t>
      </w:r>
    </w:p>
    <w:p w:rsidR="002D5EB1" w:rsidRDefault="002D5EB1" w:rsidP="002D5EB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5EB1">
        <w:rPr>
          <w:color w:val="000000"/>
          <w:sz w:val="24"/>
          <w:szCs w:val="24"/>
        </w:rPr>
        <w:t>4) wsparcie w procesie wdrażania standardów.</w:t>
      </w:r>
    </w:p>
    <w:p w:rsidR="002D5EB1" w:rsidRDefault="002D5EB1" w:rsidP="002D5EB1">
      <w:pPr>
        <w:spacing w:line="360" w:lineRule="auto"/>
        <w:jc w:val="both"/>
        <w:rPr>
          <w:color w:val="000000"/>
          <w:sz w:val="24"/>
        </w:rPr>
      </w:pPr>
    </w:p>
    <w:p w:rsidR="002D5EB1" w:rsidRDefault="002D5EB1" w:rsidP="002D5E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D5EB1" w:rsidRDefault="002D5EB1" w:rsidP="002D5EB1">
      <w:pPr>
        <w:keepNext/>
        <w:spacing w:line="360" w:lineRule="auto"/>
        <w:rPr>
          <w:color w:val="000000"/>
          <w:sz w:val="24"/>
        </w:rPr>
      </w:pPr>
    </w:p>
    <w:p w:rsidR="002D5EB1" w:rsidRDefault="002D5EB1" w:rsidP="002D5EB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D5EB1">
        <w:rPr>
          <w:color w:val="000000"/>
          <w:sz w:val="24"/>
          <w:szCs w:val="24"/>
        </w:rPr>
        <w:t>Traci moc zarządzenie Nr 582/2021/P Prezydenta Miasta Poznania z dnia 14 lipca 2021 r., zmienione zarządzeniem Nr 366/2022/P Prezydenta Miasta Poznania z dnia 9 maja 2022 r.</w:t>
      </w:r>
    </w:p>
    <w:p w:rsidR="002D5EB1" w:rsidRDefault="002D5EB1" w:rsidP="002D5EB1">
      <w:pPr>
        <w:spacing w:line="360" w:lineRule="auto"/>
        <w:jc w:val="both"/>
        <w:rPr>
          <w:color w:val="000000"/>
          <w:sz w:val="24"/>
        </w:rPr>
      </w:pPr>
    </w:p>
    <w:p w:rsidR="002D5EB1" w:rsidRDefault="002D5EB1" w:rsidP="002D5E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D5EB1" w:rsidRDefault="002D5EB1" w:rsidP="002D5EB1">
      <w:pPr>
        <w:keepNext/>
        <w:spacing w:line="360" w:lineRule="auto"/>
        <w:rPr>
          <w:color w:val="000000"/>
          <w:sz w:val="24"/>
        </w:rPr>
      </w:pPr>
    </w:p>
    <w:p w:rsidR="002D5EB1" w:rsidRDefault="002D5EB1" w:rsidP="002D5EB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D5EB1">
        <w:rPr>
          <w:color w:val="000000"/>
          <w:sz w:val="24"/>
          <w:szCs w:val="24"/>
        </w:rPr>
        <w:t>Wykonanie zarządzenia powierza się dyrektorce Wydziału Zdrowia i Spraw Społecznych.</w:t>
      </w:r>
    </w:p>
    <w:p w:rsidR="002D5EB1" w:rsidRDefault="002D5EB1" w:rsidP="002D5EB1">
      <w:pPr>
        <w:spacing w:line="360" w:lineRule="auto"/>
        <w:jc w:val="both"/>
        <w:rPr>
          <w:color w:val="000000"/>
          <w:sz w:val="24"/>
        </w:rPr>
      </w:pPr>
    </w:p>
    <w:p w:rsidR="002D5EB1" w:rsidRDefault="002D5EB1" w:rsidP="002D5E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D5EB1" w:rsidRDefault="002D5EB1" w:rsidP="002D5EB1">
      <w:pPr>
        <w:keepNext/>
        <w:spacing w:line="360" w:lineRule="auto"/>
        <w:rPr>
          <w:color w:val="000000"/>
          <w:sz w:val="24"/>
        </w:rPr>
      </w:pPr>
    </w:p>
    <w:p w:rsidR="002D5EB1" w:rsidRDefault="002D5EB1" w:rsidP="002D5EB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D5EB1">
        <w:rPr>
          <w:color w:val="000000"/>
          <w:sz w:val="24"/>
          <w:szCs w:val="24"/>
        </w:rPr>
        <w:t>Zarządzenie wchodzi w życie z dniem podpisania.</w:t>
      </w:r>
    </w:p>
    <w:p w:rsidR="002D5EB1" w:rsidRDefault="002D5EB1" w:rsidP="002D5EB1">
      <w:pPr>
        <w:spacing w:line="360" w:lineRule="auto"/>
        <w:jc w:val="both"/>
        <w:rPr>
          <w:color w:val="000000"/>
          <w:sz w:val="24"/>
        </w:rPr>
      </w:pPr>
    </w:p>
    <w:p w:rsidR="002D5EB1" w:rsidRDefault="002D5EB1" w:rsidP="002D5E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D5EB1" w:rsidRDefault="002D5EB1" w:rsidP="002D5E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D5EB1" w:rsidRDefault="002D5EB1" w:rsidP="002D5E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D5EB1" w:rsidRPr="002D5EB1" w:rsidRDefault="002D5EB1" w:rsidP="002D5E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D5EB1" w:rsidRPr="002D5EB1" w:rsidSect="002D5E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B1" w:rsidRDefault="002D5EB1">
      <w:r>
        <w:separator/>
      </w:r>
    </w:p>
  </w:endnote>
  <w:endnote w:type="continuationSeparator" w:id="0">
    <w:p w:rsidR="002D5EB1" w:rsidRDefault="002D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B1" w:rsidRDefault="002D5EB1">
      <w:r>
        <w:separator/>
      </w:r>
    </w:p>
  </w:footnote>
  <w:footnote w:type="continuationSeparator" w:id="0">
    <w:p w:rsidR="002D5EB1" w:rsidRDefault="002D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rca 2024r."/>
    <w:docVar w:name="AktNr" w:val="287/2024/P"/>
    <w:docVar w:name="Sprawa" w:val="powołania Zespołu ds. wdrażania standardów jakości opieki dla dzieci w wieku do lat 3 w żłobkach publicznych."/>
  </w:docVars>
  <w:rsids>
    <w:rsidRoot w:val="002D5EB1"/>
    <w:rsid w:val="00072485"/>
    <w:rsid w:val="000C07FF"/>
    <w:rsid w:val="000E2E12"/>
    <w:rsid w:val="00167A3B"/>
    <w:rsid w:val="002C4925"/>
    <w:rsid w:val="002D5EB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182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521</Words>
  <Characters>3146</Characters>
  <Application>Microsoft Office Word</Application>
  <DocSecurity>0</DocSecurity>
  <Lines>92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2024-03-12T09:11:00Z</dcterms:created>
  <dcterms:modified xsi:type="dcterms:W3CDTF">2024-03-12T09:11:00Z</dcterms:modified>
</cp:coreProperties>
</file>