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71D7">
          <w:t>317/2024/P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71D7">
        <w:rPr>
          <w:b/>
          <w:sz w:val="28"/>
        </w:rPr>
        <w:fldChar w:fldCharType="separate"/>
      </w:r>
      <w:r w:rsidR="00A071D7">
        <w:rPr>
          <w:b/>
          <w:sz w:val="28"/>
        </w:rPr>
        <w:t>19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71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71D7">
              <w:rPr>
                <w:b/>
                <w:sz w:val="24"/>
                <w:szCs w:val="24"/>
              </w:rPr>
              <w:fldChar w:fldCharType="separate"/>
            </w:r>
            <w:r w:rsidR="00A071D7">
              <w:rPr>
                <w:b/>
                <w:sz w:val="24"/>
                <w:szCs w:val="24"/>
              </w:rPr>
              <w:t>powołania Komisji Konkursowej w celu zaopiniowania ofert złożonych w ramach otwartego konkursu ofert nr 60/2024 na powierzanie realizacji zadań Miasta Poznania w obszarze „Działalność na rzecz rodziny, macierzyństwa, upowszechniania i ochrony praw dziecka”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71D7" w:rsidP="00A071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71D7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664685">
        <w:rPr>
          <w:color w:val="000000"/>
          <w:sz w:val="24"/>
          <w:szCs w:val="24"/>
        </w:rPr>
        <w:t> </w:t>
      </w:r>
      <w:r w:rsidRPr="00A071D7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A071D7" w:rsidRDefault="00A071D7" w:rsidP="00A071D7">
      <w:pPr>
        <w:spacing w:line="360" w:lineRule="auto"/>
        <w:jc w:val="both"/>
        <w:rPr>
          <w:sz w:val="24"/>
        </w:rPr>
      </w:pPr>
    </w:p>
    <w:p w:rsidR="00A071D7" w:rsidRDefault="00A071D7" w:rsidP="00A0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71D7" w:rsidRDefault="00A071D7" w:rsidP="00A071D7">
      <w:pPr>
        <w:keepNext/>
        <w:spacing w:line="360" w:lineRule="auto"/>
        <w:rPr>
          <w:color w:val="000000"/>
          <w:sz w:val="24"/>
        </w:rPr>
      </w:pPr>
    </w:p>
    <w:p w:rsidR="00A071D7" w:rsidRPr="00A071D7" w:rsidRDefault="00A071D7" w:rsidP="00A071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71D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marca 2024 r. otwartego konkursu ofert nr 60/2024 na powierzanie realizacji zadań Miasta Poznania w obszarze „Działalność na rzecz rodziny, macierzyństwa, rodzicielstwa, upowszechniania i ochrony praw dziecka” w</w:t>
      </w:r>
      <w:r w:rsidR="00664685">
        <w:rPr>
          <w:color w:val="000000"/>
          <w:sz w:val="24"/>
          <w:szCs w:val="24"/>
        </w:rPr>
        <w:t> </w:t>
      </w:r>
      <w:r w:rsidRPr="00A071D7">
        <w:rPr>
          <w:color w:val="000000"/>
          <w:sz w:val="24"/>
          <w:szCs w:val="24"/>
        </w:rPr>
        <w:t>2024 r., zwaną dalej Komisją, w składzie:</w:t>
      </w:r>
    </w:p>
    <w:p w:rsidR="00A071D7" w:rsidRPr="00A071D7" w:rsidRDefault="00A071D7" w:rsidP="00A0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1D7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A071D7" w:rsidRPr="00A071D7" w:rsidRDefault="00A071D7" w:rsidP="00A0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1D7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A071D7" w:rsidRPr="00A071D7" w:rsidRDefault="00A071D7" w:rsidP="00A0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1D7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A071D7" w:rsidRPr="00A071D7" w:rsidRDefault="00A071D7" w:rsidP="00A0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1D7">
        <w:rPr>
          <w:color w:val="000000"/>
          <w:sz w:val="24"/>
          <w:szCs w:val="24"/>
        </w:rPr>
        <w:lastRenderedPageBreak/>
        <w:t>4) Małgorzata Gładysiak – członkini Komisji Konkursowej, przedstawicielka organizacji pozarządowych;</w:t>
      </w:r>
    </w:p>
    <w:p w:rsidR="00A071D7" w:rsidRDefault="00A071D7" w:rsidP="00A071D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1D7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A071D7" w:rsidRDefault="00A071D7" w:rsidP="00A071D7">
      <w:pPr>
        <w:spacing w:line="360" w:lineRule="auto"/>
        <w:jc w:val="both"/>
        <w:rPr>
          <w:color w:val="000000"/>
          <w:sz w:val="24"/>
        </w:rPr>
      </w:pPr>
    </w:p>
    <w:p w:rsidR="00A071D7" w:rsidRDefault="00A071D7" w:rsidP="00A0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71D7" w:rsidRDefault="00A071D7" w:rsidP="00A071D7">
      <w:pPr>
        <w:keepNext/>
        <w:spacing w:line="360" w:lineRule="auto"/>
        <w:rPr>
          <w:color w:val="000000"/>
          <w:sz w:val="24"/>
        </w:rPr>
      </w:pPr>
    </w:p>
    <w:p w:rsidR="00A071D7" w:rsidRDefault="00A071D7" w:rsidP="00A071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71D7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664685">
        <w:rPr>
          <w:color w:val="000000"/>
          <w:sz w:val="24"/>
          <w:szCs w:val="24"/>
        </w:rPr>
        <w:t> </w:t>
      </w:r>
      <w:r w:rsidRPr="00A071D7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A071D7" w:rsidRDefault="00A071D7" w:rsidP="00A071D7">
      <w:pPr>
        <w:spacing w:line="360" w:lineRule="auto"/>
        <w:jc w:val="both"/>
        <w:rPr>
          <w:color w:val="000000"/>
          <w:sz w:val="24"/>
        </w:rPr>
      </w:pPr>
    </w:p>
    <w:p w:rsidR="00A071D7" w:rsidRDefault="00A071D7" w:rsidP="00A0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71D7" w:rsidRDefault="00A071D7" w:rsidP="00A071D7">
      <w:pPr>
        <w:keepNext/>
        <w:spacing w:line="360" w:lineRule="auto"/>
        <w:rPr>
          <w:color w:val="000000"/>
          <w:sz w:val="24"/>
        </w:rPr>
      </w:pPr>
    </w:p>
    <w:p w:rsidR="00A071D7" w:rsidRDefault="00A071D7" w:rsidP="00A071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71D7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A071D7" w:rsidRDefault="00A071D7" w:rsidP="00A071D7">
      <w:pPr>
        <w:spacing w:line="360" w:lineRule="auto"/>
        <w:jc w:val="both"/>
        <w:rPr>
          <w:color w:val="000000"/>
          <w:sz w:val="24"/>
        </w:rPr>
      </w:pPr>
    </w:p>
    <w:p w:rsidR="00A071D7" w:rsidRDefault="00A071D7" w:rsidP="00A0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71D7" w:rsidRDefault="00A071D7" w:rsidP="00A071D7">
      <w:pPr>
        <w:keepNext/>
        <w:spacing w:line="360" w:lineRule="auto"/>
        <w:rPr>
          <w:color w:val="000000"/>
          <w:sz w:val="24"/>
        </w:rPr>
      </w:pPr>
    </w:p>
    <w:p w:rsidR="00A071D7" w:rsidRDefault="00A071D7" w:rsidP="00A071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71D7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A071D7" w:rsidRDefault="00A071D7" w:rsidP="00A071D7">
      <w:pPr>
        <w:spacing w:line="360" w:lineRule="auto"/>
        <w:jc w:val="both"/>
        <w:rPr>
          <w:color w:val="000000"/>
          <w:sz w:val="24"/>
        </w:rPr>
      </w:pPr>
    </w:p>
    <w:p w:rsidR="00A071D7" w:rsidRDefault="00A071D7" w:rsidP="00A0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71D7" w:rsidRDefault="00A071D7" w:rsidP="00A071D7">
      <w:pPr>
        <w:keepNext/>
        <w:spacing w:line="360" w:lineRule="auto"/>
        <w:rPr>
          <w:color w:val="000000"/>
          <w:sz w:val="24"/>
        </w:rPr>
      </w:pPr>
    </w:p>
    <w:p w:rsidR="00A071D7" w:rsidRDefault="00A071D7" w:rsidP="00A071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71D7">
        <w:rPr>
          <w:color w:val="000000"/>
          <w:sz w:val="24"/>
          <w:szCs w:val="24"/>
        </w:rPr>
        <w:t>Zarządzenie wchodzi w życie z dniem podpisania.</w:t>
      </w:r>
    </w:p>
    <w:p w:rsidR="00A071D7" w:rsidRDefault="00A071D7" w:rsidP="00A071D7">
      <w:pPr>
        <w:spacing w:line="360" w:lineRule="auto"/>
        <w:jc w:val="both"/>
        <w:rPr>
          <w:color w:val="000000"/>
          <w:sz w:val="24"/>
        </w:rPr>
      </w:pPr>
    </w:p>
    <w:p w:rsidR="00A071D7" w:rsidRDefault="00A071D7" w:rsidP="00A071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71D7" w:rsidRDefault="00A071D7" w:rsidP="00A071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71D7" w:rsidRDefault="00A071D7" w:rsidP="00A071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071D7" w:rsidRPr="00A071D7" w:rsidRDefault="00A071D7" w:rsidP="00A071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071D7" w:rsidRPr="00A071D7" w:rsidSect="00A071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D7" w:rsidRDefault="00A071D7">
      <w:r>
        <w:separator/>
      </w:r>
    </w:p>
  </w:endnote>
  <w:endnote w:type="continuationSeparator" w:id="0">
    <w:p w:rsidR="00A071D7" w:rsidRDefault="00A0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D7" w:rsidRDefault="00A071D7">
      <w:r>
        <w:separator/>
      </w:r>
    </w:p>
  </w:footnote>
  <w:footnote w:type="continuationSeparator" w:id="0">
    <w:p w:rsidR="00A071D7" w:rsidRDefault="00A0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24r."/>
    <w:docVar w:name="AktNr" w:val="317/2024/P"/>
    <w:docVar w:name="Sprawa" w:val="powołania Komisji Konkursowej w celu zaopiniowania ofert złożonych w ramach otwartego konkursu ofert nr 60/2024 na powierzanie realizacji zadań Miasta Poznania w obszarze „Działalność na rzecz rodziny, macierzyństwa, upowszechniania i ochrony praw dziecka” w 2024 r."/>
  </w:docVars>
  <w:rsids>
    <w:rsidRoot w:val="00A071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468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71D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2547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2024-03-19T10:00:00Z</dcterms:created>
  <dcterms:modified xsi:type="dcterms:W3CDTF">2024-03-19T10:00:00Z</dcterms:modified>
</cp:coreProperties>
</file>