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2012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0122">
              <w:rPr>
                <w:b/>
              </w:rPr>
              <w:fldChar w:fldCharType="separate"/>
            </w:r>
            <w:r w:rsidR="00D20122">
              <w:rPr>
                <w:b/>
              </w:rPr>
              <w:t>powołania Komisji konkursowej w celu zaopiniowania ofert złożonych w ramach otwartego konkursu ofert nr 62/2024 na powierzenie realizacji zadań Miasta Poznania w obszarze „Przeciwdziałanie uzależnieniom i patologiom społecznym”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0122" w:rsidRDefault="00FA63B5" w:rsidP="00D20122">
      <w:pPr>
        <w:spacing w:line="360" w:lineRule="auto"/>
        <w:jc w:val="both"/>
      </w:pPr>
      <w:bookmarkStart w:id="2" w:name="z1"/>
      <w:bookmarkEnd w:id="2"/>
    </w:p>
    <w:p w:rsidR="00D20122" w:rsidRPr="00D20122" w:rsidRDefault="00D20122" w:rsidP="00D201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0122">
        <w:rPr>
          <w:color w:val="000000"/>
        </w:rPr>
        <w:t>W dniu 6 marca 2024 r. Prezydent Miasta Poznania ogłosił otwarty konkurs ofert nr 62/2024 na powierzenie realizacji zadań Miasta Poznania w obszarze „Przeciwdziałanie uzależnieniom i patologiom społecznym” w 2024 roku.</w:t>
      </w:r>
    </w:p>
    <w:p w:rsidR="00D20122" w:rsidRPr="00D20122" w:rsidRDefault="00D20122" w:rsidP="00D201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0122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D20122">
        <w:rPr>
          <w:color w:val="000000"/>
        </w:rPr>
        <w:t>t.j</w:t>
      </w:r>
      <w:proofErr w:type="spellEnd"/>
      <w:r w:rsidRPr="00D20122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D20122" w:rsidRPr="00D20122" w:rsidRDefault="00D20122" w:rsidP="00D201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0122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29707A">
        <w:rPr>
          <w:color w:val="000000"/>
        </w:rPr>
        <w:t> </w:t>
      </w:r>
      <w:r w:rsidRPr="00D20122">
        <w:rPr>
          <w:color w:val="000000"/>
        </w:rPr>
        <w:t>organizacjami pozarządowymi oraz podmiotami, o których mowa w art. 3 ust. 3 ustawy z</w:t>
      </w:r>
      <w:r w:rsidR="0029707A">
        <w:rPr>
          <w:color w:val="000000"/>
        </w:rPr>
        <w:t> </w:t>
      </w:r>
      <w:r w:rsidRPr="00D20122">
        <w:rPr>
          <w:color w:val="000000"/>
        </w:rPr>
        <w:t>dnia 24 kwietnia 2003 r. o działalności pożytku publicznego i o wolontariacie, na 2024 rok zobowiązała Prezydenta Miasta Poznania do powoływania komisji konkursowej do ogłoszonego konkursu, która przedstawi opinię o ofertach złożonych w otwartym konkursie na realizację zadań Miasta.</w:t>
      </w:r>
    </w:p>
    <w:p w:rsidR="00D20122" w:rsidRPr="00D20122" w:rsidRDefault="00D20122" w:rsidP="00D201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0122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29707A">
        <w:rPr>
          <w:color w:val="000000"/>
        </w:rPr>
        <w:t> </w:t>
      </w:r>
      <w:r w:rsidRPr="00D20122">
        <w:rPr>
          <w:color w:val="000000"/>
        </w:rPr>
        <w:t>dysponowaniem środkami publicznymi.</w:t>
      </w:r>
    </w:p>
    <w:p w:rsidR="00D20122" w:rsidRDefault="00D20122" w:rsidP="00D20122">
      <w:pPr>
        <w:spacing w:line="360" w:lineRule="auto"/>
        <w:jc w:val="both"/>
        <w:rPr>
          <w:color w:val="000000"/>
        </w:rPr>
      </w:pPr>
      <w:r w:rsidRPr="00D20122">
        <w:rPr>
          <w:color w:val="000000"/>
        </w:rPr>
        <w:t>W związku z powyższym przyjęcie zarządzenia jest zasadne.</w:t>
      </w:r>
    </w:p>
    <w:p w:rsidR="00D20122" w:rsidRDefault="00D20122" w:rsidP="00D20122">
      <w:pPr>
        <w:spacing w:line="360" w:lineRule="auto"/>
        <w:jc w:val="both"/>
      </w:pPr>
    </w:p>
    <w:p w:rsidR="00D20122" w:rsidRDefault="00D20122" w:rsidP="00D20122">
      <w:pPr>
        <w:keepNext/>
        <w:spacing w:line="360" w:lineRule="auto"/>
        <w:jc w:val="center"/>
      </w:pPr>
      <w:r>
        <w:lastRenderedPageBreak/>
        <w:t>ZASTĘPCA DYREKTORA</w:t>
      </w:r>
    </w:p>
    <w:p w:rsidR="00D20122" w:rsidRPr="00D20122" w:rsidRDefault="00D20122" w:rsidP="00D20122">
      <w:pPr>
        <w:keepNext/>
        <w:spacing w:line="360" w:lineRule="auto"/>
        <w:jc w:val="center"/>
      </w:pPr>
      <w:r>
        <w:t>(-) Joanna Olenderek</w:t>
      </w:r>
    </w:p>
    <w:sectPr w:rsidR="00D20122" w:rsidRPr="00D20122" w:rsidSect="00D201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22" w:rsidRDefault="00D20122">
      <w:r>
        <w:separator/>
      </w:r>
    </w:p>
  </w:endnote>
  <w:endnote w:type="continuationSeparator" w:id="0">
    <w:p w:rsidR="00D20122" w:rsidRDefault="00D2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22" w:rsidRDefault="00D20122">
      <w:r>
        <w:separator/>
      </w:r>
    </w:p>
  </w:footnote>
  <w:footnote w:type="continuationSeparator" w:id="0">
    <w:p w:rsidR="00D20122" w:rsidRDefault="00D2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2/2024 na powierzenie realizacji zadań Miasta Poznania w obszarze „Przeciwdziałanie uzależnieniom i patologiom społecznym” w 2024 roku."/>
  </w:docVars>
  <w:rsids>
    <w:rsidRoot w:val="00D20122"/>
    <w:rsid w:val="000607A3"/>
    <w:rsid w:val="001B1D53"/>
    <w:rsid w:val="0022095A"/>
    <w:rsid w:val="002946C5"/>
    <w:rsid w:val="0029707A"/>
    <w:rsid w:val="002C29F3"/>
    <w:rsid w:val="00796326"/>
    <w:rsid w:val="00A87E1B"/>
    <w:rsid w:val="00AA04BE"/>
    <w:rsid w:val="00BB1A14"/>
    <w:rsid w:val="00D201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251</Words>
  <Characters>1592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2024-03-21T12:39:00Z</dcterms:created>
  <dcterms:modified xsi:type="dcterms:W3CDTF">2024-03-21T12:39:00Z</dcterms:modified>
</cp:coreProperties>
</file>