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5B49">
          <w:t>330/2024/P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35B49">
        <w:rPr>
          <w:b/>
          <w:sz w:val="28"/>
        </w:rPr>
        <w:fldChar w:fldCharType="separate"/>
      </w:r>
      <w:r w:rsidR="00F35B49">
        <w:rPr>
          <w:b/>
          <w:sz w:val="28"/>
        </w:rPr>
        <w:t>21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C0C11" w:rsidTr="009C0C11">
        <w:tc>
          <w:tcPr>
            <w:tcW w:w="1368" w:type="dxa"/>
            <w:shd w:val="clear" w:color="auto" w:fill="auto"/>
          </w:tcPr>
          <w:p w:rsidR="00565809" w:rsidRPr="009C0C11" w:rsidRDefault="00F357A1" w:rsidP="009C0C11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9C0C11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9C0C11" w:rsidRDefault="00565809" w:rsidP="009C0C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0C11">
              <w:rPr>
                <w:b/>
                <w:sz w:val="24"/>
                <w:szCs w:val="24"/>
              </w:rPr>
              <w:fldChar w:fldCharType="begin"/>
            </w:r>
            <w:r w:rsidRPr="009C0C1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5B49" w:rsidRPr="009C0C11">
              <w:rPr>
                <w:b/>
                <w:sz w:val="24"/>
                <w:szCs w:val="24"/>
              </w:rPr>
              <w:fldChar w:fldCharType="separate"/>
            </w:r>
            <w:r w:rsidR="00F35B49" w:rsidRPr="009C0C11">
              <w:rPr>
                <w:b/>
                <w:sz w:val="24"/>
                <w:szCs w:val="24"/>
              </w:rPr>
              <w:t>zarządzenie w sprawie powołania Zespołu ds. monitorowania i projektowania działań związanych z sytuacją w Ukrainie.</w:t>
            </w:r>
            <w:r w:rsidRPr="009C0C1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35B49">
        <w:rPr>
          <w:color w:val="000000"/>
          <w:sz w:val="24"/>
        </w:rPr>
        <w:t xml:space="preserve">Na podstawie art. 31 i art. 33 ust. 3 i 5 ustawy z dnia 8 marca 1990 r. o samorządzie gminnym (Dz. U. </w:t>
      </w:r>
      <w:r w:rsidRPr="00806B97">
        <w:rPr>
          <w:sz w:val="24"/>
        </w:rPr>
        <w:t>z 2023 r.</w:t>
      </w:r>
      <w:r w:rsidRPr="00F35B49">
        <w:rPr>
          <w:color w:val="FF0000"/>
          <w:sz w:val="24"/>
        </w:rPr>
        <w:t xml:space="preserve"> </w:t>
      </w:r>
      <w:r w:rsidRPr="00F35B49">
        <w:rPr>
          <w:color w:val="000000"/>
          <w:sz w:val="24"/>
        </w:rPr>
        <w:t>poz. 40) zarządza się, co następuje:</w:t>
      </w: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  <w:bookmarkStart w:id="2" w:name="_GoBack"/>
      <w:bookmarkEnd w:id="2"/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B49" w:rsidRPr="00F35B49" w:rsidRDefault="00F35B49" w:rsidP="00F35B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5B49">
        <w:rPr>
          <w:color w:val="000000"/>
          <w:sz w:val="24"/>
          <w:szCs w:val="24"/>
        </w:rPr>
        <w:t>W zarządzeniu Nr 280/2023/P Prezydenta Miasta Poznania z dnia 25 kwietnia 2023 r. 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sprawie powołania Zespołu ds. monitorowania i projektowania działań związanych z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sytuacją w Ukrainie § 3 ust. 3 otrzymuje brzmienie:</w:t>
      </w:r>
    </w:p>
    <w:p w:rsidR="00F35B49" w:rsidRPr="00F35B49" w:rsidRDefault="00F35B49" w:rsidP="00F35B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„3) członkinie i członkowie: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a) Joanna </w:t>
      </w:r>
      <w:proofErr w:type="spellStart"/>
      <w:r w:rsidRPr="00F35B49">
        <w:rPr>
          <w:color w:val="000000"/>
          <w:sz w:val="24"/>
          <w:szCs w:val="24"/>
        </w:rPr>
        <w:t>Jajus</w:t>
      </w:r>
      <w:proofErr w:type="spellEnd"/>
      <w:r w:rsidRPr="00F35B49">
        <w:rPr>
          <w:color w:val="000000"/>
          <w:sz w:val="24"/>
          <w:szCs w:val="24"/>
        </w:rPr>
        <w:t xml:space="preserve"> – Dyrektorka Wydziału Działalności Gospodarczej i Rolnictwa – w zakresie koordynacji działań związanych ze wspieraniem przedsiębiorczości oraz aktywizacją zawodową obywateli Ukrainy,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b) Michał Łakomski – Dyrektor Biura Cyfryzacji i </w:t>
      </w:r>
      <w:proofErr w:type="spellStart"/>
      <w:r w:rsidRPr="00F35B49">
        <w:rPr>
          <w:color w:val="000000"/>
          <w:sz w:val="24"/>
          <w:szCs w:val="24"/>
        </w:rPr>
        <w:t>Cyberbezpieczeństwa</w:t>
      </w:r>
      <w:proofErr w:type="spellEnd"/>
      <w:r w:rsidRPr="00F35B49">
        <w:rPr>
          <w:color w:val="000000"/>
          <w:sz w:val="24"/>
          <w:szCs w:val="24"/>
        </w:rPr>
        <w:t xml:space="preserve"> – w zakresie tworzenia mechanizmów wortali tematycznych i e-usług ze wsparciem dla obywateli Ukrainy oraz monitorowanie zagrożeń dotyczących </w:t>
      </w:r>
      <w:proofErr w:type="spellStart"/>
      <w:r w:rsidRPr="00F35B49">
        <w:rPr>
          <w:color w:val="000000"/>
          <w:sz w:val="24"/>
          <w:szCs w:val="24"/>
        </w:rPr>
        <w:t>cyberbezpieczeństwa</w:t>
      </w:r>
      <w:proofErr w:type="spellEnd"/>
      <w:r w:rsidRPr="00F35B49">
        <w:rPr>
          <w:color w:val="000000"/>
          <w:sz w:val="24"/>
          <w:szCs w:val="24"/>
        </w:rPr>
        <w:t xml:space="preserve">, 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c) </w:t>
      </w:r>
      <w:proofErr w:type="spellStart"/>
      <w:r w:rsidRPr="00F35B49">
        <w:rPr>
          <w:color w:val="000000"/>
          <w:sz w:val="24"/>
          <w:szCs w:val="24"/>
        </w:rPr>
        <w:t>Katia</w:t>
      </w:r>
      <w:proofErr w:type="spellEnd"/>
      <w:r w:rsidRPr="00F35B49">
        <w:rPr>
          <w:color w:val="000000"/>
          <w:sz w:val="24"/>
          <w:szCs w:val="24"/>
        </w:rPr>
        <w:t xml:space="preserve"> </w:t>
      </w:r>
      <w:proofErr w:type="spellStart"/>
      <w:r w:rsidRPr="00F35B49">
        <w:rPr>
          <w:color w:val="000000"/>
          <w:sz w:val="24"/>
          <w:szCs w:val="24"/>
        </w:rPr>
        <w:t>Lożina</w:t>
      </w:r>
      <w:proofErr w:type="spellEnd"/>
      <w:r w:rsidRPr="00F35B49">
        <w:rPr>
          <w:color w:val="000000"/>
          <w:sz w:val="24"/>
          <w:szCs w:val="24"/>
        </w:rPr>
        <w:t xml:space="preserve"> – Dyrektorka Biura Obsługi Inwestorów – w zakresie koordynacji spraw związanych ze wsparciem przedstawicieli biznesu uczestniczących w odbudowie infrastruktury w Ukrainie oraz firm z sektorów priorytetowych dla Miasta w ekspansji na rynku poznańskim,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d) Konrad Zawadzki – Dyrektor Biura Poznań Kontakt – w zakresie prowadzenia miejskiej infolinii w języku ukraińskim oraz tłumaczeń,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e) Katarzyna Kaszubowska – Dyrektorka Biura Spraw Lokalowych – w zakresie koordynacji spraw związanych z ubieganiem się o pomoc mieszkaniową,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lastRenderedPageBreak/>
        <w:t xml:space="preserve">f) Przemysław </w:t>
      </w:r>
      <w:proofErr w:type="spellStart"/>
      <w:r w:rsidRPr="00F35B49">
        <w:rPr>
          <w:color w:val="000000"/>
          <w:sz w:val="24"/>
          <w:szCs w:val="24"/>
        </w:rPr>
        <w:t>Foligowski</w:t>
      </w:r>
      <w:proofErr w:type="spellEnd"/>
      <w:r w:rsidRPr="00F35B49">
        <w:rPr>
          <w:color w:val="000000"/>
          <w:sz w:val="24"/>
          <w:szCs w:val="24"/>
        </w:rPr>
        <w:t xml:space="preserve"> – Dyrektor Wydziału Oświaty – w zakresie koordynacji zadań oświatowych związanych z kształceniem,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g) Justyna Glapa – Dyrektorka Wydziału Budżetu i Kontrolingu – w zakresie planowania środków finansowych przeznaczonych na zadania pomocowe,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h) Bartosz Pelczarski – Dyrektor Wydziału Spraw Obywatelskich i Uprawnień Komunikacyjnych – w zakresie nadawania, usuwania numeru PESEL oraz przywracania statusu UKR,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i) Iwona Matuszczak-Szulc – Dyrektorka Wydziału Rozwoju Miasta i Współpracy Międzynarodowej – w zakresie koordynacji współpracy z UNICEF oraz miastem partnerskim Charków,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j) Henryk Kuligowski – Dyrektor Wydziału Prawnego – w zakresie monitorowania zmian 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aktach prawnych,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k) Witold Rewers – Dyrektor Wydziału Zarządzania Kryzysowego i Bezpieczeństwa –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zakresie koordynacji  miejsc zakwaterowania zbiorowego oraz monitoringu bezpieczeństwa,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l) Arkadiusz Bujak – Dyrektor Wydziału Wspierania Jednostek Pomocniczych – w zakresie zapewnienia przepływu informacji pomiędzy Zespołem a organami jednostek pomocniczych Miasta,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m) Joanna </w:t>
      </w:r>
      <w:proofErr w:type="spellStart"/>
      <w:r w:rsidRPr="00F35B49">
        <w:rPr>
          <w:color w:val="000000"/>
          <w:sz w:val="24"/>
          <w:szCs w:val="24"/>
        </w:rPr>
        <w:t>Żabierek</w:t>
      </w:r>
      <w:proofErr w:type="spellEnd"/>
      <w:r w:rsidRPr="00F35B49">
        <w:rPr>
          <w:color w:val="000000"/>
          <w:sz w:val="24"/>
          <w:szCs w:val="24"/>
        </w:rPr>
        <w:t xml:space="preserve"> – Zastępczyni Dyrektora Gabinetu Prezydenta – w zakresie promocji działań pomocowych,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n) Dorota </w:t>
      </w:r>
      <w:proofErr w:type="spellStart"/>
      <w:r w:rsidRPr="00F35B49">
        <w:rPr>
          <w:color w:val="000000"/>
          <w:sz w:val="24"/>
          <w:szCs w:val="24"/>
        </w:rPr>
        <w:t>Potejko</w:t>
      </w:r>
      <w:proofErr w:type="spellEnd"/>
      <w:r w:rsidRPr="00F35B49">
        <w:rPr>
          <w:color w:val="000000"/>
          <w:sz w:val="24"/>
          <w:szCs w:val="24"/>
        </w:rPr>
        <w:t xml:space="preserve"> – Zastępczyni Dyrektorki Wydziału Zdrowia i Spraw Społecznych –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zakresie koordynacji działań dotyczących pomocy społecznej, pieczy zastępczej oraz wsparcia rodziny,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o) Joanna Olenderek – Zastępczyni Dyrektorki Wydziału Zdrowia i Spraw Społecznych –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zakresie koordynacji pomocy medycznej i psychologicznej,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p) Łukasz Judek – Zastępca Dyrektorki Wydziału Zdrowia i Spraw Społecznych – w zakresie koordynacji miejskiego punktu pomocy </w:t>
      </w:r>
      <w:proofErr w:type="spellStart"/>
      <w:r w:rsidRPr="00F35B49">
        <w:rPr>
          <w:color w:val="000000"/>
          <w:sz w:val="24"/>
          <w:szCs w:val="24"/>
        </w:rPr>
        <w:t>Spilno</w:t>
      </w:r>
      <w:proofErr w:type="spellEnd"/>
      <w:r w:rsidRPr="00F35B49">
        <w:rPr>
          <w:color w:val="000000"/>
          <w:sz w:val="24"/>
          <w:szCs w:val="24"/>
        </w:rPr>
        <w:t xml:space="preserve"> Hub,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r) Justyna Makowska – Dyrektorka Wydziału Kultury – w zakresie koordynacji działań integracyjnych i animacyjnych oraz współpracy z instytucjami kultury,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s) Dariusz </w:t>
      </w:r>
      <w:proofErr w:type="spellStart"/>
      <w:r w:rsidRPr="00F35B49">
        <w:rPr>
          <w:color w:val="000000"/>
          <w:sz w:val="24"/>
          <w:szCs w:val="24"/>
        </w:rPr>
        <w:t>Łapawa</w:t>
      </w:r>
      <w:proofErr w:type="spellEnd"/>
      <w:r w:rsidRPr="00F35B49">
        <w:rPr>
          <w:color w:val="000000"/>
          <w:sz w:val="24"/>
          <w:szCs w:val="24"/>
        </w:rPr>
        <w:t xml:space="preserve"> – Zastępca Dyrektora Wydziału Sportu – w zakresie koordynacji zadań integracyjno-sportowo-rekreacyjnych,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t) Rafał Giedrojć – Kierownik Oddziału Mediów Społecznościowych i Multimediów –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zakresie komunikacji z mediami,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lastRenderedPageBreak/>
        <w:t>u) Anna Krakowska – Dyrektorka Miejskiego Ośrodka Pomocy Rodzinie w Poznaniu –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zakresie koordynacji działań dotyczących m.in.: pomocy społecznej, pieczy zastępczej, asystentury rodziny, wsparcia w środowisku lokalnym,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>v) Bartłomiej Surówka – p.o. Dyrektora Poznańskiego Centrum Świadczeń – w zakresie udzielania świadczeń zabezpieczenia społecznego,</w:t>
      </w:r>
    </w:p>
    <w:p w:rsidR="00F35B49" w:rsidRPr="00F35B49" w:rsidRDefault="00F35B49" w:rsidP="00F35B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w) Waldemar Matuszewski – Komendant Straży Miejskiej Poznania – w zakresie monitoringu porządku publicznego i bezpieczeństwa w Poznaniu, </w:t>
      </w: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35B49">
        <w:rPr>
          <w:color w:val="000000"/>
          <w:sz w:val="24"/>
          <w:szCs w:val="24"/>
        </w:rPr>
        <w:t xml:space="preserve">x) nadkom. Małgorzata </w:t>
      </w:r>
      <w:proofErr w:type="spellStart"/>
      <w:r w:rsidRPr="00F35B49">
        <w:rPr>
          <w:color w:val="000000"/>
          <w:sz w:val="24"/>
          <w:szCs w:val="24"/>
        </w:rPr>
        <w:t>Trzybińska</w:t>
      </w:r>
      <w:proofErr w:type="spellEnd"/>
      <w:r w:rsidRPr="00F35B49">
        <w:rPr>
          <w:color w:val="000000"/>
          <w:sz w:val="24"/>
          <w:szCs w:val="24"/>
        </w:rPr>
        <w:t xml:space="preserve"> – przedstawicielka Komendy Miejskiej Policji w</w:t>
      </w:r>
      <w:r w:rsidR="007D1BF9">
        <w:rPr>
          <w:color w:val="000000"/>
          <w:sz w:val="24"/>
          <w:szCs w:val="24"/>
        </w:rPr>
        <w:t> </w:t>
      </w:r>
      <w:r w:rsidRPr="00F35B49">
        <w:rPr>
          <w:color w:val="000000"/>
          <w:sz w:val="24"/>
          <w:szCs w:val="24"/>
        </w:rPr>
        <w:t>Poznaniu – w zakresie monitoringu stanu bezpieczeństwa”.</w:t>
      </w: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5B49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B49">
        <w:rPr>
          <w:color w:val="000000"/>
          <w:sz w:val="24"/>
          <w:szCs w:val="24"/>
        </w:rPr>
        <w:t>Zarządzenie wchodzi w życie z dniem podpisania.</w:t>
      </w:r>
    </w:p>
    <w:p w:rsidR="00F35B49" w:rsidRDefault="00F35B49" w:rsidP="00F35B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5B49" w:rsidRPr="00F35B49" w:rsidRDefault="00F35B49" w:rsidP="00F35B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5B49" w:rsidRPr="00F35B49" w:rsidSect="00F35B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11" w:rsidRDefault="009C0C11">
      <w:r>
        <w:separator/>
      </w:r>
    </w:p>
  </w:endnote>
  <w:endnote w:type="continuationSeparator" w:id="0">
    <w:p w:rsidR="009C0C11" w:rsidRDefault="009C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11" w:rsidRDefault="009C0C11">
      <w:r>
        <w:separator/>
      </w:r>
    </w:p>
  </w:footnote>
  <w:footnote w:type="continuationSeparator" w:id="0">
    <w:p w:rsidR="009C0C11" w:rsidRDefault="009C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30/2024/P"/>
    <w:docVar w:name="Sprawa" w:val="zarządzenie w sprawie powołania Zespołu ds. monitorowania i projektowania działań związanych z sytuacją w Ukrainie."/>
  </w:docVars>
  <w:rsids>
    <w:rsidRoot w:val="00F35B4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1BF9"/>
    <w:rsid w:val="00806B97"/>
    <w:rsid w:val="00853287"/>
    <w:rsid w:val="00860838"/>
    <w:rsid w:val="009773E3"/>
    <w:rsid w:val="009865C7"/>
    <w:rsid w:val="009C0C1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35B49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3</Pages>
  <Words>571</Words>
  <Characters>3964</Characters>
  <Application>Microsoft Office Word</Application>
  <DocSecurity>0</DocSecurity>
  <Lines>90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2024-03-22T08:47:00Z</dcterms:created>
  <dcterms:modified xsi:type="dcterms:W3CDTF">2024-03-22T08:48:00Z</dcterms:modified>
</cp:coreProperties>
</file>