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D13F2">
          <w:t>341/2024/P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D13F2">
        <w:rPr>
          <w:b/>
          <w:sz w:val="28"/>
        </w:rPr>
        <w:fldChar w:fldCharType="separate"/>
      </w:r>
      <w:r w:rsidR="005D13F2">
        <w:rPr>
          <w:b/>
          <w:sz w:val="28"/>
        </w:rPr>
        <w:t>26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D13F2">
              <w:rPr>
                <w:b/>
                <w:sz w:val="24"/>
                <w:szCs w:val="24"/>
              </w:rPr>
              <w:fldChar w:fldCharType="separate"/>
            </w:r>
            <w:r w:rsidR="005D13F2">
              <w:rPr>
                <w:b/>
                <w:sz w:val="24"/>
                <w:szCs w:val="24"/>
              </w:rPr>
              <w:t>odwołania pani Barbary Gryki ze stanowiska dyrektora Przedszkola nr 42 w Poznaniu, ul. Prądzyńskiego 15a.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D13F2" w:rsidP="005D13F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D13F2">
        <w:rPr>
          <w:color w:val="000000"/>
          <w:sz w:val="24"/>
        </w:rPr>
        <w:t>Na podstawie art. 66 ust. 1 pkt 1a oraz art.</w:t>
      </w:r>
      <w:r w:rsidRPr="005D13F2">
        <w:rPr>
          <w:color w:val="FF0000"/>
          <w:sz w:val="24"/>
        </w:rPr>
        <w:t xml:space="preserve"> </w:t>
      </w:r>
      <w:r w:rsidRPr="005D13F2">
        <w:rPr>
          <w:color w:val="000000"/>
          <w:sz w:val="24"/>
        </w:rPr>
        <w:t>29 ust. 1 pkt 2 ustawy z dnia 14 grudnia 2016 r. Prawo oświatowe (</w:t>
      </w:r>
      <w:proofErr w:type="spellStart"/>
      <w:r w:rsidRPr="005D13F2">
        <w:rPr>
          <w:color w:val="000000"/>
          <w:sz w:val="24"/>
        </w:rPr>
        <w:t>t.j</w:t>
      </w:r>
      <w:proofErr w:type="spellEnd"/>
      <w:r w:rsidRPr="005D13F2">
        <w:rPr>
          <w:color w:val="000000"/>
          <w:sz w:val="24"/>
        </w:rPr>
        <w:t>. Dz. U. z 2023 r. poz. 900) zarządza się, co następuje:</w:t>
      </w:r>
    </w:p>
    <w:p w:rsidR="005D13F2" w:rsidRDefault="005D13F2" w:rsidP="005D13F2">
      <w:pPr>
        <w:spacing w:line="360" w:lineRule="auto"/>
        <w:jc w:val="both"/>
        <w:rPr>
          <w:sz w:val="24"/>
        </w:rPr>
      </w:pPr>
    </w:p>
    <w:p w:rsidR="005D13F2" w:rsidRDefault="005D13F2" w:rsidP="005D13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D13F2" w:rsidRDefault="005D13F2" w:rsidP="005D13F2">
      <w:pPr>
        <w:keepNext/>
        <w:spacing w:line="360" w:lineRule="auto"/>
        <w:rPr>
          <w:color w:val="000000"/>
          <w:sz w:val="24"/>
        </w:rPr>
      </w:pPr>
    </w:p>
    <w:p w:rsidR="005D13F2" w:rsidRDefault="005D13F2" w:rsidP="005D13F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D13F2">
        <w:rPr>
          <w:color w:val="000000"/>
          <w:sz w:val="24"/>
          <w:szCs w:val="24"/>
        </w:rPr>
        <w:t>Z dniem 31 sierpnia 2024 r. odwołuje się panią Barbarę Grykę ze stanowiska dyrektora Przedszkola nr 42 w Poznaniu.</w:t>
      </w:r>
    </w:p>
    <w:p w:rsidR="005D13F2" w:rsidRDefault="005D13F2" w:rsidP="005D13F2">
      <w:pPr>
        <w:spacing w:line="360" w:lineRule="auto"/>
        <w:jc w:val="both"/>
        <w:rPr>
          <w:color w:val="000000"/>
          <w:sz w:val="24"/>
        </w:rPr>
      </w:pPr>
    </w:p>
    <w:p w:rsidR="005D13F2" w:rsidRDefault="005D13F2" w:rsidP="005D13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D13F2" w:rsidRDefault="005D13F2" w:rsidP="005D13F2">
      <w:pPr>
        <w:keepNext/>
        <w:spacing w:line="360" w:lineRule="auto"/>
        <w:rPr>
          <w:color w:val="000000"/>
          <w:sz w:val="24"/>
        </w:rPr>
      </w:pPr>
    </w:p>
    <w:p w:rsidR="005D13F2" w:rsidRDefault="005D13F2" w:rsidP="005D13F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D13F2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5D13F2" w:rsidRDefault="005D13F2" w:rsidP="005D13F2">
      <w:pPr>
        <w:spacing w:line="360" w:lineRule="auto"/>
        <w:jc w:val="both"/>
        <w:rPr>
          <w:color w:val="000000"/>
          <w:sz w:val="24"/>
        </w:rPr>
      </w:pPr>
    </w:p>
    <w:p w:rsidR="005D13F2" w:rsidRDefault="005D13F2" w:rsidP="005D13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D13F2" w:rsidRDefault="005D13F2" w:rsidP="005D13F2">
      <w:pPr>
        <w:keepNext/>
        <w:spacing w:line="360" w:lineRule="auto"/>
        <w:rPr>
          <w:color w:val="000000"/>
          <w:sz w:val="24"/>
        </w:rPr>
      </w:pPr>
    </w:p>
    <w:p w:rsidR="005D13F2" w:rsidRDefault="005D13F2" w:rsidP="005D13F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D13F2">
        <w:rPr>
          <w:color w:val="000000"/>
          <w:sz w:val="24"/>
          <w:szCs w:val="24"/>
        </w:rPr>
        <w:t>Zarządzenie wchodzi w życie z dniem podpisania.</w:t>
      </w:r>
    </w:p>
    <w:p w:rsidR="005D13F2" w:rsidRDefault="005D13F2" w:rsidP="005D13F2">
      <w:pPr>
        <w:spacing w:line="360" w:lineRule="auto"/>
        <w:jc w:val="both"/>
        <w:rPr>
          <w:color w:val="000000"/>
          <w:sz w:val="24"/>
        </w:rPr>
      </w:pPr>
    </w:p>
    <w:p w:rsidR="005D13F2" w:rsidRDefault="005D13F2" w:rsidP="005D13F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D13F2" w:rsidRDefault="005D13F2" w:rsidP="005D13F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D13F2" w:rsidRPr="005D13F2" w:rsidRDefault="005D13F2" w:rsidP="005D13F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D13F2" w:rsidRPr="005D13F2" w:rsidSect="005D13F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3F2" w:rsidRDefault="005D13F2">
      <w:r>
        <w:separator/>
      </w:r>
    </w:p>
  </w:endnote>
  <w:endnote w:type="continuationSeparator" w:id="0">
    <w:p w:rsidR="005D13F2" w:rsidRDefault="005D1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3F2" w:rsidRDefault="005D13F2">
      <w:r>
        <w:separator/>
      </w:r>
    </w:p>
  </w:footnote>
  <w:footnote w:type="continuationSeparator" w:id="0">
    <w:p w:rsidR="005D13F2" w:rsidRDefault="005D1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marca 2024r."/>
    <w:docVar w:name="AktNr" w:val="341/2024/P"/>
    <w:docVar w:name="Sprawa" w:val="odwołania pani Barbary Gryki ze stanowiska dyrektora Przedszkola nr 42 w Poznaniu, ul. Prądzyńskiego 15a."/>
  </w:docVars>
  <w:rsids>
    <w:rsidRoot w:val="005D13F2"/>
    <w:rsid w:val="00072485"/>
    <w:rsid w:val="00092FE8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D13F2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117</Words>
  <Characters>588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2024-03-26T10:22:00Z</dcterms:created>
  <dcterms:modified xsi:type="dcterms:W3CDTF">2024-03-26T10:22:00Z</dcterms:modified>
</cp:coreProperties>
</file>