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00D823" w14:textId="3F63A0C7" w:rsidR="006B0010" w:rsidRPr="00C87358" w:rsidRDefault="00F57116" w:rsidP="00F57116">
      <w:pPr>
        <w:pStyle w:val="Normalny1"/>
        <w:pageBreakBefore/>
        <w:widowControl w:val="0"/>
        <w:tabs>
          <w:tab w:val="left" w:pos="426"/>
        </w:tabs>
        <w:autoSpaceDE w:val="0"/>
        <w:spacing w:line="240" w:lineRule="auto"/>
        <w:ind w:right="50"/>
        <w:jc w:val="right"/>
        <w:rPr>
          <w:b/>
          <w:bCs/>
          <w:sz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B0010" w:rsidRPr="00C87358">
        <w:rPr>
          <w:b/>
          <w:bCs/>
        </w:rPr>
        <w:t xml:space="preserve">Załącznik nr </w:t>
      </w:r>
      <w:r w:rsidR="00156AB2" w:rsidRPr="00C87358">
        <w:rPr>
          <w:b/>
          <w:bCs/>
        </w:rPr>
        <w:t>2</w:t>
      </w:r>
      <w:r w:rsidR="006B0010" w:rsidRPr="00C87358">
        <w:t xml:space="preserve"> </w:t>
      </w:r>
      <w:r w:rsidR="00EC33A5" w:rsidRPr="00C87358">
        <w:rPr>
          <w:b/>
        </w:rPr>
        <w:t>do Regulaminu</w:t>
      </w:r>
    </w:p>
    <w:tbl>
      <w:tblPr>
        <w:tblW w:w="0" w:type="auto"/>
        <w:tblInd w:w="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0"/>
        <w:gridCol w:w="2940"/>
      </w:tblGrid>
      <w:tr w:rsidR="00C87358" w:rsidRPr="00C87358" w14:paraId="6FE39DC6" w14:textId="77777777">
        <w:trPr>
          <w:trHeight w:val="285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07C66" w14:textId="77777777" w:rsidR="006B0010" w:rsidRPr="00C87358" w:rsidRDefault="006B0010">
            <w:pPr>
              <w:rPr>
                <w:b/>
                <w:bCs/>
                <w:sz w:val="22"/>
              </w:rPr>
            </w:pPr>
            <w:r w:rsidRPr="00C87358">
              <w:rPr>
                <w:b/>
                <w:bCs/>
                <w:sz w:val="22"/>
              </w:rPr>
              <w:t>Stanowiska pracy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2C0D" w14:textId="77777777" w:rsidR="006B0010" w:rsidRPr="00C87358" w:rsidRDefault="006B0010">
            <w:pPr>
              <w:jc w:val="center"/>
            </w:pPr>
            <w:r w:rsidRPr="00C87358">
              <w:rPr>
                <w:b/>
                <w:bCs/>
                <w:sz w:val="22"/>
              </w:rPr>
              <w:t xml:space="preserve">Planowana liczba etatów </w:t>
            </w:r>
          </w:p>
        </w:tc>
      </w:tr>
      <w:tr w:rsidR="00C87358" w:rsidRPr="00C87358" w14:paraId="2DCCA281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B7D5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Dyrektor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2671" w14:textId="77777777" w:rsidR="006B0010" w:rsidRPr="00C87358" w:rsidRDefault="006B0010">
            <w:pPr>
              <w:jc w:val="center"/>
            </w:pPr>
            <w:r w:rsidRPr="00C87358">
              <w:rPr>
                <w:sz w:val="22"/>
              </w:rPr>
              <w:t>1</w:t>
            </w:r>
          </w:p>
        </w:tc>
      </w:tr>
      <w:tr w:rsidR="00C87358" w:rsidRPr="00C87358" w14:paraId="1E2EDD7C" w14:textId="77777777">
        <w:trPr>
          <w:trHeight w:val="2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30675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Zastępca dyrektora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76F2" w14:textId="77777777" w:rsidR="006B0010" w:rsidRPr="00C87358" w:rsidRDefault="0090564D">
            <w:pPr>
              <w:jc w:val="center"/>
            </w:pPr>
            <w:r w:rsidRPr="00C87358">
              <w:rPr>
                <w:sz w:val="22"/>
              </w:rPr>
              <w:t>1</w:t>
            </w:r>
          </w:p>
        </w:tc>
      </w:tr>
      <w:tr w:rsidR="00C87358" w:rsidRPr="00C87358" w14:paraId="796B5C73" w14:textId="77777777">
        <w:trPr>
          <w:trHeight w:val="2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3A109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b/>
                <w:bCs/>
                <w:sz w:val="22"/>
              </w:rPr>
              <w:t>I. Zespół socjalno-terapeutyczny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9895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257F0F91" w14:textId="77777777">
        <w:trPr>
          <w:trHeight w:val="2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69D31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Kierownik zespołu socjalno-terapeutycznego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2C8E" w14:textId="77777777" w:rsidR="006B0010" w:rsidRPr="00C87358" w:rsidRDefault="006B0010">
            <w:pPr>
              <w:jc w:val="center"/>
            </w:pPr>
            <w:r w:rsidRPr="00C87358">
              <w:rPr>
                <w:sz w:val="22"/>
              </w:rPr>
              <w:t>1</w:t>
            </w:r>
          </w:p>
        </w:tc>
      </w:tr>
      <w:tr w:rsidR="00C87358" w:rsidRPr="00C87358" w14:paraId="5B570137" w14:textId="77777777">
        <w:trPr>
          <w:trHeight w:val="223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4E833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Starszy pracownik socjalny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9AB0" w14:textId="77777777" w:rsidR="006B0010" w:rsidRPr="00C87358" w:rsidRDefault="006B0010">
            <w:pPr>
              <w:jc w:val="center"/>
            </w:pPr>
            <w:r w:rsidRPr="00C87358">
              <w:rPr>
                <w:sz w:val="22"/>
              </w:rPr>
              <w:t>3</w:t>
            </w:r>
          </w:p>
        </w:tc>
      </w:tr>
      <w:tr w:rsidR="00C87358" w:rsidRPr="00C87358" w14:paraId="50C79B51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68C6C" w14:textId="77777777" w:rsidR="006B0010" w:rsidRPr="00C87358" w:rsidRDefault="00E46872">
            <w:pPr>
              <w:rPr>
                <w:sz w:val="22"/>
              </w:rPr>
            </w:pPr>
            <w:r w:rsidRPr="00C87358">
              <w:rPr>
                <w:sz w:val="22"/>
              </w:rPr>
              <w:t>P</w:t>
            </w:r>
            <w:r w:rsidR="006B0010" w:rsidRPr="00C87358">
              <w:rPr>
                <w:sz w:val="22"/>
              </w:rPr>
              <w:t>racownik socjalny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E539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847EB1" w:rsidRPr="00C87358" w14:paraId="2740A6F3" w14:textId="77777777" w:rsidTr="003002F9">
        <w:trPr>
          <w:trHeight w:val="317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E4393" w14:textId="293F80EA" w:rsidR="00847EB1" w:rsidRPr="00C87358" w:rsidRDefault="00847EB1">
            <w:pPr>
              <w:rPr>
                <w:sz w:val="22"/>
              </w:rPr>
            </w:pPr>
            <w:r w:rsidRPr="00C87358">
              <w:rPr>
                <w:sz w:val="22"/>
              </w:rPr>
              <w:t xml:space="preserve">Starszy terapeuta </w:t>
            </w:r>
            <w:r>
              <w:rPr>
                <w:sz w:val="22"/>
              </w:rPr>
              <w:t>zajęciowy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2D61" w14:textId="42279E76" w:rsidR="00847EB1" w:rsidRPr="00C87358" w:rsidRDefault="00847EB1" w:rsidP="003002F9">
            <w:pPr>
              <w:snapToGrid w:val="0"/>
              <w:jc w:val="center"/>
            </w:pPr>
            <w:r>
              <w:rPr>
                <w:sz w:val="22"/>
              </w:rPr>
              <w:t>3</w:t>
            </w:r>
          </w:p>
        </w:tc>
      </w:tr>
      <w:tr w:rsidR="00847EB1" w:rsidRPr="00C87358" w14:paraId="7FCC2EE2" w14:textId="77777777" w:rsidTr="003002F9">
        <w:trPr>
          <w:trHeight w:val="33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18168" w14:textId="04415E43" w:rsidR="00847EB1" w:rsidRPr="00C87358" w:rsidRDefault="00847EB1">
            <w:pPr>
              <w:rPr>
                <w:sz w:val="22"/>
              </w:rPr>
            </w:pPr>
            <w:r w:rsidRPr="00C87358">
              <w:rPr>
                <w:sz w:val="22"/>
              </w:rPr>
              <w:t>Terapeuta</w:t>
            </w:r>
            <w:bookmarkStart w:id="0" w:name="_GoBack"/>
            <w:bookmarkEnd w:id="0"/>
            <w:r>
              <w:rPr>
                <w:sz w:val="22"/>
              </w:rPr>
              <w:t xml:space="preserve"> zajęciowy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5769" w14:textId="38BD60A9" w:rsidR="00847EB1" w:rsidRPr="00C87358" w:rsidRDefault="00847EB1" w:rsidP="003002F9">
            <w:pPr>
              <w:snapToGrid w:val="0"/>
              <w:jc w:val="center"/>
              <w:rPr>
                <w:sz w:val="22"/>
              </w:rPr>
            </w:pPr>
          </w:p>
        </w:tc>
      </w:tr>
      <w:tr w:rsidR="00847EB1" w:rsidRPr="00C87358" w14:paraId="2ED00A96" w14:textId="77777777">
        <w:trPr>
          <w:trHeight w:val="33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F88D7" w14:textId="77777777" w:rsidR="00847EB1" w:rsidRPr="00C87358" w:rsidRDefault="00847EB1">
            <w:pPr>
              <w:rPr>
                <w:sz w:val="22"/>
              </w:rPr>
            </w:pPr>
            <w:r w:rsidRPr="00C87358">
              <w:rPr>
                <w:sz w:val="22"/>
              </w:rPr>
              <w:t>Inspektor ds. kulturalno-oświatowych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79F2" w14:textId="2827D776" w:rsidR="00847EB1" w:rsidRPr="00C87358" w:rsidRDefault="00847EB1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68793B44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F5E1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Kapelan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AD55" w14:textId="77777777" w:rsidR="006B0010" w:rsidRPr="00C87358" w:rsidRDefault="006B0010">
            <w:pPr>
              <w:jc w:val="center"/>
            </w:pPr>
            <w:r w:rsidRPr="00C87358">
              <w:rPr>
                <w:sz w:val="22"/>
              </w:rPr>
              <w:t>0,11</w:t>
            </w:r>
          </w:p>
        </w:tc>
      </w:tr>
      <w:tr w:rsidR="00C87358" w:rsidRPr="00C87358" w14:paraId="6FD0DC41" w14:textId="77777777">
        <w:trPr>
          <w:trHeight w:val="33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3920C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b/>
                <w:bCs/>
                <w:sz w:val="22"/>
              </w:rPr>
              <w:t>II. Zespół opiekuńczy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90E0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2851E4F8" w14:textId="77777777">
        <w:trPr>
          <w:trHeight w:val="34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EA59F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Kierownik zespołu opiekuńczego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8FE9" w14:textId="77777777" w:rsidR="006B0010" w:rsidRPr="00C87358" w:rsidRDefault="0090564D">
            <w:pPr>
              <w:jc w:val="center"/>
            </w:pPr>
            <w:r w:rsidRPr="00C87358">
              <w:rPr>
                <w:sz w:val="22"/>
              </w:rPr>
              <w:t>2</w:t>
            </w:r>
          </w:p>
        </w:tc>
      </w:tr>
      <w:tr w:rsidR="00C87358" w:rsidRPr="00C87358" w14:paraId="30D1AFE2" w14:textId="77777777" w:rsidTr="00621F68">
        <w:trPr>
          <w:trHeight w:val="33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B35E" w14:textId="77777777" w:rsidR="00590C17" w:rsidRPr="00C87358" w:rsidRDefault="00590C17">
            <w:pPr>
              <w:rPr>
                <w:sz w:val="22"/>
              </w:rPr>
            </w:pPr>
            <w:r w:rsidRPr="00C87358">
              <w:rPr>
                <w:sz w:val="22"/>
              </w:rPr>
              <w:t>Starsza pielęgniarka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FC9C" w14:textId="77777777" w:rsidR="00590C17" w:rsidRPr="00C87358" w:rsidRDefault="00590C17">
            <w:pPr>
              <w:jc w:val="center"/>
            </w:pPr>
            <w:r w:rsidRPr="00C87358">
              <w:rPr>
                <w:sz w:val="22"/>
              </w:rPr>
              <w:t>2</w:t>
            </w:r>
          </w:p>
        </w:tc>
      </w:tr>
      <w:tr w:rsidR="00C87358" w:rsidRPr="00C87358" w14:paraId="0B4ED700" w14:textId="77777777" w:rsidTr="00621F68">
        <w:trPr>
          <w:trHeight w:val="2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54851" w14:textId="77777777" w:rsidR="00590C17" w:rsidRPr="00C87358" w:rsidRDefault="00590C17">
            <w:pPr>
              <w:rPr>
                <w:sz w:val="22"/>
              </w:rPr>
            </w:pPr>
            <w:r w:rsidRPr="00C87358">
              <w:rPr>
                <w:sz w:val="22"/>
              </w:rPr>
              <w:t>Pielęgniarka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35C0" w14:textId="77777777" w:rsidR="00590C17" w:rsidRPr="00C87358" w:rsidRDefault="00590C17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387A7C99" w14:textId="77777777">
        <w:trPr>
          <w:trHeight w:val="2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AE314" w14:textId="77777777" w:rsidR="00590C17" w:rsidRPr="00C87358" w:rsidRDefault="00590C17">
            <w:pPr>
              <w:rPr>
                <w:sz w:val="22"/>
              </w:rPr>
            </w:pPr>
            <w:r w:rsidRPr="00C87358">
              <w:rPr>
                <w:sz w:val="22"/>
              </w:rPr>
              <w:t>Ratownik medyczny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6C6D" w14:textId="77777777" w:rsidR="00590C17" w:rsidRPr="00C87358" w:rsidRDefault="00590C17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55149338" w14:textId="77777777" w:rsidTr="00156AB2">
        <w:trPr>
          <w:trHeight w:val="272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BBBE" w14:textId="1ECBB728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Starszy</w:t>
            </w:r>
            <w:r w:rsidR="00F57116">
              <w:rPr>
                <w:sz w:val="22"/>
              </w:rPr>
              <w:t xml:space="preserve"> </w:t>
            </w:r>
            <w:r w:rsidR="00847EB1">
              <w:rPr>
                <w:sz w:val="22"/>
              </w:rPr>
              <w:t>fizjoterapeuta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50C7" w14:textId="77777777" w:rsidR="006B0010" w:rsidRPr="00C87358" w:rsidRDefault="006B0010">
            <w:pPr>
              <w:jc w:val="center"/>
            </w:pPr>
            <w:r w:rsidRPr="00C87358">
              <w:rPr>
                <w:sz w:val="22"/>
              </w:rPr>
              <w:t>2</w:t>
            </w:r>
          </w:p>
        </w:tc>
      </w:tr>
      <w:tr w:rsidR="00C87358" w:rsidRPr="00C87358" w14:paraId="51D2698E" w14:textId="77777777" w:rsidTr="00156AB2">
        <w:trPr>
          <w:trHeight w:val="179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0BCA3" w14:textId="7366ABB8" w:rsidR="006B0010" w:rsidRPr="00C87358" w:rsidRDefault="00847EB1">
            <w:pPr>
              <w:rPr>
                <w:sz w:val="22"/>
              </w:rPr>
            </w:pPr>
            <w:r>
              <w:rPr>
                <w:sz w:val="22"/>
              </w:rPr>
              <w:t>Fizjoterapeuta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8544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271D333C" w14:textId="77777777">
        <w:trPr>
          <w:trHeight w:val="25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83CFD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Starszy opiekun medyczny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6590" w14:textId="77777777" w:rsidR="006B0010" w:rsidRPr="00C87358" w:rsidRDefault="0090564D">
            <w:pPr>
              <w:jc w:val="center"/>
            </w:pPr>
            <w:r w:rsidRPr="00C87358">
              <w:rPr>
                <w:sz w:val="22"/>
              </w:rPr>
              <w:t>35</w:t>
            </w:r>
          </w:p>
        </w:tc>
      </w:tr>
      <w:tr w:rsidR="00C87358" w:rsidRPr="00C87358" w14:paraId="3D64AF98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34A42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Opiekun medyczny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880F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7AA3993E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135B4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Starszy opiekun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63246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5FA5AAA6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ADC5A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Opiekun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5A35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3664C0A1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5A795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Starszy opiekun w domu pomocy społecznej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F6A3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7754AF7D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EAC2A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Opiekun w domu pomocy społecznej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B2A1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17DF9F54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D48EC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Starszy asystent osoby niepełnosprawnej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389C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6E80D6C3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074B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Asystent osoby niepełnosprawnej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C7C7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78090768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DCE4" w14:textId="72EFA1C1" w:rsidR="006B0010" w:rsidRPr="00C87358" w:rsidRDefault="00847EB1">
            <w:pPr>
              <w:rPr>
                <w:sz w:val="22"/>
              </w:rPr>
            </w:pPr>
            <w:r>
              <w:rPr>
                <w:sz w:val="22"/>
              </w:rPr>
              <w:t xml:space="preserve">Starszy pokojowy 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FFF4" w14:textId="77777777" w:rsidR="006B0010" w:rsidRPr="00C87358" w:rsidRDefault="00381774" w:rsidP="00156AB2">
            <w:pPr>
              <w:jc w:val="center"/>
            </w:pPr>
            <w:r w:rsidRPr="00C87358">
              <w:rPr>
                <w:sz w:val="22"/>
              </w:rPr>
              <w:t>14</w:t>
            </w:r>
          </w:p>
        </w:tc>
      </w:tr>
      <w:tr w:rsidR="00C87358" w:rsidRPr="00C87358" w14:paraId="16211674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23D6" w14:textId="6E1D5322" w:rsidR="006B0010" w:rsidRPr="00C87358" w:rsidRDefault="00847EB1">
            <w:pPr>
              <w:rPr>
                <w:sz w:val="22"/>
              </w:rPr>
            </w:pPr>
            <w:r>
              <w:rPr>
                <w:sz w:val="22"/>
              </w:rPr>
              <w:t xml:space="preserve">Pokojowy 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7061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59A0541D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121F" w14:textId="77777777" w:rsidR="0090564D" w:rsidRPr="00C87358" w:rsidRDefault="0090564D">
            <w:pPr>
              <w:rPr>
                <w:b/>
                <w:sz w:val="22"/>
              </w:rPr>
            </w:pPr>
            <w:r w:rsidRPr="00C87358">
              <w:rPr>
                <w:b/>
                <w:sz w:val="22"/>
              </w:rPr>
              <w:t>III. Zespół administracyjny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E8A9" w14:textId="77777777" w:rsidR="0090564D" w:rsidRPr="00C87358" w:rsidRDefault="0090564D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3097EC3A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C9A1" w14:textId="77777777" w:rsidR="0090564D" w:rsidRPr="00C87358" w:rsidRDefault="0090564D">
            <w:pPr>
              <w:rPr>
                <w:sz w:val="22"/>
              </w:rPr>
            </w:pPr>
            <w:r w:rsidRPr="00C87358">
              <w:rPr>
                <w:sz w:val="22"/>
              </w:rPr>
              <w:t>Kierownik zespołu administracyjnego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114F" w14:textId="77777777" w:rsidR="0090564D" w:rsidRPr="00C87358" w:rsidRDefault="0090564D">
            <w:pPr>
              <w:snapToGrid w:val="0"/>
              <w:jc w:val="center"/>
              <w:rPr>
                <w:sz w:val="22"/>
              </w:rPr>
            </w:pPr>
            <w:r w:rsidRPr="00C87358">
              <w:rPr>
                <w:sz w:val="22"/>
              </w:rPr>
              <w:t>1</w:t>
            </w:r>
          </w:p>
        </w:tc>
      </w:tr>
      <w:tr w:rsidR="00847EB1" w:rsidRPr="00C87358" w14:paraId="0563C70B" w14:textId="77777777" w:rsidTr="00C50D1A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2F75" w14:textId="77777777" w:rsidR="00847EB1" w:rsidRPr="00C87358" w:rsidRDefault="00847EB1" w:rsidP="0090564D">
            <w:pPr>
              <w:rPr>
                <w:sz w:val="22"/>
              </w:rPr>
            </w:pPr>
            <w:r w:rsidRPr="00C87358">
              <w:rPr>
                <w:sz w:val="22"/>
              </w:rPr>
              <w:t>Inspektor ds. administracyjnych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72CD" w14:textId="28B47AC8" w:rsidR="00847EB1" w:rsidRPr="00C87358" w:rsidRDefault="00847EB1" w:rsidP="0090564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2</w:t>
            </w:r>
          </w:p>
        </w:tc>
      </w:tr>
      <w:tr w:rsidR="00847EB1" w:rsidRPr="00C87358" w14:paraId="1B3CE900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796AF" w14:textId="06E9E880" w:rsidR="00847EB1" w:rsidRPr="00C87358" w:rsidRDefault="00847EB1" w:rsidP="0090564D">
            <w:pPr>
              <w:rPr>
                <w:sz w:val="22"/>
              </w:rPr>
            </w:pPr>
            <w:r w:rsidRPr="00C87358">
              <w:rPr>
                <w:sz w:val="22"/>
              </w:rPr>
              <w:t>Podinspektor</w:t>
            </w:r>
            <w:r>
              <w:rPr>
                <w:sz w:val="22"/>
              </w:rPr>
              <w:t xml:space="preserve"> ds. administracyjnych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9F6C" w14:textId="2E9AF793" w:rsidR="00847EB1" w:rsidRPr="00C87358" w:rsidRDefault="00847EB1" w:rsidP="0090564D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5CCC6821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54BC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b/>
                <w:bCs/>
                <w:sz w:val="22"/>
              </w:rPr>
              <w:t>IV. Zespół gospodarczy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5876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4593DCED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39BD9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 xml:space="preserve">Kierownik </w:t>
            </w:r>
            <w:r w:rsidRPr="00C87358">
              <w:rPr>
                <w:bCs/>
                <w:sz w:val="22"/>
              </w:rPr>
              <w:t>zespołu gospodarczego</w:t>
            </w:r>
            <w:r w:rsidRPr="00C87358">
              <w:rPr>
                <w:sz w:val="22"/>
              </w:rPr>
              <w:t xml:space="preserve"> 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A6DA" w14:textId="77777777" w:rsidR="006B0010" w:rsidRPr="00C87358" w:rsidRDefault="006B0010">
            <w:pPr>
              <w:jc w:val="center"/>
            </w:pPr>
            <w:r w:rsidRPr="00C87358">
              <w:rPr>
                <w:sz w:val="22"/>
              </w:rPr>
              <w:t>1</w:t>
            </w:r>
          </w:p>
        </w:tc>
      </w:tr>
      <w:tr w:rsidR="00847EB1" w:rsidRPr="00C87358" w14:paraId="24A78177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4F0B0" w14:textId="64F0B775" w:rsidR="00847EB1" w:rsidRPr="00C87358" w:rsidRDefault="00847EB1">
            <w:pPr>
              <w:rPr>
                <w:sz w:val="22"/>
              </w:rPr>
            </w:pPr>
            <w:r>
              <w:rPr>
                <w:sz w:val="22"/>
              </w:rPr>
              <w:t>Intendent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6E1F" w14:textId="01BAE49D" w:rsidR="00847EB1" w:rsidRPr="00C87358" w:rsidRDefault="00847E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C87358" w:rsidRPr="00C87358" w14:paraId="2CFA276F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F40F2" w14:textId="2ED72000" w:rsidR="006B0010" w:rsidRPr="00C87358" w:rsidRDefault="00847EB1">
            <w:pPr>
              <w:rPr>
                <w:sz w:val="22"/>
              </w:rPr>
            </w:pPr>
            <w:r>
              <w:rPr>
                <w:sz w:val="22"/>
              </w:rPr>
              <w:t xml:space="preserve">Starszy robotnik 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5D62" w14:textId="0DF37592" w:rsidR="006B0010" w:rsidRPr="00C87358" w:rsidRDefault="00847EB1">
            <w:pPr>
              <w:jc w:val="center"/>
            </w:pPr>
            <w:r>
              <w:rPr>
                <w:sz w:val="22"/>
              </w:rPr>
              <w:t>5</w:t>
            </w:r>
          </w:p>
        </w:tc>
      </w:tr>
      <w:tr w:rsidR="00C87358" w:rsidRPr="00C87358" w14:paraId="21804B6C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794F5" w14:textId="17AE5DEB" w:rsidR="006B0010" w:rsidRPr="00C87358" w:rsidRDefault="00847EB1">
            <w:pPr>
              <w:rPr>
                <w:sz w:val="22"/>
              </w:rPr>
            </w:pPr>
            <w:r>
              <w:rPr>
                <w:sz w:val="22"/>
              </w:rPr>
              <w:t>Robotnik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475B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5B6F0C9F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A2E26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Starszy rzemieślnik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3F52" w14:textId="63AA561D" w:rsidR="006B0010" w:rsidRPr="00C87358" w:rsidRDefault="009D11F9">
            <w:pPr>
              <w:jc w:val="center"/>
            </w:pPr>
            <w:r>
              <w:t>3</w:t>
            </w:r>
          </w:p>
        </w:tc>
      </w:tr>
      <w:tr w:rsidR="00C87358" w:rsidRPr="00C87358" w14:paraId="671234F7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15D0" w14:textId="77777777" w:rsidR="006B0010" w:rsidRPr="00C87358" w:rsidRDefault="00590C17">
            <w:pPr>
              <w:rPr>
                <w:sz w:val="22"/>
              </w:rPr>
            </w:pPr>
            <w:r w:rsidRPr="00C87358">
              <w:rPr>
                <w:sz w:val="22"/>
              </w:rPr>
              <w:t>R</w:t>
            </w:r>
            <w:r w:rsidR="006B0010" w:rsidRPr="00C87358">
              <w:rPr>
                <w:sz w:val="22"/>
              </w:rPr>
              <w:t xml:space="preserve">zemieślnik 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B58A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032E8A54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CCA9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 xml:space="preserve">Starszy portier 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3C93" w14:textId="77777777" w:rsidR="006B0010" w:rsidRPr="00C87358" w:rsidRDefault="006B0010">
            <w:pPr>
              <w:jc w:val="center"/>
            </w:pPr>
            <w:r w:rsidRPr="00C87358">
              <w:rPr>
                <w:sz w:val="22"/>
              </w:rPr>
              <w:t>3</w:t>
            </w:r>
          </w:p>
        </w:tc>
      </w:tr>
      <w:tr w:rsidR="00C87358" w:rsidRPr="00C87358" w14:paraId="0E9F2654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D7176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Portier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9783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847EB1" w:rsidRPr="00C87358" w14:paraId="7D10B876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27E80" w14:textId="73856D5E" w:rsidR="00847EB1" w:rsidRPr="00C87358" w:rsidRDefault="00847EB1">
            <w:pPr>
              <w:rPr>
                <w:sz w:val="22"/>
              </w:rPr>
            </w:pPr>
            <w:r>
              <w:rPr>
                <w:sz w:val="22"/>
              </w:rPr>
              <w:t>Praczka-prasowaczka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B7A3" w14:textId="33611ED2" w:rsidR="00847EB1" w:rsidRPr="00C87358" w:rsidRDefault="00847EB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47EB1" w:rsidRPr="00C87358" w14:paraId="6F461FA9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F864B" w14:textId="7FDE738B" w:rsidR="00847EB1" w:rsidRPr="00847EB1" w:rsidRDefault="00847EB1">
            <w:pPr>
              <w:rPr>
                <w:bCs/>
                <w:sz w:val="22"/>
              </w:rPr>
            </w:pPr>
            <w:r w:rsidRPr="00847EB1">
              <w:rPr>
                <w:bCs/>
                <w:sz w:val="22"/>
              </w:rPr>
              <w:t>Sprzątaczka-portier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CDC8" w14:textId="3C35F6F0" w:rsidR="00847EB1" w:rsidRPr="00C87358" w:rsidRDefault="00847EB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C87358" w:rsidRPr="00C87358" w14:paraId="3A18B993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1EAA" w14:textId="7F75198F" w:rsidR="006B0010" w:rsidRPr="00C87358" w:rsidRDefault="006B0010">
            <w:pPr>
              <w:rPr>
                <w:sz w:val="22"/>
              </w:rPr>
            </w:pPr>
            <w:r w:rsidRPr="00C87358">
              <w:rPr>
                <w:b/>
                <w:bCs/>
                <w:sz w:val="22"/>
              </w:rPr>
              <w:t>V. Samodzielne stanowisk</w:t>
            </w:r>
            <w:r w:rsidR="009F570A" w:rsidRPr="00C87358">
              <w:rPr>
                <w:b/>
                <w:bCs/>
                <w:sz w:val="22"/>
              </w:rPr>
              <w:t>o: psycholog</w:t>
            </w:r>
            <w:r w:rsidRPr="00C87358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1170" w14:textId="53FCED9B" w:rsidR="006B0010" w:rsidRPr="00C87358" w:rsidRDefault="005B4E9B">
            <w:pPr>
              <w:snapToGrid w:val="0"/>
              <w:jc w:val="center"/>
              <w:rPr>
                <w:sz w:val="22"/>
              </w:rPr>
            </w:pPr>
            <w:r w:rsidRPr="00C87358">
              <w:rPr>
                <w:sz w:val="22"/>
              </w:rPr>
              <w:t>1</w:t>
            </w:r>
          </w:p>
        </w:tc>
      </w:tr>
      <w:tr w:rsidR="006B0010" w:rsidRPr="00C87358" w14:paraId="0745CEEB" w14:textId="77777777">
        <w:trPr>
          <w:trHeight w:val="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E8DCC" w14:textId="77777777" w:rsidR="006B0010" w:rsidRPr="00C87358" w:rsidRDefault="006B0010">
            <w:pPr>
              <w:rPr>
                <w:b/>
                <w:sz w:val="22"/>
              </w:rPr>
            </w:pPr>
            <w:r w:rsidRPr="00C87358">
              <w:rPr>
                <w:b/>
                <w:sz w:val="22"/>
              </w:rPr>
              <w:t>SUMA ETATÓW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A58C" w14:textId="77777777" w:rsidR="00381774" w:rsidRPr="00C87358" w:rsidRDefault="0090564D">
            <w:pPr>
              <w:jc w:val="center"/>
              <w:rPr>
                <w:b/>
                <w:sz w:val="22"/>
              </w:rPr>
            </w:pPr>
            <w:r w:rsidRPr="00C87358">
              <w:rPr>
                <w:b/>
                <w:sz w:val="22"/>
              </w:rPr>
              <w:t>83</w:t>
            </w:r>
            <w:r w:rsidR="006B0010" w:rsidRPr="00C87358">
              <w:rPr>
                <w:b/>
                <w:sz w:val="22"/>
              </w:rPr>
              <w:t>,</w:t>
            </w:r>
            <w:r w:rsidR="00832C52" w:rsidRPr="00C87358">
              <w:rPr>
                <w:b/>
                <w:sz w:val="22"/>
              </w:rPr>
              <w:t>11</w:t>
            </w:r>
          </w:p>
        </w:tc>
      </w:tr>
    </w:tbl>
    <w:p w14:paraId="1C1FC5CB" w14:textId="77777777" w:rsidR="006B0010" w:rsidRPr="00C87358" w:rsidRDefault="006B0010"/>
    <w:sectPr w:rsidR="006B0010" w:rsidRPr="00C87358" w:rsidSect="00F57116">
      <w:footerReference w:type="default" r:id="rId7"/>
      <w:pgSz w:w="12240" w:h="15840"/>
      <w:pgMar w:top="851" w:right="1418" w:bottom="851" w:left="1418" w:header="709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A726A" w14:textId="77777777" w:rsidR="00C56624" w:rsidRDefault="00C56624">
      <w:r>
        <w:separator/>
      </w:r>
    </w:p>
  </w:endnote>
  <w:endnote w:type="continuationSeparator" w:id="0">
    <w:p w14:paraId="50AF8A2E" w14:textId="77777777" w:rsidR="00C56624" w:rsidRDefault="00C5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7A84C" w14:textId="77777777" w:rsidR="006B0010" w:rsidRDefault="00156AB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3E7EB4" wp14:editId="6E8FB6E6">
              <wp:simplePos x="0" y="0"/>
              <wp:positionH relativeFrom="page">
                <wp:posOffset>6719570</wp:posOffset>
              </wp:positionH>
              <wp:positionV relativeFrom="paragraph">
                <wp:posOffset>635</wp:posOffset>
              </wp:positionV>
              <wp:extent cx="338455" cy="170180"/>
              <wp:effectExtent l="4445" t="635" r="0" b="63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88AF8" w14:textId="77777777" w:rsidR="006B0010" w:rsidRDefault="006B0010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E7E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1pt;margin-top:.05pt;width:26.65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" stroked="f">
              <v:textbox inset="0,0,0,0">
                <w:txbxContent>
                  <w:p w14:paraId="1A688AF8" w14:textId="77777777" w:rsidR="006B0010" w:rsidRDefault="006B0010">
                    <w:pPr>
                      <w:pStyle w:val="Stopk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D6D20" w14:textId="77777777" w:rsidR="00C56624" w:rsidRDefault="00C56624">
      <w:r>
        <w:separator/>
      </w:r>
    </w:p>
  </w:footnote>
  <w:footnote w:type="continuationSeparator" w:id="0">
    <w:p w14:paraId="1C5528C4" w14:textId="77777777" w:rsidR="00C56624" w:rsidRDefault="00C5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58"/>
    <w:rsid w:val="00012051"/>
    <w:rsid w:val="00053A97"/>
    <w:rsid w:val="00081246"/>
    <w:rsid w:val="0015329C"/>
    <w:rsid w:val="00156AB2"/>
    <w:rsid w:val="001F2A1F"/>
    <w:rsid w:val="0020701A"/>
    <w:rsid w:val="00242171"/>
    <w:rsid w:val="00362E77"/>
    <w:rsid w:val="00381774"/>
    <w:rsid w:val="003B2133"/>
    <w:rsid w:val="003C1C61"/>
    <w:rsid w:val="004414C3"/>
    <w:rsid w:val="00472345"/>
    <w:rsid w:val="005018D2"/>
    <w:rsid w:val="0053210B"/>
    <w:rsid w:val="00590C17"/>
    <w:rsid w:val="005B4E9B"/>
    <w:rsid w:val="00616558"/>
    <w:rsid w:val="006431A7"/>
    <w:rsid w:val="00664110"/>
    <w:rsid w:val="006B0010"/>
    <w:rsid w:val="00712E63"/>
    <w:rsid w:val="007930EC"/>
    <w:rsid w:val="00832C52"/>
    <w:rsid w:val="00847EB1"/>
    <w:rsid w:val="0090564D"/>
    <w:rsid w:val="00920E54"/>
    <w:rsid w:val="00956774"/>
    <w:rsid w:val="0098397E"/>
    <w:rsid w:val="009C6D23"/>
    <w:rsid w:val="009D11F9"/>
    <w:rsid w:val="009D21B6"/>
    <w:rsid w:val="009F570A"/>
    <w:rsid w:val="00A054F4"/>
    <w:rsid w:val="00A57F9E"/>
    <w:rsid w:val="00AE5F0E"/>
    <w:rsid w:val="00AE75CF"/>
    <w:rsid w:val="00C55B41"/>
    <w:rsid w:val="00C56624"/>
    <w:rsid w:val="00C87358"/>
    <w:rsid w:val="00CA3E9E"/>
    <w:rsid w:val="00CE507A"/>
    <w:rsid w:val="00D700DD"/>
    <w:rsid w:val="00D81DC1"/>
    <w:rsid w:val="00DD6559"/>
    <w:rsid w:val="00E46872"/>
    <w:rsid w:val="00EC33A5"/>
    <w:rsid w:val="00F5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0ACB26"/>
  <w15:chartTrackingRefBased/>
  <w15:docId w15:val="{6DDF438D-4AE0-46E6-B1E1-4FA06E8E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rPr>
      <w:rFonts w:cs="Times New Roman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ny1">
    <w:name w:val="Normalny1"/>
    <w:pPr>
      <w:suppressAutoHyphens/>
      <w:spacing w:line="100" w:lineRule="atLeast"/>
    </w:pPr>
    <w:rPr>
      <w:sz w:val="24"/>
      <w:szCs w:val="24"/>
      <w:lang w:eastAsia="ar-SA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3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30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30E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221A4-5029-442D-B2D6-7DEF5910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Organizacyjnego DPS w Poznaniu przy ul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Organizacyjnego DPS w Poznaniu przy ul</dc:title>
  <dc:subject/>
  <dc:creator>klatom</dc:creator>
  <cp:keywords/>
  <cp:lastModifiedBy>Monika Kujawa</cp:lastModifiedBy>
  <cp:revision>4</cp:revision>
  <cp:lastPrinted>1899-12-31T23:00:00Z</cp:lastPrinted>
  <dcterms:created xsi:type="dcterms:W3CDTF">2024-04-10T07:15:00Z</dcterms:created>
  <dcterms:modified xsi:type="dcterms:W3CDTF">2024-04-10T09:16:00Z</dcterms:modified>
</cp:coreProperties>
</file>