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9978F" w14:textId="367ED65E" w:rsidR="00546162" w:rsidRDefault="00546162" w:rsidP="00546162">
      <w:pPr>
        <w:spacing w:after="0" w:line="240" w:lineRule="auto"/>
        <w:jc w:val="right"/>
        <w:rPr>
          <w:b/>
        </w:rPr>
      </w:pPr>
      <w:r>
        <w:rPr>
          <w:b/>
        </w:rPr>
        <w:t>Załącznik</w:t>
      </w:r>
      <w:r>
        <w:rPr>
          <w:b/>
        </w:rPr>
        <w:t xml:space="preserve"> do zarządzenia Nr </w:t>
      </w:r>
      <w:r w:rsidR="00D07EFA">
        <w:rPr>
          <w:b/>
        </w:rPr>
        <w:t>447</w:t>
      </w:r>
      <w:r>
        <w:rPr>
          <w:b/>
        </w:rPr>
        <w:t>/2024/P</w:t>
      </w:r>
    </w:p>
    <w:p w14:paraId="7E183691" w14:textId="77777777" w:rsidR="00546162" w:rsidRDefault="00546162" w:rsidP="00546162">
      <w:pPr>
        <w:spacing w:after="0" w:line="240" w:lineRule="auto"/>
        <w:jc w:val="right"/>
        <w:rPr>
          <w:b/>
        </w:rPr>
      </w:pPr>
      <w:r>
        <w:rPr>
          <w:b/>
        </w:rPr>
        <w:t>PREZYDENTA MIASTA POZNANIA</w:t>
      </w:r>
    </w:p>
    <w:p w14:paraId="01F24EFE" w14:textId="0A998804" w:rsidR="00546162" w:rsidRDefault="00546162" w:rsidP="00546162">
      <w:pPr>
        <w:spacing w:after="0" w:line="240" w:lineRule="auto"/>
        <w:jc w:val="right"/>
        <w:rPr>
          <w:b/>
        </w:rPr>
      </w:pPr>
      <w:r>
        <w:rPr>
          <w:b/>
        </w:rPr>
        <w:t xml:space="preserve">z dnia </w:t>
      </w:r>
      <w:r w:rsidR="00D07EFA">
        <w:rPr>
          <w:b/>
        </w:rPr>
        <w:t>23</w:t>
      </w:r>
      <w:bookmarkStart w:id="0" w:name="_GoBack"/>
      <w:bookmarkEnd w:id="0"/>
      <w:r>
        <w:rPr>
          <w:b/>
        </w:rPr>
        <w:t>.04.2024 r.</w:t>
      </w:r>
    </w:p>
    <w:p w14:paraId="284A2392" w14:textId="77777777" w:rsidR="00546162" w:rsidRDefault="00546162" w:rsidP="0054616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14:paraId="3F4352A2" w14:textId="77777777" w:rsidR="00546162" w:rsidRDefault="00546162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38D5DE" w14:textId="77777777" w:rsidR="00177F23" w:rsidRPr="003560FC" w:rsidRDefault="00177F23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60FC">
        <w:rPr>
          <w:rFonts w:ascii="Times New Roman" w:hAnsi="Times New Roman" w:cs="Times New Roman"/>
          <w:b/>
          <w:bCs/>
        </w:rPr>
        <w:t>Ogólne zasady i zakres sprawowania nadzoru nad działalnością</w:t>
      </w:r>
    </w:p>
    <w:p w14:paraId="537175AC" w14:textId="77777777" w:rsidR="00177F23" w:rsidRPr="003560FC" w:rsidRDefault="00177F23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560FC">
        <w:rPr>
          <w:rFonts w:ascii="Times New Roman" w:hAnsi="Times New Roman" w:cs="Times New Roman"/>
          <w:b/>
          <w:bCs/>
        </w:rPr>
        <w:t xml:space="preserve">miejskich jednostek organizacyjnych Miasta Poznania, dla których </w:t>
      </w:r>
      <w:r w:rsidR="007C52F5" w:rsidRPr="003560FC">
        <w:rPr>
          <w:rFonts w:ascii="Times New Roman" w:hAnsi="Times New Roman" w:cs="Times New Roman"/>
          <w:b/>
          <w:bCs/>
        </w:rPr>
        <w:t>zadania z zakresu nadzoru</w:t>
      </w:r>
      <w:r w:rsidRPr="003560FC">
        <w:rPr>
          <w:rFonts w:ascii="Times New Roman" w:hAnsi="Times New Roman" w:cs="Times New Roman"/>
          <w:b/>
          <w:bCs/>
        </w:rPr>
        <w:t xml:space="preserve"> </w:t>
      </w:r>
      <w:r w:rsidR="007C52F5" w:rsidRPr="003560FC">
        <w:rPr>
          <w:rFonts w:ascii="Times New Roman" w:hAnsi="Times New Roman" w:cs="Times New Roman"/>
          <w:b/>
          <w:bCs/>
        </w:rPr>
        <w:t>wykonuje</w:t>
      </w:r>
      <w:r w:rsidRPr="003560FC">
        <w:rPr>
          <w:rFonts w:ascii="Times New Roman" w:hAnsi="Times New Roman" w:cs="Times New Roman"/>
          <w:b/>
          <w:bCs/>
        </w:rPr>
        <w:t xml:space="preserve"> Wydział Zdrowia i Spraw Społecznych</w:t>
      </w:r>
    </w:p>
    <w:p w14:paraId="42BC2106" w14:textId="77777777" w:rsidR="007C52F5" w:rsidRPr="003560FC" w:rsidRDefault="007C52F5" w:rsidP="00177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64BBF57" w14:textId="77777777" w:rsidR="00177F23" w:rsidRPr="003560FC" w:rsidRDefault="00177F23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§ 1</w:t>
      </w:r>
    </w:p>
    <w:p w14:paraId="6C1A7968" w14:textId="74FAE418" w:rsidR="00177F23" w:rsidRPr="003560FC" w:rsidRDefault="00177F23" w:rsidP="00177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Celem niniejszej procedury jest ustalenie zasad i </w:t>
      </w:r>
      <w:r w:rsidR="002353DB" w:rsidRPr="003560FC">
        <w:rPr>
          <w:rFonts w:ascii="Times New Roman" w:hAnsi="Times New Roman" w:cs="Times New Roman"/>
        </w:rPr>
        <w:t xml:space="preserve">zakresu sprawowania nadzoru nad </w:t>
      </w:r>
      <w:r w:rsidRPr="003560FC">
        <w:rPr>
          <w:rFonts w:ascii="Times New Roman" w:hAnsi="Times New Roman" w:cs="Times New Roman"/>
        </w:rPr>
        <w:t xml:space="preserve">miejskimi jednostkami organizacyjnymi </w:t>
      </w:r>
      <w:r w:rsidR="007C52F5" w:rsidRPr="003560FC">
        <w:rPr>
          <w:rFonts w:ascii="Times New Roman" w:hAnsi="Times New Roman" w:cs="Times New Roman"/>
        </w:rPr>
        <w:t>Miasta Poznania</w:t>
      </w:r>
      <w:r w:rsidR="009A5D04">
        <w:rPr>
          <w:rFonts w:ascii="Times New Roman" w:hAnsi="Times New Roman" w:cs="Times New Roman"/>
        </w:rPr>
        <w:t xml:space="preserve"> (dalej: jednostki)</w:t>
      </w:r>
      <w:r w:rsidR="007C52F5" w:rsidRPr="003560FC">
        <w:rPr>
          <w:rFonts w:ascii="Times New Roman" w:hAnsi="Times New Roman" w:cs="Times New Roman"/>
        </w:rPr>
        <w:t>, dla których zadania z zakresu nadzoru wykonuje Wydział Zdrowia i Spraw Społecznych</w:t>
      </w:r>
      <w:r w:rsidR="009A5D04">
        <w:rPr>
          <w:rFonts w:ascii="Times New Roman" w:hAnsi="Times New Roman" w:cs="Times New Roman"/>
        </w:rPr>
        <w:t xml:space="preserve"> (dalej: Wydział)</w:t>
      </w:r>
      <w:r w:rsidR="007C52F5" w:rsidRPr="003560FC">
        <w:rPr>
          <w:rFonts w:ascii="Times New Roman" w:hAnsi="Times New Roman" w:cs="Times New Roman"/>
        </w:rPr>
        <w:t>.</w:t>
      </w:r>
    </w:p>
    <w:p w14:paraId="7D7ADFD2" w14:textId="77777777" w:rsidR="007C52F5" w:rsidRPr="003560FC" w:rsidRDefault="007C52F5" w:rsidP="00177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E984DB" w14:textId="7DC6A6D3" w:rsidR="00177F23" w:rsidRPr="003560FC" w:rsidRDefault="007C52F5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§ </w:t>
      </w:r>
      <w:r w:rsidR="002353DB" w:rsidRPr="003560FC">
        <w:rPr>
          <w:rFonts w:ascii="Times New Roman" w:hAnsi="Times New Roman" w:cs="Times New Roman"/>
        </w:rPr>
        <w:t>2</w:t>
      </w:r>
    </w:p>
    <w:p w14:paraId="485A6A45" w14:textId="5CAECD75" w:rsidR="002353DB" w:rsidRPr="003560FC" w:rsidRDefault="003A2739" w:rsidP="00177F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Zadania z zakresu nadzoru</w:t>
      </w:r>
      <w:r w:rsidR="00177F23" w:rsidRPr="003560FC">
        <w:rPr>
          <w:rFonts w:ascii="Times New Roman" w:hAnsi="Times New Roman" w:cs="Times New Roman"/>
        </w:rPr>
        <w:t xml:space="preserve"> nad działalnością </w:t>
      </w:r>
      <w:r w:rsidR="007C52F5" w:rsidRPr="003560FC">
        <w:rPr>
          <w:rFonts w:ascii="Times New Roman" w:hAnsi="Times New Roman" w:cs="Times New Roman"/>
        </w:rPr>
        <w:t>podmiotów sprawujących opiekę nad dz</w:t>
      </w:r>
      <w:r w:rsidR="003560FC">
        <w:rPr>
          <w:rFonts w:ascii="Times New Roman" w:hAnsi="Times New Roman" w:cs="Times New Roman"/>
        </w:rPr>
        <w:t>iećmi w </w:t>
      </w:r>
      <w:r w:rsidR="007C52F5" w:rsidRPr="003560FC">
        <w:rPr>
          <w:rFonts w:ascii="Times New Roman" w:hAnsi="Times New Roman" w:cs="Times New Roman"/>
        </w:rPr>
        <w:t>wieku do lat 3, placówkami pomocy społecznej, systemem wspierania rodziny, pieczy zastępczej, Poznańskim Centrum Świadczeń, Centrum Inicjatyw Senioralnych, Centrum Usług Wspólnych w Poznaniu</w:t>
      </w:r>
      <w:r w:rsidR="009A3F7F">
        <w:rPr>
          <w:rFonts w:ascii="Times New Roman" w:hAnsi="Times New Roman" w:cs="Times New Roman"/>
        </w:rPr>
        <w:t xml:space="preserve"> oraz</w:t>
      </w:r>
      <w:r w:rsidR="007C52F5" w:rsidRPr="003560FC">
        <w:rPr>
          <w:rFonts w:ascii="Times New Roman" w:hAnsi="Times New Roman" w:cs="Times New Roman"/>
        </w:rPr>
        <w:t xml:space="preserve"> Ogrodem Zoologicznym w imieniu </w:t>
      </w:r>
      <w:r w:rsidR="00177F23" w:rsidRPr="003560FC">
        <w:rPr>
          <w:rFonts w:ascii="Times New Roman" w:hAnsi="Times New Roman" w:cs="Times New Roman"/>
        </w:rPr>
        <w:t>Prezyden</w:t>
      </w:r>
      <w:r w:rsidR="002B08B3" w:rsidRPr="003560FC">
        <w:rPr>
          <w:rFonts w:ascii="Times New Roman" w:hAnsi="Times New Roman" w:cs="Times New Roman"/>
        </w:rPr>
        <w:t xml:space="preserve">ta </w:t>
      </w:r>
      <w:r w:rsidR="00927423" w:rsidRPr="003560FC">
        <w:rPr>
          <w:rStyle w:val="Teksttreci"/>
          <w:color w:val="000000"/>
        </w:rPr>
        <w:t xml:space="preserve">Miasta Poznania </w:t>
      </w:r>
      <w:r w:rsidR="00927423">
        <w:rPr>
          <w:rStyle w:val="Teksttreci"/>
          <w:color w:val="000000"/>
        </w:rPr>
        <w:t xml:space="preserve">(dalej: Prezydent) </w:t>
      </w:r>
      <w:r w:rsidRPr="003560FC">
        <w:rPr>
          <w:rFonts w:ascii="Times New Roman" w:hAnsi="Times New Roman" w:cs="Times New Roman"/>
        </w:rPr>
        <w:t>realizuje</w:t>
      </w:r>
      <w:r w:rsidR="002B08B3" w:rsidRPr="003560FC">
        <w:rPr>
          <w:rFonts w:ascii="Times New Roman" w:hAnsi="Times New Roman" w:cs="Times New Roman"/>
        </w:rPr>
        <w:t xml:space="preserve"> </w:t>
      </w:r>
      <w:r w:rsidR="00AE7DA1" w:rsidRPr="003560FC">
        <w:rPr>
          <w:rStyle w:val="Teksttreci"/>
          <w:color w:val="000000"/>
        </w:rPr>
        <w:t xml:space="preserve">Zastępca Prezydenta ds. pomocy społecznej i </w:t>
      </w:r>
      <w:r w:rsidR="003560FC">
        <w:rPr>
          <w:rStyle w:val="Teksttreci"/>
          <w:color w:val="000000"/>
        </w:rPr>
        <w:t>opieki zdrowotnej, współpracy z </w:t>
      </w:r>
      <w:r w:rsidR="00AE7DA1" w:rsidRPr="003560FC">
        <w:rPr>
          <w:rStyle w:val="Teksttreci"/>
          <w:color w:val="000000"/>
        </w:rPr>
        <w:t>organizacjami społecznymi oraz kultury, sportu i działalności gospodarczej</w:t>
      </w:r>
      <w:r w:rsidR="00AE7DA1" w:rsidRPr="003560FC">
        <w:rPr>
          <w:rFonts w:ascii="Times New Roman" w:hAnsi="Times New Roman" w:cs="Times New Roman"/>
        </w:rPr>
        <w:t xml:space="preserve"> </w:t>
      </w:r>
      <w:r w:rsidR="00177F23" w:rsidRPr="003560FC">
        <w:rPr>
          <w:rFonts w:ascii="Times New Roman" w:hAnsi="Times New Roman" w:cs="Times New Roman"/>
        </w:rPr>
        <w:t>przy pomocy Wydziału</w:t>
      </w:r>
      <w:r w:rsidR="002B08B3" w:rsidRPr="003560FC">
        <w:rPr>
          <w:rFonts w:ascii="Times New Roman" w:hAnsi="Times New Roman" w:cs="Times New Roman"/>
        </w:rPr>
        <w:t>.</w:t>
      </w:r>
    </w:p>
    <w:p w14:paraId="60188BE7" w14:textId="390CD739" w:rsidR="007C52F5" w:rsidRPr="003560FC" w:rsidRDefault="00177F23" w:rsidP="00F04F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Szczegółowe zasady nadzoru nad działalnością jednostki budżetowej</w:t>
      </w:r>
      <w:r w:rsidR="002353DB" w:rsidRPr="003560FC">
        <w:rPr>
          <w:rFonts w:ascii="Times New Roman" w:hAnsi="Times New Roman" w:cs="Times New Roman"/>
        </w:rPr>
        <w:t xml:space="preserve"> </w:t>
      </w:r>
      <w:r w:rsidR="00F04F7B" w:rsidRPr="003560FC">
        <w:rPr>
          <w:rFonts w:ascii="Times New Roman" w:hAnsi="Times New Roman" w:cs="Times New Roman"/>
        </w:rPr>
        <w:t xml:space="preserve">Poznański Zespół Żłobków </w:t>
      </w:r>
      <w:r w:rsidR="002353DB" w:rsidRPr="003560FC">
        <w:rPr>
          <w:rFonts w:ascii="Times New Roman" w:hAnsi="Times New Roman" w:cs="Times New Roman"/>
        </w:rPr>
        <w:t>określają</w:t>
      </w:r>
      <w:r w:rsidR="00F04F7B" w:rsidRPr="003560FC">
        <w:rPr>
          <w:rFonts w:ascii="Times New Roman" w:hAnsi="Times New Roman" w:cs="Times New Roman"/>
        </w:rPr>
        <w:t xml:space="preserve"> przepisy </w:t>
      </w:r>
      <w:r w:rsidRPr="003560FC">
        <w:rPr>
          <w:rFonts w:ascii="Times New Roman" w:hAnsi="Times New Roman" w:cs="Times New Roman"/>
        </w:rPr>
        <w:t>ustawy z dnia 4 lutego 2011 r. o opiece nad</w:t>
      </w:r>
      <w:r w:rsidR="002353DB" w:rsidRPr="003560FC">
        <w:rPr>
          <w:rFonts w:ascii="Times New Roman" w:hAnsi="Times New Roman" w:cs="Times New Roman"/>
        </w:rPr>
        <w:t xml:space="preserve"> </w:t>
      </w:r>
      <w:r w:rsidR="003B3457" w:rsidRPr="003560FC">
        <w:rPr>
          <w:rFonts w:ascii="Times New Roman" w:hAnsi="Times New Roman" w:cs="Times New Roman"/>
        </w:rPr>
        <w:t>dziećmi w wieku do lat 3 (</w:t>
      </w:r>
      <w:r w:rsidRPr="003560FC">
        <w:rPr>
          <w:rFonts w:ascii="Times New Roman" w:hAnsi="Times New Roman" w:cs="Times New Roman"/>
        </w:rPr>
        <w:t>Dz. U. z 20</w:t>
      </w:r>
      <w:r w:rsidR="00235F9D" w:rsidRPr="003560FC">
        <w:rPr>
          <w:rFonts w:ascii="Times New Roman" w:hAnsi="Times New Roman" w:cs="Times New Roman"/>
        </w:rPr>
        <w:t>24</w:t>
      </w:r>
      <w:r w:rsidRPr="003560FC">
        <w:rPr>
          <w:rFonts w:ascii="Times New Roman" w:hAnsi="Times New Roman" w:cs="Times New Roman"/>
        </w:rPr>
        <w:t xml:space="preserve"> </w:t>
      </w:r>
      <w:r w:rsidR="004020D8">
        <w:rPr>
          <w:rFonts w:ascii="Times New Roman" w:hAnsi="Times New Roman" w:cs="Times New Roman"/>
        </w:rPr>
        <w:t xml:space="preserve">r. </w:t>
      </w:r>
      <w:r w:rsidRPr="003560FC">
        <w:rPr>
          <w:rFonts w:ascii="Times New Roman" w:hAnsi="Times New Roman" w:cs="Times New Roman"/>
        </w:rPr>
        <w:t xml:space="preserve">poz. </w:t>
      </w:r>
      <w:r w:rsidR="00235F9D" w:rsidRPr="003560FC">
        <w:rPr>
          <w:rFonts w:ascii="Times New Roman" w:hAnsi="Times New Roman" w:cs="Times New Roman"/>
        </w:rPr>
        <w:t xml:space="preserve">338 </w:t>
      </w:r>
      <w:proofErr w:type="spellStart"/>
      <w:r w:rsidR="00235F9D" w:rsidRPr="003560FC">
        <w:rPr>
          <w:rFonts w:ascii="Times New Roman" w:hAnsi="Times New Roman" w:cs="Times New Roman"/>
        </w:rPr>
        <w:t>t.j</w:t>
      </w:r>
      <w:proofErr w:type="spellEnd"/>
      <w:r w:rsidR="00235F9D" w:rsidRPr="003560FC">
        <w:rPr>
          <w:rFonts w:ascii="Times New Roman" w:hAnsi="Times New Roman" w:cs="Times New Roman"/>
        </w:rPr>
        <w:t>.</w:t>
      </w:r>
      <w:r w:rsidRPr="003560FC">
        <w:rPr>
          <w:rFonts w:ascii="Times New Roman" w:hAnsi="Times New Roman" w:cs="Times New Roman"/>
        </w:rPr>
        <w:t>)</w:t>
      </w:r>
      <w:r w:rsidR="00F04F7B" w:rsidRPr="003560FC">
        <w:rPr>
          <w:rFonts w:ascii="Times New Roman" w:hAnsi="Times New Roman" w:cs="Times New Roman"/>
        </w:rPr>
        <w:t>.</w:t>
      </w:r>
    </w:p>
    <w:p w14:paraId="296B40BB" w14:textId="129F12E3" w:rsidR="009F2A9E" w:rsidRPr="003560FC" w:rsidRDefault="009F2A9E" w:rsidP="009F2A9E">
      <w:pPr>
        <w:pStyle w:val="Akapitzlist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28BBF629" w14:textId="5B8034C6" w:rsidR="00177F23" w:rsidRPr="003560FC" w:rsidRDefault="007C52F5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§ </w:t>
      </w:r>
      <w:r w:rsidR="002353DB" w:rsidRPr="003560FC">
        <w:rPr>
          <w:rFonts w:ascii="Times New Roman" w:hAnsi="Times New Roman" w:cs="Times New Roman"/>
        </w:rPr>
        <w:t>3</w:t>
      </w:r>
    </w:p>
    <w:p w14:paraId="4DDF432F" w14:textId="2FB2ABB1" w:rsidR="002B08B3" w:rsidRPr="003560FC" w:rsidRDefault="000E00B7" w:rsidP="00177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 z</w:t>
      </w:r>
      <w:r w:rsidR="00177F23" w:rsidRPr="003560FC">
        <w:rPr>
          <w:rFonts w:ascii="Times New Roman" w:hAnsi="Times New Roman" w:cs="Times New Roman"/>
        </w:rPr>
        <w:t>obowiązuj</w:t>
      </w:r>
      <w:r w:rsidR="00AA22DF">
        <w:rPr>
          <w:rFonts w:ascii="Times New Roman" w:hAnsi="Times New Roman" w:cs="Times New Roman"/>
        </w:rPr>
        <w:t>e</w:t>
      </w:r>
      <w:r w:rsidR="00177F23" w:rsidRPr="003560FC">
        <w:rPr>
          <w:rFonts w:ascii="Times New Roman" w:hAnsi="Times New Roman" w:cs="Times New Roman"/>
        </w:rPr>
        <w:t xml:space="preserve"> </w:t>
      </w:r>
      <w:r w:rsidR="00A20536">
        <w:rPr>
          <w:rFonts w:ascii="Times New Roman" w:hAnsi="Times New Roman" w:cs="Times New Roman"/>
        </w:rPr>
        <w:t>d</w:t>
      </w:r>
      <w:r w:rsidR="002B08B3" w:rsidRPr="003560FC">
        <w:rPr>
          <w:rFonts w:ascii="Times New Roman" w:hAnsi="Times New Roman" w:cs="Times New Roman"/>
        </w:rPr>
        <w:t xml:space="preserve">yrektora Wydziału </w:t>
      </w:r>
      <w:r w:rsidR="00177F23" w:rsidRPr="003560FC">
        <w:rPr>
          <w:rFonts w:ascii="Times New Roman" w:hAnsi="Times New Roman" w:cs="Times New Roman"/>
        </w:rPr>
        <w:t xml:space="preserve">do </w:t>
      </w:r>
      <w:r w:rsidR="003A2739" w:rsidRPr="003560FC">
        <w:rPr>
          <w:rFonts w:ascii="Times New Roman" w:hAnsi="Times New Roman" w:cs="Times New Roman"/>
        </w:rPr>
        <w:t>realizacji zadań z zakresu</w:t>
      </w:r>
      <w:r w:rsidR="00177F23" w:rsidRPr="003560FC">
        <w:rPr>
          <w:rFonts w:ascii="Times New Roman" w:hAnsi="Times New Roman" w:cs="Times New Roman"/>
        </w:rPr>
        <w:t xml:space="preserve"> nadzoru</w:t>
      </w:r>
      <w:r w:rsidR="002B08B3" w:rsidRPr="003560FC">
        <w:rPr>
          <w:rFonts w:ascii="Times New Roman" w:hAnsi="Times New Roman" w:cs="Times New Roman"/>
        </w:rPr>
        <w:t xml:space="preserve"> </w:t>
      </w:r>
      <w:r w:rsidR="00177F23" w:rsidRPr="003560FC">
        <w:rPr>
          <w:rFonts w:ascii="Times New Roman" w:hAnsi="Times New Roman" w:cs="Times New Roman"/>
        </w:rPr>
        <w:t>merytorycznego, finansowego, organizacyjnego i kadrowego</w:t>
      </w:r>
      <w:r w:rsidR="00935273" w:rsidRPr="003560FC">
        <w:rPr>
          <w:rFonts w:ascii="Times New Roman" w:hAnsi="Times New Roman" w:cs="Times New Roman"/>
        </w:rPr>
        <w:t xml:space="preserve"> </w:t>
      </w:r>
      <w:r w:rsidR="00177F23" w:rsidRPr="003560FC">
        <w:rPr>
          <w:rFonts w:ascii="Times New Roman" w:hAnsi="Times New Roman" w:cs="Times New Roman"/>
        </w:rPr>
        <w:t>nad jednostkami, przypisanymi zgodnie z</w:t>
      </w:r>
      <w:r w:rsidR="009A5D04">
        <w:rPr>
          <w:rFonts w:ascii="Times New Roman" w:hAnsi="Times New Roman" w:cs="Times New Roman"/>
        </w:rPr>
        <w:t> </w:t>
      </w:r>
      <w:r w:rsidR="00177F23" w:rsidRPr="003560FC">
        <w:rPr>
          <w:rFonts w:ascii="Times New Roman" w:hAnsi="Times New Roman" w:cs="Times New Roman"/>
        </w:rPr>
        <w:t>Regulaminem Organizacyjnym Urzędu</w:t>
      </w:r>
      <w:r w:rsidR="002B08B3" w:rsidRPr="003560FC">
        <w:rPr>
          <w:rFonts w:ascii="Times New Roman" w:hAnsi="Times New Roman" w:cs="Times New Roman"/>
        </w:rPr>
        <w:t xml:space="preserve"> Miasta Poznania.</w:t>
      </w:r>
    </w:p>
    <w:p w14:paraId="09213613" w14:textId="35EE4B00" w:rsidR="002B08B3" w:rsidRPr="003560FC" w:rsidRDefault="002B08B3" w:rsidP="00177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Dyrektor</w:t>
      </w:r>
      <w:r w:rsidR="00177F23" w:rsidRPr="003560FC">
        <w:rPr>
          <w:rFonts w:ascii="Times New Roman" w:hAnsi="Times New Roman" w:cs="Times New Roman"/>
        </w:rPr>
        <w:t xml:space="preserve"> </w:t>
      </w:r>
      <w:r w:rsidR="003A2739" w:rsidRPr="003560FC">
        <w:rPr>
          <w:rFonts w:ascii="Times New Roman" w:hAnsi="Times New Roman" w:cs="Times New Roman"/>
        </w:rPr>
        <w:t>realizuje zadania z zakresu nadzoru</w:t>
      </w:r>
      <w:r w:rsidR="00177F23" w:rsidRPr="003560FC">
        <w:rPr>
          <w:rFonts w:ascii="Times New Roman" w:hAnsi="Times New Roman" w:cs="Times New Roman"/>
        </w:rPr>
        <w:t xml:space="preserve"> nad jednostkami osobiście lub przez </w:t>
      </w:r>
      <w:r w:rsidR="009A3F7F" w:rsidRPr="003560FC">
        <w:rPr>
          <w:rFonts w:ascii="Times New Roman" w:hAnsi="Times New Roman" w:cs="Times New Roman"/>
        </w:rPr>
        <w:t xml:space="preserve">osoby </w:t>
      </w:r>
      <w:r w:rsidR="00177F23" w:rsidRPr="003560FC">
        <w:rPr>
          <w:rFonts w:ascii="Times New Roman" w:hAnsi="Times New Roman" w:cs="Times New Roman"/>
        </w:rPr>
        <w:t xml:space="preserve">wyznaczone spośród podległych pracowników </w:t>
      </w:r>
      <w:r w:rsidR="00927423">
        <w:rPr>
          <w:rFonts w:ascii="Times New Roman" w:hAnsi="Times New Roman" w:cs="Times New Roman"/>
        </w:rPr>
        <w:t>W</w:t>
      </w:r>
      <w:r w:rsidR="00177F23" w:rsidRPr="003560FC">
        <w:rPr>
          <w:rFonts w:ascii="Times New Roman" w:hAnsi="Times New Roman" w:cs="Times New Roman"/>
        </w:rPr>
        <w:t>ydziału.</w:t>
      </w:r>
    </w:p>
    <w:p w14:paraId="5A241BC4" w14:textId="5B2C5B49" w:rsidR="002B08B3" w:rsidRPr="003560FC" w:rsidRDefault="002B08B3" w:rsidP="00177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P</w:t>
      </w:r>
      <w:r w:rsidR="00177F23" w:rsidRPr="003560FC">
        <w:rPr>
          <w:rFonts w:ascii="Times New Roman" w:hAnsi="Times New Roman" w:cs="Times New Roman"/>
        </w:rPr>
        <w:t xml:space="preserve">racownikowi wyznaczonemu do </w:t>
      </w:r>
      <w:r w:rsidR="003A2739" w:rsidRPr="003560FC">
        <w:rPr>
          <w:rFonts w:ascii="Times New Roman" w:hAnsi="Times New Roman" w:cs="Times New Roman"/>
        </w:rPr>
        <w:t>realizacji</w:t>
      </w:r>
      <w:r w:rsidR="00177F23" w:rsidRPr="003560FC">
        <w:rPr>
          <w:rFonts w:ascii="Times New Roman" w:hAnsi="Times New Roman" w:cs="Times New Roman"/>
        </w:rPr>
        <w:t xml:space="preserve">, w imieniu </w:t>
      </w:r>
      <w:r w:rsidR="00460B55">
        <w:rPr>
          <w:rFonts w:ascii="Times New Roman" w:hAnsi="Times New Roman" w:cs="Times New Roman"/>
        </w:rPr>
        <w:t>d</w:t>
      </w:r>
      <w:r w:rsidR="00177F23" w:rsidRPr="003560FC">
        <w:rPr>
          <w:rFonts w:ascii="Times New Roman" w:hAnsi="Times New Roman" w:cs="Times New Roman"/>
        </w:rPr>
        <w:t xml:space="preserve">yrektora </w:t>
      </w:r>
      <w:r w:rsidRPr="003560FC">
        <w:rPr>
          <w:rFonts w:ascii="Times New Roman" w:hAnsi="Times New Roman" w:cs="Times New Roman"/>
        </w:rPr>
        <w:t>W</w:t>
      </w:r>
      <w:r w:rsidR="00177F23" w:rsidRPr="003560FC">
        <w:rPr>
          <w:rFonts w:ascii="Times New Roman" w:hAnsi="Times New Roman" w:cs="Times New Roman"/>
        </w:rPr>
        <w:t xml:space="preserve">ydziału, </w:t>
      </w:r>
      <w:r w:rsidR="003A2739" w:rsidRPr="003560FC">
        <w:rPr>
          <w:rFonts w:ascii="Times New Roman" w:hAnsi="Times New Roman" w:cs="Times New Roman"/>
        </w:rPr>
        <w:t xml:space="preserve">zadań </w:t>
      </w:r>
      <w:r w:rsidR="009A3F7F">
        <w:rPr>
          <w:rFonts w:ascii="Times New Roman" w:hAnsi="Times New Roman" w:cs="Times New Roman"/>
        </w:rPr>
        <w:t>związanych z</w:t>
      </w:r>
      <w:r w:rsidRPr="003560FC">
        <w:rPr>
          <w:rFonts w:ascii="Times New Roman" w:hAnsi="Times New Roman" w:cs="Times New Roman"/>
        </w:rPr>
        <w:t xml:space="preserve"> </w:t>
      </w:r>
      <w:r w:rsidR="009A3F7F">
        <w:rPr>
          <w:rFonts w:ascii="Times New Roman" w:hAnsi="Times New Roman" w:cs="Times New Roman"/>
        </w:rPr>
        <w:t xml:space="preserve">nadzorem </w:t>
      </w:r>
      <w:r w:rsidR="00177F23" w:rsidRPr="003560FC">
        <w:rPr>
          <w:rFonts w:ascii="Times New Roman" w:hAnsi="Times New Roman" w:cs="Times New Roman"/>
        </w:rPr>
        <w:t xml:space="preserve">nad podległymi jednostkami obowiązek ten </w:t>
      </w:r>
      <w:r w:rsidR="00460B55">
        <w:rPr>
          <w:rFonts w:ascii="Times New Roman" w:hAnsi="Times New Roman" w:cs="Times New Roman"/>
        </w:rPr>
        <w:t>należy</w:t>
      </w:r>
      <w:r w:rsidR="00177F23" w:rsidRPr="003560FC">
        <w:rPr>
          <w:rFonts w:ascii="Times New Roman" w:hAnsi="Times New Roman" w:cs="Times New Roman"/>
        </w:rPr>
        <w:t xml:space="preserve"> wpisa</w:t>
      </w:r>
      <w:r w:rsidR="00460B55">
        <w:rPr>
          <w:rFonts w:ascii="Times New Roman" w:hAnsi="Times New Roman" w:cs="Times New Roman"/>
        </w:rPr>
        <w:t>ć</w:t>
      </w:r>
      <w:r w:rsidRPr="003560FC">
        <w:rPr>
          <w:rFonts w:ascii="Times New Roman" w:hAnsi="Times New Roman" w:cs="Times New Roman"/>
        </w:rPr>
        <w:t xml:space="preserve"> </w:t>
      </w:r>
      <w:r w:rsidR="00177F23" w:rsidRPr="003560FC">
        <w:rPr>
          <w:rFonts w:ascii="Times New Roman" w:hAnsi="Times New Roman" w:cs="Times New Roman"/>
        </w:rPr>
        <w:t>do zakresu czynności.</w:t>
      </w:r>
    </w:p>
    <w:p w14:paraId="364A1621" w14:textId="233759EE" w:rsidR="002B08B3" w:rsidRPr="003560FC" w:rsidRDefault="00177F23" w:rsidP="00177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Osoby </w:t>
      </w:r>
      <w:r w:rsidR="003A2739" w:rsidRPr="003560FC">
        <w:rPr>
          <w:rFonts w:ascii="Times New Roman" w:hAnsi="Times New Roman" w:cs="Times New Roman"/>
        </w:rPr>
        <w:t xml:space="preserve">realizujące zadania </w:t>
      </w:r>
      <w:r w:rsidR="00460B55">
        <w:rPr>
          <w:rFonts w:ascii="Times New Roman" w:hAnsi="Times New Roman" w:cs="Times New Roman"/>
        </w:rPr>
        <w:t>dotyczące</w:t>
      </w:r>
      <w:r w:rsidR="003A2739" w:rsidRPr="003560FC">
        <w:rPr>
          <w:rFonts w:ascii="Times New Roman" w:hAnsi="Times New Roman" w:cs="Times New Roman"/>
        </w:rPr>
        <w:t xml:space="preserve"> nadzoru</w:t>
      </w:r>
      <w:r w:rsidRPr="003560FC">
        <w:rPr>
          <w:rFonts w:ascii="Times New Roman" w:hAnsi="Times New Roman" w:cs="Times New Roman"/>
        </w:rPr>
        <w:t xml:space="preserve"> nad jednostkami uprawnione są do</w:t>
      </w:r>
      <w:r w:rsidR="002B08B3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przeprowadzania kontroli działalności nadzorowanych jednostek we</w:t>
      </w:r>
      <w:r w:rsidR="002B08B3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wszystkich obszarach objętych nadzorem.</w:t>
      </w:r>
    </w:p>
    <w:p w14:paraId="533FC75B" w14:textId="64E96D54" w:rsidR="002B08B3" w:rsidRPr="003560FC" w:rsidRDefault="00177F23" w:rsidP="00177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W ramach </w:t>
      </w:r>
      <w:r w:rsidR="00420604" w:rsidRPr="003560FC">
        <w:rPr>
          <w:rFonts w:ascii="Times New Roman" w:hAnsi="Times New Roman" w:cs="Times New Roman"/>
        </w:rPr>
        <w:t>realizacji zadań z zakresu nadzoru</w:t>
      </w:r>
      <w:r w:rsidRPr="003560FC">
        <w:rPr>
          <w:rFonts w:ascii="Times New Roman" w:hAnsi="Times New Roman" w:cs="Times New Roman"/>
        </w:rPr>
        <w:t xml:space="preserve"> osoby, o </w:t>
      </w:r>
      <w:r w:rsidR="003560FC">
        <w:rPr>
          <w:rFonts w:ascii="Times New Roman" w:hAnsi="Times New Roman" w:cs="Times New Roman"/>
        </w:rPr>
        <w:t>których mowa w § 3</w:t>
      </w:r>
      <w:r w:rsidR="00460B55">
        <w:rPr>
          <w:rFonts w:ascii="Times New Roman" w:hAnsi="Times New Roman" w:cs="Times New Roman"/>
        </w:rPr>
        <w:t>,</w:t>
      </w:r>
      <w:r w:rsidR="003560FC">
        <w:rPr>
          <w:rFonts w:ascii="Times New Roman" w:hAnsi="Times New Roman" w:cs="Times New Roman"/>
        </w:rPr>
        <w:t xml:space="preserve"> mogą żądać w </w:t>
      </w:r>
      <w:r w:rsidRPr="003560FC">
        <w:rPr>
          <w:rFonts w:ascii="Times New Roman" w:hAnsi="Times New Roman" w:cs="Times New Roman"/>
        </w:rPr>
        <w:t>każdym czasie od</w:t>
      </w:r>
      <w:r w:rsidR="002B08B3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dyrektorów jednostek wszelkich dokumentów oraz wyjaśnień</w:t>
      </w:r>
      <w:r w:rsidR="002B08B3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 xml:space="preserve">dotyczących ich działalności. Dyrektorzy </w:t>
      </w:r>
      <w:r w:rsidR="00927423">
        <w:rPr>
          <w:rFonts w:ascii="Times New Roman" w:hAnsi="Times New Roman" w:cs="Times New Roman"/>
        </w:rPr>
        <w:t xml:space="preserve">tych </w:t>
      </w:r>
      <w:r w:rsidRPr="003560FC">
        <w:rPr>
          <w:rFonts w:ascii="Times New Roman" w:hAnsi="Times New Roman" w:cs="Times New Roman"/>
        </w:rPr>
        <w:t>jednostek zobowiązani są do</w:t>
      </w:r>
      <w:r w:rsidR="002B08B3" w:rsidRPr="003560FC">
        <w:rPr>
          <w:rFonts w:ascii="Times New Roman" w:hAnsi="Times New Roman" w:cs="Times New Roman"/>
        </w:rPr>
        <w:t xml:space="preserve"> </w:t>
      </w:r>
      <w:r w:rsidR="00460B55" w:rsidRPr="003560FC">
        <w:rPr>
          <w:rFonts w:ascii="Times New Roman" w:hAnsi="Times New Roman" w:cs="Times New Roman"/>
        </w:rPr>
        <w:t>niezwłoczn</w:t>
      </w:r>
      <w:r w:rsidR="00460B55">
        <w:rPr>
          <w:rFonts w:ascii="Times New Roman" w:hAnsi="Times New Roman" w:cs="Times New Roman"/>
        </w:rPr>
        <w:t>ego</w:t>
      </w:r>
      <w:r w:rsidR="00460B55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przekazywania dokumentów oraz składania wyjaśnień.</w:t>
      </w:r>
    </w:p>
    <w:p w14:paraId="50CFBFF4" w14:textId="221FF15D" w:rsidR="00177F23" w:rsidRPr="003560FC" w:rsidRDefault="00177F23" w:rsidP="00177F2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Kierownicy jednostek zobowiązani są do niezwłocznego</w:t>
      </w:r>
      <w:r w:rsidR="00ED5C6A" w:rsidRPr="003560FC">
        <w:rPr>
          <w:rFonts w:ascii="Times New Roman" w:hAnsi="Times New Roman" w:cs="Times New Roman"/>
        </w:rPr>
        <w:t xml:space="preserve"> przekazywania</w:t>
      </w:r>
      <w:r w:rsidRPr="003560FC">
        <w:rPr>
          <w:rFonts w:ascii="Times New Roman" w:hAnsi="Times New Roman" w:cs="Times New Roman"/>
        </w:rPr>
        <w:t xml:space="preserve"> </w:t>
      </w:r>
      <w:r w:rsidR="00ED5C6A" w:rsidRPr="003560FC">
        <w:rPr>
          <w:rFonts w:ascii="Times New Roman" w:hAnsi="Times New Roman" w:cs="Times New Roman"/>
        </w:rPr>
        <w:t xml:space="preserve">do Wydziału </w:t>
      </w:r>
      <w:r w:rsidRPr="003560FC">
        <w:rPr>
          <w:rFonts w:ascii="Times New Roman" w:hAnsi="Times New Roman" w:cs="Times New Roman"/>
        </w:rPr>
        <w:t>wyników kontroli przeprowadzanych przez podmioty</w:t>
      </w:r>
      <w:r w:rsidR="002B08B3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zewnętrzn</w:t>
      </w:r>
      <w:r w:rsidR="00ED5C6A" w:rsidRPr="003560FC">
        <w:rPr>
          <w:rFonts w:ascii="Times New Roman" w:hAnsi="Times New Roman" w:cs="Times New Roman"/>
        </w:rPr>
        <w:t>e</w:t>
      </w:r>
      <w:r w:rsidRPr="003560FC">
        <w:rPr>
          <w:rFonts w:ascii="Times New Roman" w:hAnsi="Times New Roman" w:cs="Times New Roman"/>
        </w:rPr>
        <w:t xml:space="preserve"> oraz niezwłocznego</w:t>
      </w:r>
      <w:r w:rsidR="002B08B3" w:rsidRPr="003560FC">
        <w:rPr>
          <w:rFonts w:ascii="Times New Roman" w:hAnsi="Times New Roman" w:cs="Times New Roman"/>
        </w:rPr>
        <w:t xml:space="preserve"> poinformowania o</w:t>
      </w:r>
      <w:r w:rsidR="004020D8">
        <w:rPr>
          <w:rFonts w:ascii="Times New Roman" w:hAnsi="Times New Roman" w:cs="Times New Roman"/>
        </w:rPr>
        <w:t> </w:t>
      </w:r>
      <w:r w:rsidRPr="003560FC">
        <w:rPr>
          <w:rFonts w:ascii="Times New Roman" w:hAnsi="Times New Roman" w:cs="Times New Roman"/>
        </w:rPr>
        <w:t>sposobie realizacji zaleceń i wniosków pokontrolnych, o ile takie</w:t>
      </w:r>
      <w:r w:rsidR="002B08B3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zostały sformułowane.</w:t>
      </w:r>
    </w:p>
    <w:p w14:paraId="3B61FEFE" w14:textId="17643D86" w:rsidR="002F371B" w:rsidRPr="003560FC" w:rsidRDefault="002F371B" w:rsidP="00177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8FF760D" w14:textId="136A5C1D" w:rsidR="00177F23" w:rsidRPr="003560FC" w:rsidRDefault="007C52F5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§ </w:t>
      </w:r>
      <w:r w:rsidR="002353DB" w:rsidRPr="003560FC">
        <w:rPr>
          <w:rFonts w:ascii="Times New Roman" w:hAnsi="Times New Roman" w:cs="Times New Roman"/>
        </w:rPr>
        <w:t>4</w:t>
      </w:r>
    </w:p>
    <w:p w14:paraId="6B609D99" w14:textId="3E7B4CF5" w:rsidR="00944CC1" w:rsidRPr="003560FC" w:rsidRDefault="00177F23" w:rsidP="00177F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Nadzór merytoryczny sprawowany przez </w:t>
      </w:r>
      <w:r w:rsidR="00927423">
        <w:rPr>
          <w:rFonts w:ascii="Times New Roman" w:hAnsi="Times New Roman" w:cs="Times New Roman"/>
        </w:rPr>
        <w:t>W</w:t>
      </w:r>
      <w:r w:rsidRPr="003560FC">
        <w:rPr>
          <w:rFonts w:ascii="Times New Roman" w:hAnsi="Times New Roman" w:cs="Times New Roman"/>
        </w:rPr>
        <w:t>ydział nadzorujący obejmuje:</w:t>
      </w:r>
    </w:p>
    <w:p w14:paraId="748ADE5B" w14:textId="1B443A7C" w:rsidR="00944CC1" w:rsidRPr="003560FC" w:rsidRDefault="00177F23" w:rsidP="00177F2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lastRenderedPageBreak/>
        <w:t>monitorowanie realizacji zadań statutowych, regulaminowych, celów i zadań</w:t>
      </w:r>
      <w:r w:rsidR="00944CC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wyznaczonych przez kierownika jednostki, zgodnie z systemem</w:t>
      </w:r>
      <w:r w:rsidR="00944CC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 xml:space="preserve">kontroli zarządczej oraz określonych uchwałami </w:t>
      </w:r>
      <w:r w:rsidR="00944CC1" w:rsidRPr="003560FC">
        <w:rPr>
          <w:rFonts w:ascii="Times New Roman" w:hAnsi="Times New Roman" w:cs="Times New Roman"/>
        </w:rPr>
        <w:t>Rady Miasta Poznania</w:t>
      </w:r>
      <w:r w:rsidR="003A2739" w:rsidRPr="003560FC">
        <w:rPr>
          <w:rFonts w:ascii="Times New Roman" w:hAnsi="Times New Roman" w:cs="Times New Roman"/>
        </w:rPr>
        <w:t>;</w:t>
      </w:r>
    </w:p>
    <w:p w14:paraId="45731F99" w14:textId="6285F75E" w:rsidR="00944CC1" w:rsidRPr="003560FC" w:rsidRDefault="00177F23" w:rsidP="00177F2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ocenę prawidłowości i terminowości realizacji uchwał i programów określonych</w:t>
      </w:r>
      <w:r w:rsidR="00944CC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 xml:space="preserve">przez </w:t>
      </w:r>
      <w:r w:rsidR="00944CC1" w:rsidRPr="003560FC">
        <w:rPr>
          <w:rFonts w:ascii="Times New Roman" w:hAnsi="Times New Roman" w:cs="Times New Roman"/>
        </w:rPr>
        <w:t>Radę Miasta Poznania</w:t>
      </w:r>
      <w:r w:rsidRPr="003560FC">
        <w:rPr>
          <w:rFonts w:ascii="Times New Roman" w:hAnsi="Times New Roman" w:cs="Times New Roman"/>
        </w:rPr>
        <w:t xml:space="preserve"> oaz zadań zleconych przez Prezydenta w ramach</w:t>
      </w:r>
      <w:r w:rsidR="00944CC1" w:rsidRPr="003560FC">
        <w:rPr>
          <w:rFonts w:ascii="Times New Roman" w:hAnsi="Times New Roman" w:cs="Times New Roman"/>
        </w:rPr>
        <w:t xml:space="preserve"> </w:t>
      </w:r>
      <w:r w:rsidR="00EB13A8" w:rsidRPr="003560FC">
        <w:rPr>
          <w:rFonts w:ascii="Times New Roman" w:hAnsi="Times New Roman" w:cs="Times New Roman"/>
        </w:rPr>
        <w:t>odrębnych umów;</w:t>
      </w:r>
    </w:p>
    <w:p w14:paraId="6C8FFD28" w14:textId="12B5FCE6" w:rsidR="00944CC1" w:rsidRPr="003560FC" w:rsidRDefault="00EB13A8" w:rsidP="00177F2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realizację zarządzeń Prezydenta;</w:t>
      </w:r>
    </w:p>
    <w:p w14:paraId="6AEFD9CB" w14:textId="2384549B" w:rsidR="00944CC1" w:rsidRPr="003560FC" w:rsidRDefault="00177F23" w:rsidP="00177F2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analizowanie informacji o wynikach kontroli zewnętrznych prowadzonych</w:t>
      </w:r>
      <w:r w:rsidR="00944CC1" w:rsidRPr="003560FC">
        <w:rPr>
          <w:rFonts w:ascii="Times New Roman" w:hAnsi="Times New Roman" w:cs="Times New Roman"/>
        </w:rPr>
        <w:t xml:space="preserve"> </w:t>
      </w:r>
      <w:r w:rsidR="003560FC">
        <w:rPr>
          <w:rFonts w:ascii="Times New Roman" w:hAnsi="Times New Roman" w:cs="Times New Roman"/>
        </w:rPr>
        <w:t>w </w:t>
      </w:r>
      <w:r w:rsidRPr="003560FC">
        <w:rPr>
          <w:rFonts w:ascii="Times New Roman" w:hAnsi="Times New Roman" w:cs="Times New Roman"/>
        </w:rPr>
        <w:t>jednostkach oraz monitorowanie realizacji zaleceń i wniosków</w:t>
      </w:r>
      <w:r w:rsidR="00944CC1" w:rsidRPr="003560FC">
        <w:rPr>
          <w:rFonts w:ascii="Times New Roman" w:hAnsi="Times New Roman" w:cs="Times New Roman"/>
        </w:rPr>
        <w:t xml:space="preserve"> </w:t>
      </w:r>
      <w:r w:rsidR="00EB13A8" w:rsidRPr="003560FC">
        <w:rPr>
          <w:rFonts w:ascii="Times New Roman" w:hAnsi="Times New Roman" w:cs="Times New Roman"/>
        </w:rPr>
        <w:t>pokontrolnych;</w:t>
      </w:r>
    </w:p>
    <w:p w14:paraId="0E83411A" w14:textId="26AE8292" w:rsidR="00944CC1" w:rsidRPr="003560FC" w:rsidRDefault="00177F23" w:rsidP="00177F2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wnioskowanie o przeprowadzenie kontroli przez</w:t>
      </w:r>
      <w:r w:rsidR="00944CC1" w:rsidRPr="003560FC">
        <w:rPr>
          <w:rFonts w:ascii="Times New Roman" w:hAnsi="Times New Roman" w:cs="Times New Roman"/>
        </w:rPr>
        <w:t xml:space="preserve"> Oddział Monitoringu Realizacji Zadań </w:t>
      </w:r>
      <w:r w:rsidR="004020D8">
        <w:rPr>
          <w:rFonts w:ascii="Times New Roman" w:hAnsi="Times New Roman" w:cs="Times New Roman"/>
        </w:rPr>
        <w:t>Wydziału</w:t>
      </w:r>
      <w:r w:rsidR="004020D8" w:rsidRPr="003560FC">
        <w:rPr>
          <w:rFonts w:ascii="Times New Roman" w:hAnsi="Times New Roman" w:cs="Times New Roman"/>
        </w:rPr>
        <w:t xml:space="preserve"> </w:t>
      </w:r>
      <w:r w:rsidR="00944CC1" w:rsidRPr="003560FC">
        <w:rPr>
          <w:rFonts w:ascii="Times New Roman" w:hAnsi="Times New Roman" w:cs="Times New Roman"/>
        </w:rPr>
        <w:t>i/lub</w:t>
      </w:r>
      <w:r w:rsidR="00EB13A8" w:rsidRPr="003560FC">
        <w:rPr>
          <w:rFonts w:ascii="Times New Roman" w:hAnsi="Times New Roman" w:cs="Times New Roman"/>
        </w:rPr>
        <w:t xml:space="preserve"> Biuro Kontroli;</w:t>
      </w:r>
    </w:p>
    <w:p w14:paraId="5C653BC4" w14:textId="0FD3E0BA" w:rsidR="00944CC1" w:rsidRPr="003560FC" w:rsidRDefault="00944CC1" w:rsidP="00177F2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współdziałanie </w:t>
      </w:r>
      <w:r w:rsidR="00177F23" w:rsidRPr="003560FC">
        <w:rPr>
          <w:rFonts w:ascii="Times New Roman" w:hAnsi="Times New Roman" w:cs="Times New Roman"/>
        </w:rPr>
        <w:t>w rozpatrywaniu skarg dotyczących nadzorowanej</w:t>
      </w:r>
      <w:r w:rsidRPr="003560FC">
        <w:rPr>
          <w:rFonts w:ascii="Times New Roman" w:hAnsi="Times New Roman" w:cs="Times New Roman"/>
        </w:rPr>
        <w:t xml:space="preserve"> </w:t>
      </w:r>
      <w:r w:rsidR="00EB13A8" w:rsidRPr="003560FC">
        <w:rPr>
          <w:rFonts w:ascii="Times New Roman" w:hAnsi="Times New Roman" w:cs="Times New Roman"/>
        </w:rPr>
        <w:t>jednostki;</w:t>
      </w:r>
    </w:p>
    <w:p w14:paraId="745E8FBA" w14:textId="40556F7C" w:rsidR="00AB2013" w:rsidRPr="003560FC" w:rsidRDefault="00F77E97" w:rsidP="00AB201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Style w:val="Teksttreci"/>
          <w:shd w:val="clear" w:color="auto" w:fill="auto"/>
        </w:rPr>
      </w:pPr>
      <w:r w:rsidRPr="003560FC">
        <w:rPr>
          <w:rFonts w:ascii="Times New Roman" w:hAnsi="Times New Roman" w:cs="Times New Roman"/>
        </w:rPr>
        <w:t>analiz</w:t>
      </w:r>
      <w:r w:rsidR="004B708C" w:rsidRPr="003560FC">
        <w:rPr>
          <w:rFonts w:ascii="Times New Roman" w:hAnsi="Times New Roman" w:cs="Times New Roman"/>
        </w:rPr>
        <w:t>ę</w:t>
      </w:r>
      <w:r w:rsidRPr="003560FC">
        <w:rPr>
          <w:rFonts w:ascii="Times New Roman" w:hAnsi="Times New Roman" w:cs="Times New Roman"/>
        </w:rPr>
        <w:t xml:space="preserve"> </w:t>
      </w:r>
      <w:r w:rsidRPr="003560FC">
        <w:rPr>
          <w:rStyle w:val="Teksttreci"/>
          <w:color w:val="000000"/>
        </w:rPr>
        <w:t>wyników przeprowadzo</w:t>
      </w:r>
      <w:r w:rsidR="00AB2013" w:rsidRPr="003560FC">
        <w:rPr>
          <w:rStyle w:val="Teksttreci"/>
          <w:color w:val="000000"/>
        </w:rPr>
        <w:t>nych ankiet s</w:t>
      </w:r>
      <w:r w:rsidR="00EB13A8" w:rsidRPr="003560FC">
        <w:rPr>
          <w:rStyle w:val="Teksttreci"/>
          <w:color w:val="000000"/>
        </w:rPr>
        <w:t>atysfakcji klienta;</w:t>
      </w:r>
    </w:p>
    <w:p w14:paraId="1213BFD5" w14:textId="01837335" w:rsidR="00AB2013" w:rsidRPr="003560FC" w:rsidRDefault="00AB2013" w:rsidP="00AB201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analizę i opiniowanie wniosków dotyczących mienia, które jest w posiadaniu jednostki </w:t>
      </w:r>
      <w:r w:rsidR="00EB13A8" w:rsidRPr="003560FC">
        <w:rPr>
          <w:rFonts w:ascii="Times New Roman" w:hAnsi="Times New Roman" w:cs="Times New Roman"/>
        </w:rPr>
        <w:t xml:space="preserve">(przed akceptacją </w:t>
      </w:r>
      <w:r w:rsidR="00927423">
        <w:rPr>
          <w:rFonts w:ascii="Times New Roman" w:hAnsi="Times New Roman" w:cs="Times New Roman"/>
        </w:rPr>
        <w:t>Wydziału Gospodarki Nieruchomościami</w:t>
      </w:r>
      <w:r w:rsidR="00EB13A8" w:rsidRPr="003560FC">
        <w:rPr>
          <w:rFonts w:ascii="Times New Roman" w:hAnsi="Times New Roman" w:cs="Times New Roman"/>
        </w:rPr>
        <w:t>).</w:t>
      </w:r>
    </w:p>
    <w:p w14:paraId="32B2A652" w14:textId="2AE77758" w:rsidR="00944CC1" w:rsidRPr="003560FC" w:rsidRDefault="00177F23" w:rsidP="00177F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Nadzór merytoryczny nad jednostkami sprawowany</w:t>
      </w:r>
      <w:r w:rsidR="00420604" w:rsidRPr="003560FC">
        <w:rPr>
          <w:rFonts w:ascii="Times New Roman" w:hAnsi="Times New Roman" w:cs="Times New Roman"/>
        </w:rPr>
        <w:t xml:space="preserve"> jest</w:t>
      </w:r>
      <w:r w:rsidRPr="003560FC">
        <w:rPr>
          <w:rFonts w:ascii="Times New Roman" w:hAnsi="Times New Roman" w:cs="Times New Roman"/>
        </w:rPr>
        <w:t xml:space="preserve"> na</w:t>
      </w:r>
      <w:r w:rsidR="00944CC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bieżąco.</w:t>
      </w:r>
    </w:p>
    <w:p w14:paraId="0AA362A5" w14:textId="2C385A41" w:rsidR="00177F23" w:rsidRPr="003560FC" w:rsidRDefault="00944CC1" w:rsidP="00177F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Dyrektor Wydziału</w:t>
      </w:r>
      <w:r w:rsidR="00177F23" w:rsidRPr="003560FC">
        <w:rPr>
          <w:rFonts w:ascii="Times New Roman" w:hAnsi="Times New Roman" w:cs="Times New Roman"/>
        </w:rPr>
        <w:t xml:space="preserve"> zobowiązan</w:t>
      </w:r>
      <w:r w:rsidRPr="003560FC">
        <w:rPr>
          <w:rFonts w:ascii="Times New Roman" w:hAnsi="Times New Roman" w:cs="Times New Roman"/>
        </w:rPr>
        <w:t>y jest</w:t>
      </w:r>
      <w:r w:rsidR="00177F23" w:rsidRPr="003560FC">
        <w:rPr>
          <w:rFonts w:ascii="Times New Roman" w:hAnsi="Times New Roman" w:cs="Times New Roman"/>
        </w:rPr>
        <w:t xml:space="preserve"> do niezwłocznego informowania</w:t>
      </w:r>
      <w:r w:rsidRPr="003560FC">
        <w:rPr>
          <w:rFonts w:ascii="Times New Roman" w:hAnsi="Times New Roman" w:cs="Times New Roman"/>
        </w:rPr>
        <w:t xml:space="preserve"> </w:t>
      </w:r>
      <w:r w:rsidR="00177F23" w:rsidRPr="003560FC">
        <w:rPr>
          <w:rFonts w:ascii="Times New Roman" w:hAnsi="Times New Roman" w:cs="Times New Roman"/>
        </w:rPr>
        <w:t>Zastępc</w:t>
      </w:r>
      <w:r w:rsidRPr="003560FC">
        <w:rPr>
          <w:rFonts w:ascii="Times New Roman" w:hAnsi="Times New Roman" w:cs="Times New Roman"/>
        </w:rPr>
        <w:t>y Prezydenta</w:t>
      </w:r>
      <w:r w:rsidR="00420604" w:rsidRPr="003560FC">
        <w:rPr>
          <w:rFonts w:ascii="Times New Roman" w:hAnsi="Times New Roman" w:cs="Times New Roman"/>
        </w:rPr>
        <w:t xml:space="preserve"> </w:t>
      </w:r>
      <w:r w:rsidR="00420604" w:rsidRPr="003560FC">
        <w:rPr>
          <w:rStyle w:val="Teksttreci"/>
          <w:color w:val="000000"/>
        </w:rPr>
        <w:t>ds. pomocy społecznej i opieki zdrowotnej, współpracy z organizacjami społecznymi oraz kultury, sportu i działalności gospodarczej</w:t>
      </w:r>
      <w:r w:rsidRPr="003560FC">
        <w:rPr>
          <w:rFonts w:ascii="Times New Roman" w:hAnsi="Times New Roman" w:cs="Times New Roman"/>
        </w:rPr>
        <w:t xml:space="preserve"> o </w:t>
      </w:r>
      <w:r w:rsidR="003560FC">
        <w:rPr>
          <w:rFonts w:ascii="Times New Roman" w:hAnsi="Times New Roman" w:cs="Times New Roman"/>
        </w:rPr>
        <w:t>istotnych odchyleniach w </w:t>
      </w:r>
      <w:r w:rsidR="00177F23" w:rsidRPr="003560FC">
        <w:rPr>
          <w:rFonts w:ascii="Times New Roman" w:hAnsi="Times New Roman" w:cs="Times New Roman"/>
        </w:rPr>
        <w:t>zakresie realizowanego przez</w:t>
      </w:r>
      <w:r w:rsidRPr="003560FC">
        <w:rPr>
          <w:rFonts w:ascii="Times New Roman" w:hAnsi="Times New Roman" w:cs="Times New Roman"/>
        </w:rPr>
        <w:t xml:space="preserve"> </w:t>
      </w:r>
      <w:r w:rsidR="00177F23" w:rsidRPr="003560FC">
        <w:rPr>
          <w:rFonts w:ascii="Times New Roman" w:hAnsi="Times New Roman" w:cs="Times New Roman"/>
        </w:rPr>
        <w:t>nadzorowane jednostki planu rocznego.</w:t>
      </w:r>
    </w:p>
    <w:p w14:paraId="390C1907" w14:textId="77777777" w:rsidR="007C52F5" w:rsidRPr="003560FC" w:rsidRDefault="007C52F5" w:rsidP="00177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028E727" w14:textId="5FC584A6" w:rsidR="00177F23" w:rsidRPr="003560FC" w:rsidRDefault="007C52F5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§ </w:t>
      </w:r>
      <w:r w:rsidR="002353DB" w:rsidRPr="003560FC">
        <w:rPr>
          <w:rFonts w:ascii="Times New Roman" w:hAnsi="Times New Roman" w:cs="Times New Roman"/>
        </w:rPr>
        <w:t>5</w:t>
      </w:r>
    </w:p>
    <w:p w14:paraId="5C389331" w14:textId="77777777" w:rsidR="00944CC1" w:rsidRPr="003560FC" w:rsidRDefault="00177F23" w:rsidP="00177F2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Do czynności nadzoru finansowego należy m.in:</w:t>
      </w:r>
    </w:p>
    <w:p w14:paraId="01739858" w14:textId="4CFE9EC0" w:rsidR="00944CC1" w:rsidRPr="003560FC" w:rsidRDefault="00177F23" w:rsidP="00177F2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opiniowanie wniosków składanych przez jednostki do projektu</w:t>
      </w:r>
      <w:r w:rsidR="00944CC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 xml:space="preserve">budżetu </w:t>
      </w:r>
      <w:r w:rsidR="009A5D04">
        <w:rPr>
          <w:rFonts w:ascii="Times New Roman" w:hAnsi="Times New Roman" w:cs="Times New Roman"/>
        </w:rPr>
        <w:t>M</w:t>
      </w:r>
      <w:r w:rsidRPr="003560FC">
        <w:rPr>
          <w:rFonts w:ascii="Times New Roman" w:hAnsi="Times New Roman" w:cs="Times New Roman"/>
        </w:rPr>
        <w:t>iasta i</w:t>
      </w:r>
      <w:r w:rsidR="004020D8">
        <w:rPr>
          <w:rFonts w:ascii="Times New Roman" w:hAnsi="Times New Roman" w:cs="Times New Roman"/>
        </w:rPr>
        <w:t> </w:t>
      </w:r>
      <w:r w:rsidRPr="003560FC">
        <w:rPr>
          <w:rFonts w:ascii="Times New Roman" w:hAnsi="Times New Roman" w:cs="Times New Roman"/>
        </w:rPr>
        <w:t>w</w:t>
      </w:r>
      <w:r w:rsidR="00EB13A8" w:rsidRPr="003560FC">
        <w:rPr>
          <w:rFonts w:ascii="Times New Roman" w:hAnsi="Times New Roman" w:cs="Times New Roman"/>
        </w:rPr>
        <w:t>ieloletniej prognozy finansowej;</w:t>
      </w:r>
    </w:p>
    <w:p w14:paraId="4AA81DC4" w14:textId="757AF9E6" w:rsidR="00944CC1" w:rsidRPr="003560FC" w:rsidRDefault="00177F23" w:rsidP="00177F2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przeprowadzanie analiz i opiniowanie wniosków dotyczących zmian planowanych</w:t>
      </w:r>
      <w:r w:rsidR="00944CC1" w:rsidRPr="003560FC">
        <w:rPr>
          <w:rFonts w:ascii="Times New Roman" w:hAnsi="Times New Roman" w:cs="Times New Roman"/>
        </w:rPr>
        <w:t xml:space="preserve"> dochodów i wydatków </w:t>
      </w:r>
      <w:r w:rsidRPr="003560FC">
        <w:rPr>
          <w:rFonts w:ascii="Times New Roman" w:hAnsi="Times New Roman" w:cs="Times New Roman"/>
        </w:rPr>
        <w:t>składanych przez jednostki</w:t>
      </w:r>
      <w:r w:rsidR="00EB13A8" w:rsidRPr="003560FC">
        <w:rPr>
          <w:rFonts w:ascii="Times New Roman" w:hAnsi="Times New Roman" w:cs="Times New Roman"/>
        </w:rPr>
        <w:t>;</w:t>
      </w:r>
    </w:p>
    <w:p w14:paraId="2E8AD214" w14:textId="1FF41524" w:rsidR="00944CC1" w:rsidRPr="003560FC" w:rsidRDefault="00177F23" w:rsidP="00177F2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przekazywanie do Wydziału Budżetu i </w:t>
      </w:r>
      <w:r w:rsidR="00944CC1" w:rsidRPr="003560FC">
        <w:rPr>
          <w:rFonts w:ascii="Times New Roman" w:hAnsi="Times New Roman" w:cs="Times New Roman"/>
        </w:rPr>
        <w:t>Kontrolingu</w:t>
      </w:r>
      <w:r w:rsidRPr="003560FC">
        <w:rPr>
          <w:rFonts w:ascii="Times New Roman" w:hAnsi="Times New Roman" w:cs="Times New Roman"/>
        </w:rPr>
        <w:t xml:space="preserve"> Urzędu </w:t>
      </w:r>
      <w:r w:rsidR="00944CC1" w:rsidRPr="003560FC">
        <w:rPr>
          <w:rFonts w:ascii="Times New Roman" w:hAnsi="Times New Roman" w:cs="Times New Roman"/>
        </w:rPr>
        <w:t xml:space="preserve">Miasta Poznania, </w:t>
      </w:r>
      <w:r w:rsidR="009A5D04">
        <w:rPr>
          <w:rFonts w:ascii="Times New Roman" w:hAnsi="Times New Roman" w:cs="Times New Roman"/>
        </w:rPr>
        <w:t>w celu</w:t>
      </w:r>
      <w:r w:rsidR="009A5D04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 xml:space="preserve">realizacji, zaakceptowanych przez </w:t>
      </w:r>
      <w:r w:rsidR="00944CC1" w:rsidRPr="003560FC">
        <w:rPr>
          <w:rFonts w:ascii="Times New Roman" w:hAnsi="Times New Roman" w:cs="Times New Roman"/>
        </w:rPr>
        <w:t>Wydział</w:t>
      </w:r>
      <w:r w:rsidRPr="003560FC">
        <w:rPr>
          <w:rFonts w:ascii="Times New Roman" w:hAnsi="Times New Roman" w:cs="Times New Roman"/>
        </w:rPr>
        <w:t xml:space="preserve"> wniosków o zmiany</w:t>
      </w:r>
      <w:r w:rsidR="00944CC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planowanych dochodów i wydatków składanych przez jednostki</w:t>
      </w:r>
      <w:r w:rsidR="00420604" w:rsidRPr="003560FC">
        <w:rPr>
          <w:rFonts w:ascii="Times New Roman" w:hAnsi="Times New Roman" w:cs="Times New Roman"/>
        </w:rPr>
        <w:t>;</w:t>
      </w:r>
      <w:r w:rsidR="00944CC1" w:rsidRPr="003560FC">
        <w:rPr>
          <w:rFonts w:ascii="Times New Roman" w:hAnsi="Times New Roman" w:cs="Times New Roman"/>
        </w:rPr>
        <w:t xml:space="preserve"> </w:t>
      </w:r>
    </w:p>
    <w:p w14:paraId="1EAA2175" w14:textId="71DBCEFB" w:rsidR="00944CC1" w:rsidRPr="003560FC" w:rsidRDefault="00177F23" w:rsidP="00177F2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informowanie dyrektorów jednostek o zmianach uchwały</w:t>
      </w:r>
      <w:r w:rsidR="00944CC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budżetowej, w zak</w:t>
      </w:r>
      <w:r w:rsidR="00EB13A8" w:rsidRPr="003560FC">
        <w:rPr>
          <w:rFonts w:ascii="Times New Roman" w:hAnsi="Times New Roman" w:cs="Times New Roman"/>
        </w:rPr>
        <w:t>resie dotyczącym tych jednostek;</w:t>
      </w:r>
    </w:p>
    <w:p w14:paraId="7FD25752" w14:textId="18A06946" w:rsidR="00944CC1" w:rsidRPr="003560FC" w:rsidRDefault="00177F23" w:rsidP="00177F2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monitorowanie wykonania planów finans</w:t>
      </w:r>
      <w:r w:rsidR="00944CC1" w:rsidRPr="003560FC">
        <w:rPr>
          <w:rFonts w:ascii="Times New Roman" w:hAnsi="Times New Roman" w:cs="Times New Roman"/>
        </w:rPr>
        <w:t>owych jednostek na podstawie otrzymywanych miesięcznych sprawozdań z realizacji budżetu</w:t>
      </w:r>
      <w:r w:rsidR="00A94CD9" w:rsidRPr="003560FC">
        <w:rPr>
          <w:rFonts w:ascii="Times New Roman" w:hAnsi="Times New Roman" w:cs="Times New Roman"/>
        </w:rPr>
        <w:t xml:space="preserve"> (Rb-28S)</w:t>
      </w:r>
      <w:r w:rsidR="00944CC1" w:rsidRPr="003560FC">
        <w:rPr>
          <w:rFonts w:ascii="Times New Roman" w:hAnsi="Times New Roman" w:cs="Times New Roman"/>
        </w:rPr>
        <w:t xml:space="preserve"> oraz sprawozdań z realizacji zadań majątkowych.</w:t>
      </w:r>
    </w:p>
    <w:p w14:paraId="436CF27B" w14:textId="77777777" w:rsidR="007C52F5" w:rsidRPr="003560FC" w:rsidRDefault="007C52F5" w:rsidP="00177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59F1EBE" w14:textId="150AAF2A" w:rsidR="00177F23" w:rsidRPr="003560FC" w:rsidRDefault="007C52F5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§ </w:t>
      </w:r>
      <w:r w:rsidR="002353DB" w:rsidRPr="003560FC">
        <w:rPr>
          <w:rFonts w:ascii="Times New Roman" w:hAnsi="Times New Roman" w:cs="Times New Roman"/>
        </w:rPr>
        <w:t>6</w:t>
      </w:r>
    </w:p>
    <w:p w14:paraId="046B327F" w14:textId="77777777" w:rsidR="00540F47" w:rsidRPr="003560FC" w:rsidRDefault="00177F23" w:rsidP="00177F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Sprawowanie nadzoru organizacyjnego odbywa</w:t>
      </w:r>
      <w:r w:rsidR="00540F47" w:rsidRPr="003560FC">
        <w:rPr>
          <w:rFonts w:ascii="Times New Roman" w:hAnsi="Times New Roman" w:cs="Times New Roman"/>
        </w:rPr>
        <w:t xml:space="preserve"> się z uwzględnieniem przepisów szczególnych oraz poprzez:</w:t>
      </w:r>
    </w:p>
    <w:p w14:paraId="1F7CF2F4" w14:textId="5CF36018" w:rsidR="00540F47" w:rsidRPr="003560FC" w:rsidRDefault="00177F23" w:rsidP="00177F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opiniowanie przedłożonych projektów uchwał </w:t>
      </w:r>
      <w:r w:rsidR="00540F47" w:rsidRPr="003560FC">
        <w:rPr>
          <w:rFonts w:ascii="Times New Roman" w:hAnsi="Times New Roman" w:cs="Times New Roman"/>
        </w:rPr>
        <w:t>Rady Miasta Poznania</w:t>
      </w:r>
      <w:r w:rsidRPr="003560FC">
        <w:rPr>
          <w:rFonts w:ascii="Times New Roman" w:hAnsi="Times New Roman" w:cs="Times New Roman"/>
        </w:rPr>
        <w:t xml:space="preserve"> dotyczących</w:t>
      </w:r>
      <w:r w:rsidR="00540F47" w:rsidRPr="003560FC">
        <w:rPr>
          <w:rFonts w:ascii="Times New Roman" w:hAnsi="Times New Roman" w:cs="Times New Roman"/>
        </w:rPr>
        <w:t xml:space="preserve"> </w:t>
      </w:r>
      <w:r w:rsidR="00AB2013" w:rsidRPr="003560FC">
        <w:rPr>
          <w:rFonts w:ascii="Times New Roman" w:hAnsi="Times New Roman" w:cs="Times New Roman"/>
        </w:rPr>
        <w:t>jednostki</w:t>
      </w:r>
      <w:r w:rsidR="00A94CD9" w:rsidRPr="003560FC">
        <w:rPr>
          <w:rFonts w:ascii="Times New Roman" w:hAnsi="Times New Roman" w:cs="Times New Roman"/>
        </w:rPr>
        <w:t>;</w:t>
      </w:r>
    </w:p>
    <w:p w14:paraId="178132B1" w14:textId="2CCF8929" w:rsidR="00540F47" w:rsidRPr="003560FC" w:rsidRDefault="00177F23" w:rsidP="00177F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opiniowanie przedłożonych projektów zarządzeń Prezydenta dotyczących jednostki</w:t>
      </w:r>
      <w:r w:rsidR="00A94CD9" w:rsidRPr="003560FC">
        <w:rPr>
          <w:rFonts w:ascii="Times New Roman" w:hAnsi="Times New Roman" w:cs="Times New Roman"/>
        </w:rPr>
        <w:t>;</w:t>
      </w:r>
    </w:p>
    <w:p w14:paraId="52825EAE" w14:textId="30CDC4C9" w:rsidR="00177F23" w:rsidRPr="003560FC" w:rsidRDefault="00177F23" w:rsidP="00177F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analizę informacji o stanie kontroli zarządczej jednostek za dany rok.</w:t>
      </w:r>
    </w:p>
    <w:p w14:paraId="2A2E452D" w14:textId="77777777" w:rsidR="003560FC" w:rsidRPr="003560FC" w:rsidRDefault="003560FC" w:rsidP="000E00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6BA3AE8D" w14:textId="3D11A2B1" w:rsidR="00177F23" w:rsidRPr="003560FC" w:rsidRDefault="007C52F5" w:rsidP="007C5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§ </w:t>
      </w:r>
      <w:r w:rsidR="002353DB" w:rsidRPr="003560FC">
        <w:rPr>
          <w:rFonts w:ascii="Times New Roman" w:hAnsi="Times New Roman" w:cs="Times New Roman"/>
        </w:rPr>
        <w:t>7</w:t>
      </w:r>
    </w:p>
    <w:p w14:paraId="016C58C7" w14:textId="77777777" w:rsidR="00540F47" w:rsidRPr="003560FC" w:rsidRDefault="00177F23" w:rsidP="00540F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Sprawowanie nadzoru kadrowego odbywa si</w:t>
      </w:r>
      <w:r w:rsidR="00540F47" w:rsidRPr="003560FC">
        <w:rPr>
          <w:rFonts w:ascii="Times New Roman" w:hAnsi="Times New Roman" w:cs="Times New Roman"/>
        </w:rPr>
        <w:t>ę w szczególności poprzez:</w:t>
      </w:r>
    </w:p>
    <w:p w14:paraId="34968005" w14:textId="61031328" w:rsidR="00540F47" w:rsidRPr="003560FC" w:rsidRDefault="00177F23" w:rsidP="00177F2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ustalanie zakresów upoważnień </w:t>
      </w:r>
      <w:r w:rsidR="0018327F" w:rsidRPr="003560FC">
        <w:rPr>
          <w:rFonts w:ascii="Times New Roman" w:hAnsi="Times New Roman" w:cs="Times New Roman"/>
        </w:rPr>
        <w:t xml:space="preserve">i pełnomocnictw </w:t>
      </w:r>
      <w:r w:rsidRPr="003560FC">
        <w:rPr>
          <w:rFonts w:ascii="Times New Roman" w:hAnsi="Times New Roman" w:cs="Times New Roman"/>
        </w:rPr>
        <w:t>dla dyrek</w:t>
      </w:r>
      <w:r w:rsidR="00EB13A8" w:rsidRPr="003560FC">
        <w:rPr>
          <w:rFonts w:ascii="Times New Roman" w:hAnsi="Times New Roman" w:cs="Times New Roman"/>
        </w:rPr>
        <w:t>torów jednostek;</w:t>
      </w:r>
    </w:p>
    <w:p w14:paraId="3C34A901" w14:textId="4E02D1F4" w:rsidR="0018327F" w:rsidRPr="003560FC" w:rsidRDefault="0018327F" w:rsidP="0018327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ustalanie zakresów obowiązków dyrektorów jednostek;</w:t>
      </w:r>
    </w:p>
    <w:p w14:paraId="785EB455" w14:textId="5D3D511C" w:rsidR="00521B38" w:rsidRPr="003560FC" w:rsidRDefault="00540F47" w:rsidP="00521B3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lastRenderedPageBreak/>
        <w:t>opracowywanie p</w:t>
      </w:r>
      <w:r w:rsidR="00521B38" w:rsidRPr="003560FC">
        <w:rPr>
          <w:rFonts w:ascii="Times New Roman" w:hAnsi="Times New Roman" w:cs="Times New Roman"/>
        </w:rPr>
        <w:t>ropozycji zadań premiowych dla d</w:t>
      </w:r>
      <w:r w:rsidRPr="003560FC">
        <w:rPr>
          <w:rFonts w:ascii="Times New Roman" w:hAnsi="Times New Roman" w:cs="Times New Roman"/>
        </w:rPr>
        <w:t>yrektorów jednostek oraz w</w:t>
      </w:r>
      <w:r w:rsidR="00EB13A8" w:rsidRPr="003560FC">
        <w:rPr>
          <w:rFonts w:ascii="Times New Roman" w:hAnsi="Times New Roman" w:cs="Times New Roman"/>
        </w:rPr>
        <w:t>eryfikacja stanu ich realizacji;</w:t>
      </w:r>
    </w:p>
    <w:p w14:paraId="3ACAF6D1" w14:textId="6F13B4C0" w:rsidR="00521B38" w:rsidRPr="003560FC" w:rsidRDefault="00521B38" w:rsidP="00521B38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przygotowywanie wniosków kadrowo</w:t>
      </w:r>
      <w:r w:rsidR="0018327F" w:rsidRPr="003560FC">
        <w:rPr>
          <w:rFonts w:ascii="Times New Roman" w:hAnsi="Times New Roman" w:cs="Times New Roman"/>
        </w:rPr>
        <w:t>-płacowych dotyczących dyrektorów jednostek</w:t>
      </w:r>
      <w:r w:rsidR="00EB13A8" w:rsidRPr="003560FC">
        <w:rPr>
          <w:rFonts w:ascii="Times New Roman" w:hAnsi="Times New Roman" w:cs="Times New Roman"/>
        </w:rPr>
        <w:t>.</w:t>
      </w:r>
    </w:p>
    <w:p w14:paraId="561331C5" w14:textId="6C551A37" w:rsidR="007C52F5" w:rsidRPr="003560FC" w:rsidRDefault="00177F23" w:rsidP="00540F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Dokumenty dotyczące stosunku pracy z dyrektor</w:t>
      </w:r>
      <w:r w:rsidR="0018327F" w:rsidRPr="003560FC">
        <w:rPr>
          <w:rFonts w:ascii="Times New Roman" w:hAnsi="Times New Roman" w:cs="Times New Roman"/>
        </w:rPr>
        <w:t>ami</w:t>
      </w:r>
      <w:r w:rsidRPr="003560FC">
        <w:rPr>
          <w:rFonts w:ascii="Times New Roman" w:hAnsi="Times New Roman" w:cs="Times New Roman"/>
        </w:rPr>
        <w:t xml:space="preserve"> jednost</w:t>
      </w:r>
      <w:r w:rsidR="0018327F" w:rsidRPr="003560FC">
        <w:rPr>
          <w:rFonts w:ascii="Times New Roman" w:hAnsi="Times New Roman" w:cs="Times New Roman"/>
        </w:rPr>
        <w:t>ek</w:t>
      </w:r>
      <w:r w:rsidRPr="003560FC">
        <w:rPr>
          <w:rFonts w:ascii="Times New Roman" w:hAnsi="Times New Roman" w:cs="Times New Roman"/>
        </w:rPr>
        <w:t xml:space="preserve"> przygotowuje</w:t>
      </w:r>
      <w:r w:rsidR="00D43172">
        <w:rPr>
          <w:rFonts w:ascii="Times New Roman" w:hAnsi="Times New Roman" w:cs="Times New Roman"/>
        </w:rPr>
        <w:t xml:space="preserve"> w </w:t>
      </w:r>
      <w:r w:rsidR="00701B60">
        <w:rPr>
          <w:rFonts w:ascii="Times New Roman" w:hAnsi="Times New Roman" w:cs="Times New Roman"/>
        </w:rPr>
        <w:t>W</w:t>
      </w:r>
      <w:r w:rsidR="00D43172">
        <w:rPr>
          <w:rFonts w:ascii="Times New Roman" w:hAnsi="Times New Roman" w:cs="Times New Roman"/>
        </w:rPr>
        <w:t>ydziale</w:t>
      </w:r>
      <w:r w:rsidRPr="003560FC">
        <w:rPr>
          <w:rFonts w:ascii="Times New Roman" w:hAnsi="Times New Roman" w:cs="Times New Roman"/>
        </w:rPr>
        <w:t xml:space="preserve"> </w:t>
      </w:r>
      <w:r w:rsidR="0018327F" w:rsidRPr="003560FC">
        <w:rPr>
          <w:rFonts w:ascii="Times New Roman" w:hAnsi="Times New Roman" w:cs="Times New Roman"/>
        </w:rPr>
        <w:t>s</w:t>
      </w:r>
      <w:r w:rsidR="00540F47" w:rsidRPr="003560FC">
        <w:rPr>
          <w:rFonts w:ascii="Times New Roman" w:hAnsi="Times New Roman" w:cs="Times New Roman"/>
        </w:rPr>
        <w:t>tanowisko ds. osobowych.</w:t>
      </w:r>
    </w:p>
    <w:p w14:paraId="5F78EFA7" w14:textId="59862412" w:rsidR="00EB13A8" w:rsidRDefault="00EB13A8" w:rsidP="00111E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A229C8F" w14:textId="77777777" w:rsidR="004020D8" w:rsidRPr="003560FC" w:rsidRDefault="004020D8" w:rsidP="00111E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3269875" w14:textId="4E248EC6" w:rsidR="00111EE7" w:rsidRPr="003560FC" w:rsidRDefault="00111EE7" w:rsidP="00111E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§ 8</w:t>
      </w:r>
    </w:p>
    <w:p w14:paraId="6B861C71" w14:textId="08012035" w:rsidR="00111EE7" w:rsidRPr="003560FC" w:rsidRDefault="00570A0D" w:rsidP="004172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Oprócz</w:t>
      </w:r>
      <w:r w:rsidR="00111EE7" w:rsidRPr="003560FC">
        <w:rPr>
          <w:rFonts w:ascii="Times New Roman" w:hAnsi="Times New Roman" w:cs="Times New Roman"/>
        </w:rPr>
        <w:t xml:space="preserve"> nadzoru merytorycznego, finansowego, organizacyjne</w:t>
      </w:r>
      <w:r w:rsidR="004172D1" w:rsidRPr="003560FC">
        <w:rPr>
          <w:rFonts w:ascii="Times New Roman" w:hAnsi="Times New Roman" w:cs="Times New Roman"/>
        </w:rPr>
        <w:t xml:space="preserve">go i kadrowego Wydział, poprzez </w:t>
      </w:r>
      <w:r w:rsidR="00111EE7" w:rsidRPr="003560FC">
        <w:rPr>
          <w:rFonts w:ascii="Times New Roman" w:hAnsi="Times New Roman" w:cs="Times New Roman"/>
        </w:rPr>
        <w:t xml:space="preserve">Oddział Monitoringu Realizacji Zadań, </w:t>
      </w:r>
      <w:r w:rsidR="00A627AF" w:rsidRPr="003560FC">
        <w:rPr>
          <w:rFonts w:ascii="Times New Roman" w:hAnsi="Times New Roman" w:cs="Times New Roman"/>
        </w:rPr>
        <w:t>realizuje działania</w:t>
      </w:r>
      <w:r w:rsidR="00111EE7" w:rsidRPr="003560FC">
        <w:rPr>
          <w:rFonts w:ascii="Times New Roman" w:hAnsi="Times New Roman" w:cs="Times New Roman"/>
        </w:rPr>
        <w:t xml:space="preserve"> </w:t>
      </w:r>
      <w:r w:rsidR="00A627AF" w:rsidRPr="003560FC">
        <w:rPr>
          <w:rFonts w:ascii="Times New Roman" w:hAnsi="Times New Roman" w:cs="Times New Roman"/>
        </w:rPr>
        <w:t>kontrolne podmiotów, wobec których prowadzi czynności nadzorcze.</w:t>
      </w:r>
    </w:p>
    <w:p w14:paraId="4493A0A3" w14:textId="6E867536" w:rsidR="00420604" w:rsidRPr="003560FC" w:rsidRDefault="00420604" w:rsidP="00111EE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74B9D51" w14:textId="015195AD" w:rsidR="00420604" w:rsidRPr="003560FC" w:rsidRDefault="00420604" w:rsidP="0042060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>§</w:t>
      </w:r>
      <w:r w:rsidR="004172D1" w:rsidRPr="003560FC">
        <w:rPr>
          <w:rFonts w:ascii="Times New Roman" w:hAnsi="Times New Roman" w:cs="Times New Roman"/>
        </w:rPr>
        <w:t xml:space="preserve"> </w:t>
      </w:r>
      <w:r w:rsidRPr="003560FC">
        <w:rPr>
          <w:rFonts w:ascii="Times New Roman" w:hAnsi="Times New Roman" w:cs="Times New Roman"/>
        </w:rPr>
        <w:t>9</w:t>
      </w:r>
    </w:p>
    <w:p w14:paraId="73CD1A39" w14:textId="7DDD7F99" w:rsidR="00420604" w:rsidRPr="003560FC" w:rsidRDefault="002F371B" w:rsidP="004206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560FC">
        <w:rPr>
          <w:rFonts w:ascii="Times New Roman" w:hAnsi="Times New Roman" w:cs="Times New Roman"/>
        </w:rPr>
        <w:t xml:space="preserve">Procedury określające szczegółowe zasady realizacji zadań z zakresu nadzoru przyjmowane są zarządzeniem </w:t>
      </w:r>
      <w:r w:rsidR="00A20536">
        <w:rPr>
          <w:rFonts w:ascii="Times New Roman" w:hAnsi="Times New Roman" w:cs="Times New Roman"/>
        </w:rPr>
        <w:t>d</w:t>
      </w:r>
      <w:r w:rsidRPr="003560FC">
        <w:rPr>
          <w:rFonts w:ascii="Times New Roman" w:hAnsi="Times New Roman" w:cs="Times New Roman"/>
        </w:rPr>
        <w:t>yrektora Wydziału.</w:t>
      </w:r>
    </w:p>
    <w:p w14:paraId="1DAD9F4E" w14:textId="49D01AE6" w:rsidR="00111EE7" w:rsidRPr="003560FC" w:rsidRDefault="00111EE7" w:rsidP="00A627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5BD8867" w14:textId="77777777" w:rsidR="00111EE7" w:rsidRPr="003560FC" w:rsidRDefault="00111EE7" w:rsidP="00111E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sectPr w:rsidR="00111EE7" w:rsidRPr="0035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1D1"/>
    <w:multiLevelType w:val="hybridMultilevel"/>
    <w:tmpl w:val="C9543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FE34BA">
      <w:start w:val="1"/>
      <w:numFmt w:val="lowerLetter"/>
      <w:lvlText w:val="%3)"/>
      <w:lvlJc w:val="lef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39DE"/>
    <w:multiLevelType w:val="hybridMultilevel"/>
    <w:tmpl w:val="F5C05B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60A17"/>
    <w:multiLevelType w:val="hybridMultilevel"/>
    <w:tmpl w:val="B262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31917"/>
    <w:multiLevelType w:val="hybridMultilevel"/>
    <w:tmpl w:val="5C10682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41F0F05"/>
    <w:multiLevelType w:val="hybridMultilevel"/>
    <w:tmpl w:val="2D883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91A75"/>
    <w:multiLevelType w:val="hybridMultilevel"/>
    <w:tmpl w:val="CE46F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12374"/>
    <w:multiLevelType w:val="hybridMultilevel"/>
    <w:tmpl w:val="924029C0"/>
    <w:lvl w:ilvl="0" w:tplc="8D9045C2">
      <w:start w:val="1"/>
      <w:numFmt w:val="bullet"/>
      <w:lvlText w:val="-"/>
      <w:lvlJc w:val="left"/>
      <w:pPr>
        <w:ind w:left="27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D980C14"/>
    <w:multiLevelType w:val="hybridMultilevel"/>
    <w:tmpl w:val="DC7C1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F5364"/>
    <w:multiLevelType w:val="hybridMultilevel"/>
    <w:tmpl w:val="8C58A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F2E83"/>
    <w:multiLevelType w:val="hybridMultilevel"/>
    <w:tmpl w:val="0F06A6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A70A3F"/>
    <w:multiLevelType w:val="hybridMultilevel"/>
    <w:tmpl w:val="6ACC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23"/>
    <w:rsid w:val="000A225E"/>
    <w:rsid w:val="000E00B7"/>
    <w:rsid w:val="00103A2C"/>
    <w:rsid w:val="00111EE7"/>
    <w:rsid w:val="00177F23"/>
    <w:rsid w:val="0018327F"/>
    <w:rsid w:val="002353DB"/>
    <w:rsid w:val="00235F9D"/>
    <w:rsid w:val="002B08B3"/>
    <w:rsid w:val="002C0D8F"/>
    <w:rsid w:val="002F371B"/>
    <w:rsid w:val="00306C20"/>
    <w:rsid w:val="003560FC"/>
    <w:rsid w:val="003A2739"/>
    <w:rsid w:val="003B3457"/>
    <w:rsid w:val="004020D8"/>
    <w:rsid w:val="004172D1"/>
    <w:rsid w:val="00420604"/>
    <w:rsid w:val="00460B55"/>
    <w:rsid w:val="00490DFB"/>
    <w:rsid w:val="004B708C"/>
    <w:rsid w:val="00521B38"/>
    <w:rsid w:val="00540F47"/>
    <w:rsid w:val="00546162"/>
    <w:rsid w:val="00570A0D"/>
    <w:rsid w:val="00574A19"/>
    <w:rsid w:val="005A51C0"/>
    <w:rsid w:val="005D3091"/>
    <w:rsid w:val="00650DB4"/>
    <w:rsid w:val="00654529"/>
    <w:rsid w:val="006B2230"/>
    <w:rsid w:val="00701B60"/>
    <w:rsid w:val="00732F62"/>
    <w:rsid w:val="0079560A"/>
    <w:rsid w:val="007C52F5"/>
    <w:rsid w:val="00822F92"/>
    <w:rsid w:val="008E107B"/>
    <w:rsid w:val="00927423"/>
    <w:rsid w:val="00935273"/>
    <w:rsid w:val="00944CC1"/>
    <w:rsid w:val="00993947"/>
    <w:rsid w:val="00995AFA"/>
    <w:rsid w:val="009A3F7F"/>
    <w:rsid w:val="009A5D04"/>
    <w:rsid w:val="009F2A9E"/>
    <w:rsid w:val="00A20536"/>
    <w:rsid w:val="00A627AF"/>
    <w:rsid w:val="00A94CD9"/>
    <w:rsid w:val="00AA22DF"/>
    <w:rsid w:val="00AB2013"/>
    <w:rsid w:val="00AE7DA1"/>
    <w:rsid w:val="00AF3E63"/>
    <w:rsid w:val="00C364B0"/>
    <w:rsid w:val="00CA0853"/>
    <w:rsid w:val="00D07EFA"/>
    <w:rsid w:val="00D43172"/>
    <w:rsid w:val="00DA2D4F"/>
    <w:rsid w:val="00DC2B70"/>
    <w:rsid w:val="00EA2169"/>
    <w:rsid w:val="00EB13A8"/>
    <w:rsid w:val="00ED5C6A"/>
    <w:rsid w:val="00F04F7B"/>
    <w:rsid w:val="00F74118"/>
    <w:rsid w:val="00F77E97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8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5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2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52F5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rsid w:val="00995AF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95AFA"/>
    <w:pPr>
      <w:widowControl w:val="0"/>
      <w:shd w:val="clear" w:color="auto" w:fill="FFFFFF"/>
      <w:spacing w:after="540" w:line="240" w:lineRule="auto"/>
      <w:ind w:right="30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uiPriority w:val="99"/>
    <w:rsid w:val="00306C20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06C20"/>
    <w:pPr>
      <w:widowControl w:val="0"/>
      <w:shd w:val="clear" w:color="auto" w:fill="FFFFFF"/>
      <w:spacing w:after="0" w:line="396" w:lineRule="auto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5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2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52F5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uiPriority w:val="99"/>
    <w:rsid w:val="00995AF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995AFA"/>
    <w:pPr>
      <w:widowControl w:val="0"/>
      <w:shd w:val="clear" w:color="auto" w:fill="FFFFFF"/>
      <w:spacing w:after="540" w:line="240" w:lineRule="auto"/>
      <w:ind w:right="30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uiPriority w:val="99"/>
    <w:rsid w:val="00306C20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06C20"/>
    <w:pPr>
      <w:widowControl w:val="0"/>
      <w:shd w:val="clear" w:color="auto" w:fill="FFFFFF"/>
      <w:spacing w:after="0" w:line="396" w:lineRule="auto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C509-5E07-4D28-B1A3-6B273674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Barcik</dc:creator>
  <cp:keywords/>
  <dc:description/>
  <cp:lastModifiedBy>..</cp:lastModifiedBy>
  <cp:revision>7</cp:revision>
  <cp:lastPrinted>2024-04-23T11:06:00Z</cp:lastPrinted>
  <dcterms:created xsi:type="dcterms:W3CDTF">2024-04-08T07:36:00Z</dcterms:created>
  <dcterms:modified xsi:type="dcterms:W3CDTF">2024-04-23T11:15:00Z</dcterms:modified>
</cp:coreProperties>
</file>