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00D6">
              <w:rPr>
                <w:b/>
              </w:rPr>
              <w:fldChar w:fldCharType="separate"/>
            </w:r>
            <w:r w:rsidR="00D700D6">
              <w:rPr>
                <w:b/>
              </w:rPr>
              <w:t>rozstrzygnięcia naboru wniosków o przyznanie dotacji celowych na dofinansowanie zadań związanych z rozwojem rodzinnych ogrodów działkowych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00D6" w:rsidRDefault="00FA63B5" w:rsidP="00D700D6">
      <w:pPr>
        <w:spacing w:line="360" w:lineRule="auto"/>
        <w:jc w:val="both"/>
      </w:pPr>
      <w:bookmarkStart w:id="2" w:name="z1"/>
      <w:bookmarkEnd w:id="2"/>
    </w:p>
    <w:p w:rsidR="00D700D6" w:rsidRPr="00D700D6" w:rsidRDefault="00D700D6" w:rsidP="00D700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700D6">
        <w:rPr>
          <w:color w:val="000000"/>
          <w:szCs w:val="20"/>
        </w:rPr>
        <w:t>Zgodnie z § 2 ust. 13</w:t>
      </w:r>
      <w:r w:rsidRPr="00D700D6">
        <w:rPr>
          <w:color w:val="FF0000"/>
          <w:szCs w:val="20"/>
        </w:rPr>
        <w:t xml:space="preserve"> </w:t>
      </w:r>
      <w:r w:rsidRPr="00D700D6">
        <w:rPr>
          <w:color w:val="000000"/>
          <w:szCs w:val="20"/>
        </w:rPr>
        <w:t>zarządzenia Nr 62/2018/P Prezydenta Miasta Poznania z dnia 25 stycznia 2018 roku w sprawie określenia zasad procedowania o dotację celową oraz trybu pracy komisji i kryteriów oceny wniosków o dofinansowanie z budżetu Miasta Poznania zadań związanych z rozwojem rodzinnych ogrodów działkowych podaje się do publicznej wiadomości rozstrzygnięcie naboru wniosków o przyznanie dotacji celowych na dofinansowanie zadań związanych z rozwojem rodzinnych ogrodów działkowych. Prezydent Miasta Poznania 4 marca 2024 r. ogłosił nabór wniosków na dofinansowanie zadań w tym obszarze. W wyniku naboru złożono 16 wniosków. Po dokonaniu oceny pod względem formalnym przekazano je do rozpatrzenia Komisji ds. rozpatrywania i oceny wniosków. Komisja, powołana zarządzeniem Nr 390/2024/P Prezydenta Miasta Poznania z dnia 8</w:t>
      </w:r>
      <w:r w:rsidR="00BE2B02">
        <w:rPr>
          <w:color w:val="000000"/>
          <w:szCs w:val="20"/>
        </w:rPr>
        <w:t> </w:t>
      </w:r>
      <w:r w:rsidRPr="00D700D6">
        <w:rPr>
          <w:color w:val="000000"/>
          <w:szCs w:val="20"/>
        </w:rPr>
        <w:t xml:space="preserve">kwietnia 2024 r., na posiedzeniu, które odbyło się 17 kwietnia 2024 r., zaproponowała przyznanie dotacji stowarzyszeniom ogrodowym, które prowadzą rodzinny ogród działkowy </w:t>
      </w:r>
      <w:r w:rsidRPr="00D700D6">
        <w:rPr>
          <w:color w:val="000000"/>
        </w:rPr>
        <w:t>lub rodzinne ogrody działkowe</w:t>
      </w:r>
      <w:r w:rsidRPr="00D700D6">
        <w:rPr>
          <w:color w:val="000000"/>
          <w:szCs w:val="20"/>
        </w:rPr>
        <w:t xml:space="preserve">, wymienionym w załączniku nr 1 do zarządzenia. </w:t>
      </w:r>
    </w:p>
    <w:p w:rsidR="00D700D6" w:rsidRDefault="00D700D6" w:rsidP="00D700D6">
      <w:pPr>
        <w:spacing w:line="360" w:lineRule="auto"/>
        <w:jc w:val="both"/>
        <w:rPr>
          <w:color w:val="000000"/>
          <w:szCs w:val="20"/>
        </w:rPr>
      </w:pPr>
      <w:r w:rsidRPr="00D700D6">
        <w:rPr>
          <w:color w:val="000000"/>
          <w:szCs w:val="20"/>
        </w:rPr>
        <w:t>W świetle powyższego wydanie zarządzenia jest w pełni uzasadnione.</w:t>
      </w:r>
    </w:p>
    <w:p w:rsidR="00D700D6" w:rsidRDefault="00D700D6" w:rsidP="00D700D6">
      <w:pPr>
        <w:spacing w:line="360" w:lineRule="auto"/>
        <w:jc w:val="both"/>
      </w:pPr>
    </w:p>
    <w:p w:rsidR="00D700D6" w:rsidRDefault="00D700D6" w:rsidP="00D700D6">
      <w:pPr>
        <w:keepNext/>
        <w:spacing w:line="360" w:lineRule="auto"/>
        <w:jc w:val="center"/>
      </w:pPr>
      <w:r>
        <w:t>DYREKTOR WYDZIAŁU</w:t>
      </w:r>
    </w:p>
    <w:p w:rsidR="00D700D6" w:rsidRPr="00D700D6" w:rsidRDefault="00D700D6" w:rsidP="00D700D6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D700D6" w:rsidRPr="00D700D6" w:rsidSect="00D700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D6" w:rsidRDefault="00D700D6">
      <w:r>
        <w:separator/>
      </w:r>
    </w:p>
  </w:endnote>
  <w:endnote w:type="continuationSeparator" w:id="0">
    <w:p w:rsidR="00D700D6" w:rsidRDefault="00D7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D6" w:rsidRDefault="00D700D6">
      <w:r>
        <w:separator/>
      </w:r>
    </w:p>
  </w:footnote>
  <w:footnote w:type="continuationSeparator" w:id="0">
    <w:p w:rsidR="00D700D6" w:rsidRDefault="00D70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naboru wniosków o przyznanie dotacji celowych na dofinansowanie zadań związanych z rozwojem rodzinnych ogrodów działkowych w 2024 roku."/>
  </w:docVars>
  <w:rsids>
    <w:rsidRoot w:val="00D700D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E2B02"/>
    <w:rsid w:val="00D700D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1256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2024-04-25T05:56:00Z</dcterms:created>
  <dcterms:modified xsi:type="dcterms:W3CDTF">2024-04-25T05:56:00Z</dcterms:modified>
</cp:coreProperties>
</file>