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6874">
          <w:t>459/2024/P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6874">
        <w:rPr>
          <w:b/>
          <w:sz w:val="28"/>
        </w:rPr>
        <w:fldChar w:fldCharType="separate"/>
      </w:r>
      <w:r w:rsidR="00596874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68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6874">
              <w:rPr>
                <w:b/>
                <w:sz w:val="24"/>
                <w:szCs w:val="24"/>
              </w:rPr>
              <w:fldChar w:fldCharType="separate"/>
            </w:r>
            <w:r w:rsidR="00596874">
              <w:rPr>
                <w:b/>
                <w:sz w:val="24"/>
                <w:szCs w:val="24"/>
              </w:rPr>
              <w:t>ogłoszenia wykazu nieruchomości stanowiących własność Skarbu Państwa i Miasta Poznania położonych w Poznaniu przy ulicy Skośnej, co do których prawo użytkowania wieczystego i prawo własności przysługujące Miastu Poznań przeznaczone są do zbycia na rzecz Teatru Muzycznego w Poznaniu w formie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6874" w:rsidP="005968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6874">
        <w:rPr>
          <w:color w:val="000000"/>
          <w:sz w:val="24"/>
        </w:rPr>
        <w:t>Na podstawie art. 30 ust. 1 ustawy z dnia 8 marca 1990 r. o samorządzie gminnym (Dz. U. z  2023 r. poz. 40 ze zm.), art. 35 ust. 1 i 2 i art. 37 ust. 2 pkt 4, art. 13 ust. 2 i 2a w związku z</w:t>
      </w:r>
      <w:r w:rsidR="00C35451">
        <w:rPr>
          <w:color w:val="000000"/>
          <w:sz w:val="24"/>
        </w:rPr>
        <w:t> </w:t>
      </w:r>
      <w:r w:rsidRPr="00596874">
        <w:rPr>
          <w:color w:val="000000"/>
          <w:sz w:val="24"/>
        </w:rPr>
        <w:t>art. 6 pkt 6 ustawy z dnia 21 sierpnia 1997 r. o gospodarce nieruchomościami (Dz. U. z</w:t>
      </w:r>
      <w:r w:rsidR="00C35451">
        <w:rPr>
          <w:color w:val="000000"/>
          <w:sz w:val="24"/>
        </w:rPr>
        <w:t> </w:t>
      </w:r>
      <w:r w:rsidRPr="00596874">
        <w:rPr>
          <w:color w:val="000000"/>
          <w:sz w:val="24"/>
        </w:rPr>
        <w:t>2023 r. poz. 344 ze zm.) oraz uchwały Nr XCVIII/1905/VIII/2024 Rady Miasta Poznania z</w:t>
      </w:r>
      <w:r w:rsidR="00C35451">
        <w:rPr>
          <w:color w:val="000000"/>
          <w:sz w:val="24"/>
        </w:rPr>
        <w:t> </w:t>
      </w:r>
      <w:r w:rsidRPr="00596874">
        <w:rPr>
          <w:color w:val="000000"/>
          <w:sz w:val="24"/>
        </w:rPr>
        <w:t>dnia 5 marca 2024 r. w sprawie wyrażenia zgody na dokonanie darowizny prawa własności oraz prawa użytkowania wieczystego nieruchomości położonych w Poznaniu przy ulicy Skośnej na rzecz Teatru Muzycznego w Poznaniu zarządza się, co następuje:</w:t>
      </w:r>
    </w:p>
    <w:p w:rsidR="00596874" w:rsidRDefault="00596874" w:rsidP="00596874">
      <w:pPr>
        <w:spacing w:line="360" w:lineRule="auto"/>
        <w:jc w:val="both"/>
        <w:rPr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6874" w:rsidRDefault="00596874" w:rsidP="00596874">
      <w:pPr>
        <w:keepNext/>
        <w:spacing w:line="360" w:lineRule="auto"/>
        <w:rPr>
          <w:color w:val="000000"/>
          <w:sz w:val="24"/>
        </w:rPr>
      </w:pPr>
    </w:p>
    <w:p w:rsidR="00596874" w:rsidRPr="00596874" w:rsidRDefault="00596874" w:rsidP="005968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6874">
        <w:rPr>
          <w:color w:val="000000"/>
          <w:sz w:val="24"/>
        </w:rPr>
        <w:t>Przeznacza się do zbycia w trybie bezprzetargowym, w formie darowizny, przez Miasto Poznań na rzecz Teatru Muzycznego w Poznaniu następujące prawa do nieruchomości położonych w Poznaniu przy</w:t>
      </w:r>
      <w:r w:rsidRPr="00596874">
        <w:rPr>
          <w:b/>
          <w:bCs/>
          <w:color w:val="000000"/>
          <w:sz w:val="24"/>
        </w:rPr>
        <w:t xml:space="preserve"> ulicy Skośnej</w:t>
      </w:r>
      <w:r w:rsidRPr="00596874">
        <w:rPr>
          <w:color w:val="000000"/>
          <w:sz w:val="24"/>
        </w:rPr>
        <w:t>, wymienionych w wykazie będącym załącznikiem do zarządzenia:</w:t>
      </w:r>
    </w:p>
    <w:p w:rsidR="00596874" w:rsidRPr="00596874" w:rsidRDefault="00596874" w:rsidP="005968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874">
        <w:rPr>
          <w:color w:val="000000"/>
          <w:sz w:val="24"/>
          <w:szCs w:val="24"/>
        </w:rPr>
        <w:t>1) prawo własności nieruchomości stanowiącej własność Miasta Poznania;</w:t>
      </w:r>
    </w:p>
    <w:p w:rsidR="00596874" w:rsidRDefault="00596874" w:rsidP="0059687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6874">
        <w:rPr>
          <w:color w:val="000000"/>
          <w:sz w:val="24"/>
          <w:szCs w:val="24"/>
        </w:rPr>
        <w:t>2) prawo użytkowania wieczystego przysługujące Miastu Poznań nieruchomości stanowiących własność Skarbu Państwa.</w:t>
      </w: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6874" w:rsidRDefault="00596874" w:rsidP="00596874">
      <w:pPr>
        <w:keepNext/>
        <w:spacing w:line="360" w:lineRule="auto"/>
        <w:rPr>
          <w:color w:val="000000"/>
          <w:sz w:val="24"/>
        </w:rPr>
      </w:pPr>
    </w:p>
    <w:p w:rsidR="00596874" w:rsidRPr="00596874" w:rsidRDefault="00596874" w:rsidP="005968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6874">
        <w:rPr>
          <w:color w:val="000000"/>
          <w:sz w:val="24"/>
        </w:rPr>
        <w:t>Ogłasza się wykaz nieruchomości, co do których prawa przysługujące Miastu Poznań przeznaczone są do zbycia, stanowiący załącznik do zarządzenia, a obejmujący nieruchomości opisane w § 1.</w:t>
      </w: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6874" w:rsidRDefault="00596874" w:rsidP="00596874">
      <w:pPr>
        <w:keepNext/>
        <w:spacing w:line="360" w:lineRule="auto"/>
        <w:rPr>
          <w:color w:val="000000"/>
          <w:sz w:val="24"/>
        </w:rPr>
      </w:pPr>
    </w:p>
    <w:p w:rsidR="00596874" w:rsidRDefault="00596874" w:rsidP="005968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6874">
        <w:rPr>
          <w:color w:val="000000"/>
          <w:sz w:val="24"/>
        </w:rPr>
        <w:t>Wykaz, o którym mowa w § 2, podlega wywieszeniu na okres 21 dni na tablicy ogłoszeń w</w:t>
      </w:r>
      <w:r w:rsidR="00C35451">
        <w:rPr>
          <w:color w:val="000000"/>
          <w:sz w:val="24"/>
        </w:rPr>
        <w:t> </w:t>
      </w:r>
      <w:r w:rsidRPr="00596874">
        <w:rPr>
          <w:color w:val="000000"/>
          <w:sz w:val="24"/>
        </w:rPr>
        <w:t>siedzibie Urzędu Miasta Poznania, plac Kolegiacki 17, oraz zamieszczeniu na stronie internetowej Urzędu Miasta Poznania, a informacja o zamieszczeniu tego wykazu podana zostanie również do publicznej wiadomości przez ogłoszenie w prasie lokalnej o zasięgu obejmującym co najmniej powiat, na terenie którego położone są nieruchomości</w:t>
      </w:r>
      <w:r w:rsidRPr="00596874">
        <w:rPr>
          <w:color w:val="000000"/>
          <w:sz w:val="24"/>
          <w:szCs w:val="24"/>
        </w:rPr>
        <w:t>.</w:t>
      </w: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6874" w:rsidRDefault="00596874" w:rsidP="00596874">
      <w:pPr>
        <w:keepNext/>
        <w:spacing w:line="360" w:lineRule="auto"/>
        <w:rPr>
          <w:color w:val="000000"/>
          <w:sz w:val="24"/>
        </w:rPr>
      </w:pP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6874">
        <w:rPr>
          <w:color w:val="000000"/>
          <w:sz w:val="24"/>
        </w:rPr>
        <w:t>Wykonanie zarządzenia powierza się Dyrektorowi Wydziału Gospodarki Nieruchomościami Urzędu Miasta Poznania.</w:t>
      </w: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6874" w:rsidRDefault="00596874" w:rsidP="00596874">
      <w:pPr>
        <w:keepNext/>
        <w:spacing w:line="360" w:lineRule="auto"/>
        <w:rPr>
          <w:color w:val="000000"/>
          <w:sz w:val="24"/>
        </w:rPr>
      </w:pP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6874">
        <w:rPr>
          <w:color w:val="000000"/>
          <w:sz w:val="24"/>
        </w:rPr>
        <w:t>Zarządzenie wchodzi w życie z dniem podpisania.</w:t>
      </w:r>
    </w:p>
    <w:p w:rsidR="00596874" w:rsidRDefault="00596874" w:rsidP="00596874">
      <w:pPr>
        <w:spacing w:line="360" w:lineRule="auto"/>
        <w:jc w:val="both"/>
        <w:rPr>
          <w:color w:val="000000"/>
          <w:sz w:val="24"/>
        </w:rPr>
      </w:pPr>
    </w:p>
    <w:p w:rsidR="00596874" w:rsidRDefault="00596874" w:rsidP="0059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6874" w:rsidRDefault="00596874" w:rsidP="0059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96874" w:rsidRPr="00596874" w:rsidRDefault="00596874" w:rsidP="005968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6874" w:rsidRPr="00596874" w:rsidSect="005968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74" w:rsidRDefault="00596874">
      <w:r>
        <w:separator/>
      </w:r>
    </w:p>
  </w:endnote>
  <w:endnote w:type="continuationSeparator" w:id="0">
    <w:p w:rsidR="00596874" w:rsidRDefault="0059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74" w:rsidRDefault="00596874">
      <w:r>
        <w:separator/>
      </w:r>
    </w:p>
  </w:footnote>
  <w:footnote w:type="continuationSeparator" w:id="0">
    <w:p w:rsidR="00596874" w:rsidRDefault="0059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9/2024/P"/>
    <w:docVar w:name="Sprawa" w:val="ogłoszenia wykazu nieruchomości stanowiących własność Skarbu Państwa i Miasta Poznania położonych w Poznaniu przy ulicy Skośnej, co do których prawo użytkowania wieczystego i prawo własności przysługujące Miastu Poznań przeznaczone są do zbycia na rzecz Teatru Muzycznego w Poznaniu w formie darowizny."/>
  </w:docVars>
  <w:rsids>
    <w:rsidRoot w:val="005968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687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45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2072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2024-04-26T06:58:00Z</dcterms:created>
  <dcterms:modified xsi:type="dcterms:W3CDTF">2024-04-26T06:58:00Z</dcterms:modified>
</cp:coreProperties>
</file>