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4BC">
          <w:t>465/2024/P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4BC">
        <w:rPr>
          <w:b/>
          <w:sz w:val="28"/>
        </w:rPr>
        <w:fldChar w:fldCharType="separate"/>
      </w:r>
      <w:r w:rsidR="001C14BC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4BC">
              <w:rPr>
                <w:b/>
                <w:sz w:val="24"/>
                <w:szCs w:val="24"/>
              </w:rPr>
              <w:fldChar w:fldCharType="separate"/>
            </w:r>
            <w:r w:rsidR="001C14BC">
              <w:rPr>
                <w:b/>
                <w:sz w:val="24"/>
                <w:szCs w:val="24"/>
              </w:rPr>
              <w:t>realizacji, monitoringu i ewaluacji Poznańskiego Budżetu Obywatelskiego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4BC" w:rsidP="001C14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14BC">
        <w:rPr>
          <w:color w:val="000000"/>
          <w:sz w:val="24"/>
          <w:szCs w:val="24"/>
        </w:rPr>
        <w:t>Na podstawie art. 30 ust. 1 ustawy z dnia 8 marca 1990 r. o samorządzie gminnym (Dz. U. z</w:t>
      </w:r>
      <w:r w:rsidR="00374E57">
        <w:rPr>
          <w:color w:val="000000"/>
          <w:sz w:val="24"/>
          <w:szCs w:val="24"/>
        </w:rPr>
        <w:t> </w:t>
      </w:r>
      <w:r w:rsidRPr="001C14BC">
        <w:rPr>
          <w:color w:val="000000"/>
          <w:sz w:val="24"/>
          <w:szCs w:val="24"/>
        </w:rPr>
        <w:t>2024 r. poz. 609) oraz uchwały Nr XCIX/1950/VIII/2024 Rady Miasta Poznania z dnia 26 marca 2024 r. w sprawie zasad i trybu Poznańskiego Budżetu Obywatelskiego 2025 zarządza się, co następuje:</w:t>
      </w:r>
    </w:p>
    <w:p w:rsidR="001C14BC" w:rsidRDefault="001C14BC" w:rsidP="001C14BC">
      <w:pPr>
        <w:spacing w:line="360" w:lineRule="auto"/>
        <w:jc w:val="both"/>
        <w:rPr>
          <w:sz w:val="24"/>
        </w:rPr>
      </w:pPr>
    </w:p>
    <w:p w:rsidR="001C14BC" w:rsidRDefault="001C14BC" w:rsidP="001C1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4BC" w:rsidRDefault="001C14BC" w:rsidP="001C14BC">
      <w:pPr>
        <w:keepNext/>
        <w:spacing w:line="360" w:lineRule="auto"/>
        <w:rPr>
          <w:color w:val="000000"/>
          <w:sz w:val="24"/>
        </w:rPr>
      </w:pP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1C14BC">
        <w:rPr>
          <w:b/>
          <w:bCs/>
          <w:color w:val="000000"/>
          <w:sz w:val="24"/>
          <w:szCs w:val="24"/>
        </w:rPr>
        <w:t>[Realizacja projektów Poznańskiego Budżetu Obywatelskiego 2025]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1. Projekty wybrane w głosowaniu do Poznańskiego Budżetu Obywatelskiego 2025 zostają wpisane do projektu budżetu Miasta Poznania na kolejny rok budżetowy.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2. Za realizację wybranych projektów odpowiadają właściwe wydziały (biura) Urzędu Miasta Poznania / miejskie jednostki organizacyjne, które opiniowały projekt (zwane dalej jednostkami merytorycznymi).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3. Z tytułu zgłoszenia projektu wnioskodawca nie uzyskuje prawa do jego realizacji. Wykonawcę danego projektu wybiera się zgodnie z obowiązującymi przepisami.</w:t>
      </w:r>
    </w:p>
    <w:p w:rsidR="001C14BC" w:rsidRDefault="001C14BC" w:rsidP="001C14B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4. Wszelkie istotne zmiany w projektach, które wynikną podczas ich realizacji, powinny być obowiązkowo konsultowane i uzgadniane przez jednostki merytoryczne z</w:t>
      </w:r>
      <w:r w:rsidR="00374E57">
        <w:rPr>
          <w:color w:val="000000"/>
          <w:sz w:val="24"/>
          <w:szCs w:val="24"/>
        </w:rPr>
        <w:t> </w:t>
      </w:r>
      <w:r w:rsidRPr="001C14BC">
        <w:rPr>
          <w:color w:val="000000"/>
          <w:sz w:val="24"/>
          <w:szCs w:val="24"/>
        </w:rPr>
        <w:t xml:space="preserve">wnioskodawcami projektów. W przypadku projektów inwestycyjnych, kiedy niemożliwy jest bezpośredni kontakt z wnioskodawcą, reprezentuje go rada osiedla, na terenie której projekt jest realizowany, a odnośnie do projektów </w:t>
      </w:r>
      <w:proofErr w:type="spellStart"/>
      <w:r w:rsidRPr="001C14BC">
        <w:rPr>
          <w:color w:val="000000"/>
          <w:sz w:val="24"/>
          <w:szCs w:val="24"/>
        </w:rPr>
        <w:t>ogólnomiejskich</w:t>
      </w:r>
      <w:proofErr w:type="spellEnd"/>
      <w:r w:rsidRPr="001C14BC">
        <w:rPr>
          <w:color w:val="000000"/>
          <w:sz w:val="24"/>
          <w:szCs w:val="24"/>
        </w:rPr>
        <w:t xml:space="preserve"> i</w:t>
      </w:r>
      <w:r w:rsidR="00374E57">
        <w:rPr>
          <w:color w:val="000000"/>
          <w:sz w:val="24"/>
          <w:szCs w:val="24"/>
        </w:rPr>
        <w:t> </w:t>
      </w:r>
      <w:r w:rsidRPr="001C14BC">
        <w:rPr>
          <w:color w:val="000000"/>
          <w:sz w:val="24"/>
          <w:szCs w:val="24"/>
        </w:rPr>
        <w:t>projektów rejonowych realizowanych na obszarze więcej niż jednej rady osiedla zmiany w projekcie są konsultowane i uzgadniane z Komisją Współpracy Lokalnej Rady Miasta Poznania.</w:t>
      </w:r>
    </w:p>
    <w:p w:rsidR="001C14BC" w:rsidRDefault="001C14BC" w:rsidP="001C14BC">
      <w:pPr>
        <w:spacing w:line="360" w:lineRule="auto"/>
        <w:jc w:val="both"/>
        <w:rPr>
          <w:color w:val="000000"/>
          <w:sz w:val="24"/>
        </w:rPr>
      </w:pPr>
    </w:p>
    <w:p w:rsidR="001C14BC" w:rsidRDefault="001C14BC" w:rsidP="001C1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14BC" w:rsidRDefault="001C14BC" w:rsidP="001C14BC">
      <w:pPr>
        <w:keepNext/>
        <w:spacing w:line="360" w:lineRule="auto"/>
        <w:rPr>
          <w:color w:val="000000"/>
          <w:sz w:val="24"/>
        </w:rPr>
      </w:pP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1C14BC">
        <w:rPr>
          <w:b/>
          <w:bCs/>
          <w:color w:val="000000"/>
          <w:sz w:val="24"/>
          <w:szCs w:val="24"/>
        </w:rPr>
        <w:t>[Monitoring Poznańskiego Budżetu Obywatelskiego 2025]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1. Poznański Budżet Obywatelski 2025 podlega monitoringowi.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2. Monitoring Poznańskiego Budżetu Obywatelskiego 2025 przebiega w dwóch etapach: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1) etap zgłaszania projektów, weryfikacji projektów, głosowania, ustalania wyników głosowania polega na systematycznym upublicznianiu informacji w Serwisie Poznańskiego Budżetu Obywatelskiego 2025 przez Gabinet Prezydenta Urzędu Miasta Poznania;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2) etap realizacji projektów wybranych w procesie głosowania polega na kwartalnym upublicznianiu informacji w Serwisie Poznańskiego Budżetu Obywatelskiego 2025. Gabinet Prezydenta Urzędu Miasta Poznania koordynuje zamieszczanie sprawozdań jednostek merytorycznych, a raportowanie każdorazowo następuje nie później niż 30 dni po zakończeniu danego kwartału. W sprawozdaniu – w formie zestawienia –</w:t>
      </w:r>
      <w:r w:rsidR="00374E57">
        <w:rPr>
          <w:color w:val="000000"/>
          <w:sz w:val="24"/>
          <w:szCs w:val="24"/>
        </w:rPr>
        <w:t> </w:t>
      </w:r>
      <w:r w:rsidRPr="001C14BC">
        <w:rPr>
          <w:color w:val="000000"/>
          <w:sz w:val="24"/>
          <w:szCs w:val="24"/>
        </w:rPr>
        <w:t>zawarte są podstawowe informacje dotyczące zwycięskich projektów (nazwa i koszt projektu, jednostka merytoryczna i etap jego realizacji z krótkim uzasadnieniem).</w:t>
      </w:r>
    </w:p>
    <w:p w:rsidR="001C14BC" w:rsidRDefault="001C14BC" w:rsidP="001C14B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3. Informację o planowanym zakończeniu projektu jednostki merytoryczne przekazują do Gabinetu Prezydenta Urzędu Miasta Poznania z wyprzedzeniem minimum 30-dniowym w</w:t>
      </w:r>
      <w:r w:rsidR="00374E57">
        <w:rPr>
          <w:color w:val="000000"/>
          <w:sz w:val="24"/>
          <w:szCs w:val="24"/>
        </w:rPr>
        <w:t> </w:t>
      </w:r>
      <w:r w:rsidRPr="001C14BC">
        <w:rPr>
          <w:color w:val="000000"/>
          <w:sz w:val="24"/>
          <w:szCs w:val="24"/>
        </w:rPr>
        <w:t>celu podjęcia przez Miasto Poznań działań promocyjnych.</w:t>
      </w:r>
    </w:p>
    <w:p w:rsidR="001C14BC" w:rsidRDefault="001C14BC" w:rsidP="001C14BC">
      <w:pPr>
        <w:spacing w:line="360" w:lineRule="auto"/>
        <w:jc w:val="both"/>
        <w:rPr>
          <w:color w:val="000000"/>
          <w:sz w:val="24"/>
        </w:rPr>
      </w:pPr>
    </w:p>
    <w:p w:rsidR="001C14BC" w:rsidRDefault="001C14BC" w:rsidP="001C1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14BC" w:rsidRDefault="001C14BC" w:rsidP="001C14BC">
      <w:pPr>
        <w:keepNext/>
        <w:spacing w:line="360" w:lineRule="auto"/>
        <w:rPr>
          <w:color w:val="000000"/>
          <w:sz w:val="24"/>
        </w:rPr>
      </w:pP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1C14BC">
        <w:rPr>
          <w:b/>
          <w:bCs/>
          <w:color w:val="000000"/>
          <w:sz w:val="24"/>
          <w:szCs w:val="24"/>
        </w:rPr>
        <w:t>[Ewaluacja Poznańskiego Budżetu Obywatelskiego 2025]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1. Poznański Budżet Obywatelski 2025 podlega ewaluacji.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2. Efektem ewaluacji jest opracowanie w formie raportu zawierające: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1) rekomendacje zmian w procedurze;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2) opis efektywności organizacyjnej, w tym przebiegu i trafności procedur, metod i</w:t>
      </w:r>
      <w:r w:rsidR="00374E57">
        <w:rPr>
          <w:color w:val="000000"/>
          <w:sz w:val="24"/>
          <w:szCs w:val="24"/>
        </w:rPr>
        <w:t> </w:t>
      </w:r>
      <w:r w:rsidRPr="001C14BC">
        <w:rPr>
          <w:color w:val="000000"/>
          <w:sz w:val="24"/>
          <w:szCs w:val="24"/>
        </w:rPr>
        <w:t>narzędzi stosowanych na poszczególnych etapach;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3) opis skuteczności realizacji celów.</w:t>
      </w:r>
    </w:p>
    <w:p w:rsidR="001C14BC" w:rsidRPr="001C14BC" w:rsidRDefault="001C14BC" w:rsidP="001C1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3. Proces ewaluacji jest wspierany przez Gabinet Prezydenta Urzędu Miasta Poznania.</w:t>
      </w:r>
    </w:p>
    <w:p w:rsidR="001C14BC" w:rsidRDefault="001C14BC" w:rsidP="001C14B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4BC">
        <w:rPr>
          <w:color w:val="000000"/>
          <w:sz w:val="24"/>
          <w:szCs w:val="24"/>
        </w:rPr>
        <w:t>4. Wyniki ewaluacji zostaną upublicznione do końca stycznia 2025 roku w Serwisie Poznańskiego Budżetu Obywatelskiego 2025.</w:t>
      </w:r>
    </w:p>
    <w:p w:rsidR="001C14BC" w:rsidRDefault="001C14BC" w:rsidP="001C14BC">
      <w:pPr>
        <w:spacing w:line="360" w:lineRule="auto"/>
        <w:jc w:val="both"/>
        <w:rPr>
          <w:color w:val="000000"/>
          <w:sz w:val="24"/>
        </w:rPr>
      </w:pPr>
    </w:p>
    <w:p w:rsidR="001C14BC" w:rsidRDefault="001C14BC" w:rsidP="001C1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C14BC" w:rsidRDefault="001C14BC" w:rsidP="001C14BC">
      <w:pPr>
        <w:keepNext/>
        <w:spacing w:line="360" w:lineRule="auto"/>
        <w:rPr>
          <w:color w:val="000000"/>
          <w:sz w:val="24"/>
        </w:rPr>
      </w:pPr>
    </w:p>
    <w:p w:rsidR="001C14BC" w:rsidRDefault="001C14BC" w:rsidP="001C14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14BC">
        <w:rPr>
          <w:color w:val="000000"/>
          <w:sz w:val="24"/>
          <w:szCs w:val="24"/>
        </w:rPr>
        <w:t>Wykonanie zarządzenia powierza się dyrektorowi Gabinetu Prezydenta Urzędu Miasta Poznania, a także pozostałym dyrektorom biur i wydziałów Urzędu Miasta Poznania oraz kierownikom miejskich jednostek organizacyjnych.</w:t>
      </w:r>
    </w:p>
    <w:p w:rsidR="001C14BC" w:rsidRDefault="001C14BC" w:rsidP="001C14BC">
      <w:pPr>
        <w:spacing w:line="360" w:lineRule="auto"/>
        <w:jc w:val="both"/>
        <w:rPr>
          <w:color w:val="000000"/>
          <w:sz w:val="24"/>
        </w:rPr>
      </w:pPr>
    </w:p>
    <w:p w:rsidR="001C14BC" w:rsidRDefault="001C14BC" w:rsidP="001C1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14BC" w:rsidRDefault="001C14BC" w:rsidP="001C14BC">
      <w:pPr>
        <w:keepNext/>
        <w:spacing w:line="360" w:lineRule="auto"/>
        <w:rPr>
          <w:color w:val="000000"/>
          <w:sz w:val="24"/>
        </w:rPr>
      </w:pPr>
    </w:p>
    <w:p w:rsidR="001C14BC" w:rsidRDefault="001C14BC" w:rsidP="001C14B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14BC">
        <w:rPr>
          <w:color w:val="000000"/>
          <w:sz w:val="24"/>
          <w:szCs w:val="24"/>
        </w:rPr>
        <w:t>Zarządzenie wchodzi w życie z dniem podpisania.</w:t>
      </w:r>
    </w:p>
    <w:p w:rsidR="001C14BC" w:rsidRDefault="001C14BC" w:rsidP="001C14BC">
      <w:pPr>
        <w:spacing w:line="360" w:lineRule="auto"/>
        <w:jc w:val="both"/>
        <w:rPr>
          <w:color w:val="000000"/>
          <w:sz w:val="24"/>
        </w:rPr>
      </w:pPr>
    </w:p>
    <w:p w:rsidR="001C14BC" w:rsidRDefault="001C14BC" w:rsidP="001C14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C14BC" w:rsidRPr="001C14BC" w:rsidRDefault="001C14BC" w:rsidP="001C14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C14BC" w:rsidRPr="001C14BC" w:rsidSect="001C14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BC" w:rsidRDefault="001C14BC">
      <w:r>
        <w:separator/>
      </w:r>
    </w:p>
  </w:endnote>
  <w:endnote w:type="continuationSeparator" w:id="0">
    <w:p w:rsidR="001C14BC" w:rsidRDefault="001C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BC" w:rsidRDefault="001C14BC">
      <w:r>
        <w:separator/>
      </w:r>
    </w:p>
  </w:footnote>
  <w:footnote w:type="continuationSeparator" w:id="0">
    <w:p w:rsidR="001C14BC" w:rsidRDefault="001C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65/2024/P"/>
    <w:docVar w:name="Sprawa" w:val="realizacji, monitoringu i ewaluacji Poznańskiego Budżetu Obywatelskiego 2025."/>
  </w:docVars>
  <w:rsids>
    <w:rsidRoot w:val="001C14BC"/>
    <w:rsid w:val="00072485"/>
    <w:rsid w:val="000C07FF"/>
    <w:rsid w:val="000E2E12"/>
    <w:rsid w:val="00167A3B"/>
    <w:rsid w:val="001C14BC"/>
    <w:rsid w:val="002C4925"/>
    <w:rsid w:val="003679C6"/>
    <w:rsid w:val="00373368"/>
    <w:rsid w:val="00374E5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3384</Characters>
  <Application>Microsoft Office Word</Application>
  <DocSecurity>0</DocSecurity>
  <Lines>82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2024-04-29T06:35:00Z</dcterms:created>
  <dcterms:modified xsi:type="dcterms:W3CDTF">2024-04-29T06:35:00Z</dcterms:modified>
</cp:coreProperties>
</file>