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04F7F">
        <w:tc>
          <w:tcPr>
            <w:tcW w:w="1368" w:type="dxa"/>
            <w:shd w:val="clear" w:color="auto" w:fill="auto"/>
          </w:tcPr>
          <w:p w:rsidR="00FA63B5" w:rsidRDefault="00FA63B5" w:rsidP="00704F7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04F7F">
            <w:pPr>
              <w:spacing w:line="360" w:lineRule="auto"/>
              <w:jc w:val="both"/>
            </w:pPr>
            <w:r w:rsidRPr="00704F7F">
              <w:rPr>
                <w:b/>
              </w:rPr>
              <w:fldChar w:fldCharType="begin"/>
            </w:r>
            <w:r w:rsidRPr="00704F7F">
              <w:rPr>
                <w:b/>
              </w:rPr>
              <w:instrText xml:space="preserve"> DOCVARIABLE  Sprawa  \* MERGEFORMAT </w:instrText>
            </w:r>
            <w:r w:rsidRPr="00704F7F">
              <w:rPr>
                <w:b/>
              </w:rPr>
              <w:fldChar w:fldCharType="separate"/>
            </w:r>
            <w:r w:rsidR="008C5B3A" w:rsidRPr="00704F7F">
              <w:rPr>
                <w:b/>
              </w:rPr>
              <w:t>nabycia przez Miasto Poznań udziału wynoszącego 2/9 w nieruchomości położonej w Poznaniu przy ulicy Mogileńskiej.</w:t>
            </w:r>
            <w:r w:rsidRPr="00704F7F">
              <w:rPr>
                <w:b/>
              </w:rPr>
              <w:fldChar w:fldCharType="end"/>
            </w:r>
          </w:p>
        </w:tc>
      </w:tr>
    </w:tbl>
    <w:p w:rsidR="00FA63B5" w:rsidRPr="008C5B3A" w:rsidRDefault="00FA63B5" w:rsidP="008C5B3A">
      <w:pPr>
        <w:spacing w:line="360" w:lineRule="auto"/>
        <w:jc w:val="both"/>
      </w:pPr>
      <w:bookmarkStart w:id="1" w:name="z1"/>
      <w:bookmarkEnd w:id="1"/>
    </w:p>
    <w:p w:rsidR="008C5B3A" w:rsidRPr="008C5B3A" w:rsidRDefault="008C5B3A" w:rsidP="008C5B3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C5B3A">
        <w:rPr>
          <w:color w:val="000000"/>
          <w:szCs w:val="20"/>
        </w:rPr>
        <w:t>Nieruchomość położona w Poznaniu przy ulicy Mogileńskiej, oznaczona w ewidencji gruntów: obręb Główna, arkusz mapy 32, działka nr 5/5 o pow. 3164 m</w:t>
      </w:r>
      <w:r w:rsidRPr="008C5B3A">
        <w:rPr>
          <w:color w:val="000000"/>
          <w:szCs w:val="20"/>
          <w:vertAlign w:val="superscript"/>
        </w:rPr>
        <w:t>2</w:t>
      </w:r>
      <w:r w:rsidRPr="008C5B3A">
        <w:rPr>
          <w:color w:val="000000"/>
          <w:szCs w:val="20"/>
        </w:rPr>
        <w:t xml:space="preserve">, dla której prowadzona jest księga wieczysta </w:t>
      </w:r>
      <w:r w:rsidR="005D36F7">
        <w:rPr>
          <w:color w:val="000000"/>
          <w:szCs w:val="20"/>
        </w:rPr>
        <w:t>xxxx</w:t>
      </w:r>
      <w:r w:rsidRPr="008C5B3A">
        <w:rPr>
          <w:color w:val="000000"/>
          <w:szCs w:val="20"/>
        </w:rPr>
        <w:t>, stanowi współwłasność osób fizycznych oraz osoby prawnej.</w:t>
      </w:r>
    </w:p>
    <w:p w:rsidR="008C5B3A" w:rsidRPr="008C5B3A" w:rsidRDefault="008C5B3A" w:rsidP="008C5B3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C5B3A">
        <w:rPr>
          <w:color w:val="000000"/>
          <w:szCs w:val="20"/>
        </w:rPr>
        <w:t>Działka nr 5/5 zabudowana jest budynkiem mieszkalnym jednorodzinnym, parterowym, z</w:t>
      </w:r>
      <w:r w:rsidR="00087784">
        <w:rPr>
          <w:color w:val="000000"/>
          <w:szCs w:val="20"/>
        </w:rPr>
        <w:t> </w:t>
      </w:r>
      <w:r w:rsidRPr="008C5B3A">
        <w:rPr>
          <w:color w:val="000000"/>
          <w:szCs w:val="20"/>
        </w:rPr>
        <w:t>poddaszem nieużytkowym o pow. zabudowy 100 m</w:t>
      </w:r>
      <w:r w:rsidRPr="008C5B3A">
        <w:rPr>
          <w:color w:val="000000"/>
          <w:szCs w:val="20"/>
          <w:vertAlign w:val="superscript"/>
        </w:rPr>
        <w:t>2</w:t>
      </w:r>
      <w:r w:rsidRPr="008C5B3A">
        <w:rPr>
          <w:color w:val="000000"/>
          <w:szCs w:val="20"/>
        </w:rPr>
        <w:t>, dwoma budynkami handlowymi, parterowymi o łącznej pow. zabudowy 67 m</w:t>
      </w:r>
      <w:r w:rsidRPr="008C5B3A">
        <w:rPr>
          <w:color w:val="000000"/>
          <w:szCs w:val="20"/>
          <w:vertAlign w:val="superscript"/>
        </w:rPr>
        <w:t>2</w:t>
      </w:r>
      <w:r w:rsidRPr="008C5B3A">
        <w:rPr>
          <w:color w:val="000000"/>
          <w:szCs w:val="20"/>
        </w:rPr>
        <w:t>, budynkiem gospodarczym parterowym o pow. zabudowy 10 m</w:t>
      </w:r>
      <w:r w:rsidRPr="008C5B3A">
        <w:rPr>
          <w:color w:val="000000"/>
          <w:szCs w:val="20"/>
          <w:vertAlign w:val="superscript"/>
        </w:rPr>
        <w:t>2</w:t>
      </w:r>
      <w:r w:rsidRPr="008C5B3A">
        <w:rPr>
          <w:color w:val="000000"/>
          <w:szCs w:val="20"/>
        </w:rPr>
        <w:t>, budynkiem gospodarczym parterowym o powierzch</w:t>
      </w:r>
      <w:bookmarkStart w:id="2" w:name="_GoBack"/>
      <w:bookmarkEnd w:id="2"/>
      <w:r w:rsidRPr="008C5B3A">
        <w:rPr>
          <w:color w:val="000000"/>
          <w:szCs w:val="20"/>
        </w:rPr>
        <w:t>ni zabudowy 27 m</w:t>
      </w:r>
      <w:r w:rsidRPr="008C5B3A">
        <w:rPr>
          <w:color w:val="000000"/>
          <w:szCs w:val="20"/>
          <w:vertAlign w:val="superscript"/>
        </w:rPr>
        <w:t>2</w:t>
      </w:r>
      <w:r w:rsidRPr="008C5B3A">
        <w:rPr>
          <w:color w:val="000000"/>
          <w:szCs w:val="20"/>
        </w:rPr>
        <w:t xml:space="preserve">, wiatą drewnianą, utwardzeniem z kostki betonowej. </w:t>
      </w:r>
    </w:p>
    <w:p w:rsidR="008C5B3A" w:rsidRPr="008C5B3A" w:rsidRDefault="008C5B3A" w:rsidP="008C5B3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C5B3A">
        <w:rPr>
          <w:color w:val="000000"/>
          <w:szCs w:val="20"/>
        </w:rPr>
        <w:t>Działka nr 5/5 położona jest na obszarze, dla którego nie obowiązuje ani nie jest opracowywany miejscowy plan zagospodarowania przestrzennego. W Studium uwarunkowań i kierunków zagospodarowania przestrzennego miasta Poznania położona jest na obszarze oznaczonym symbolem U (teren zabudowy usługowej).</w:t>
      </w:r>
    </w:p>
    <w:p w:rsidR="008C5B3A" w:rsidRPr="008C5B3A" w:rsidRDefault="008C5B3A" w:rsidP="008C5B3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C5B3A">
        <w:rPr>
          <w:color w:val="000000"/>
          <w:szCs w:val="20"/>
        </w:rPr>
        <w:t>Przedmiotowa nieruchomość objęta jest między innymi wydaną przez Prezydenta Miasta Poznania w dniu 28 stycznia 2022 roku decyzją nr 20/2022, UA-IV.6733.179.2021, o</w:t>
      </w:r>
      <w:r w:rsidR="00087784">
        <w:rPr>
          <w:color w:val="000000"/>
          <w:szCs w:val="20"/>
        </w:rPr>
        <w:t> </w:t>
      </w:r>
      <w:r w:rsidRPr="008C5B3A">
        <w:rPr>
          <w:color w:val="000000"/>
          <w:szCs w:val="20"/>
        </w:rPr>
        <w:t xml:space="preserve">ustaleniu lokalizacji inwestycji celu publicznego polegającą na rozbudowie zajezdni autobusowej wraz z niezbędną infrastrukturą techniczną. </w:t>
      </w:r>
    </w:p>
    <w:p w:rsidR="008C5B3A" w:rsidRPr="008C5B3A" w:rsidRDefault="008C5B3A" w:rsidP="008C5B3A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8C5B3A">
        <w:rPr>
          <w:color w:val="000000"/>
          <w:szCs w:val="20"/>
        </w:rPr>
        <w:t xml:space="preserve">Cena udziału wynoszącego 2/9 części w nieruchomości wynosi </w:t>
      </w:r>
      <w:r w:rsidR="005D36F7">
        <w:rPr>
          <w:color w:val="000000"/>
          <w:szCs w:val="20"/>
        </w:rPr>
        <w:t>xxxx</w:t>
      </w:r>
      <w:r w:rsidRPr="008C5B3A">
        <w:rPr>
          <w:color w:val="000000"/>
          <w:szCs w:val="20"/>
        </w:rPr>
        <w:t xml:space="preserve"> zł (słownie</w:t>
      </w:r>
      <w:r w:rsidR="005D36F7">
        <w:rPr>
          <w:color w:val="000000"/>
          <w:szCs w:val="20"/>
        </w:rPr>
        <w:t xml:space="preserve"> xxxx</w:t>
      </w:r>
      <w:r w:rsidRPr="008C5B3A">
        <w:rPr>
          <w:color w:val="000000"/>
          <w:szCs w:val="20"/>
        </w:rPr>
        <w:t>).</w:t>
      </w:r>
    </w:p>
    <w:p w:rsidR="008C5B3A" w:rsidRPr="008C5B3A" w:rsidRDefault="008C5B3A" w:rsidP="008C5B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C5B3A">
        <w:rPr>
          <w:color w:val="000000"/>
          <w:szCs w:val="20"/>
        </w:rPr>
        <w:t xml:space="preserve">Nabycie nieruchomości wpisuje się w zadania własne gminy, do których, m.in. należy zaspokajanie zbiorowych potrzeb wspólnoty, w szczególności obejmujących sprawy lokalnego transportu zbiorowego, określone w treści art. 7 ust. 1 pkt 4 ustawy z dnia 8 marca </w:t>
      </w:r>
      <w:r w:rsidRPr="008C5B3A">
        <w:rPr>
          <w:color w:val="000000"/>
          <w:szCs w:val="20"/>
        </w:rPr>
        <w:lastRenderedPageBreak/>
        <w:t>1990 r. o samorządzie gminnym, oraz cel publiczny, określony w art. 6 pkt 1 ustawy z dnia 21 sierpnia 1997 r. o gospodarce nieruchomościami, którym jest wydzielanie gruntów pod drogi publiczne, drogi rowerowe i drogi wodne, budowa, utrzymywanie oraz wykonywanie robót budowlanych tych dróg, obiektów i urządzeń transportu publicznego.</w:t>
      </w:r>
    </w:p>
    <w:p w:rsidR="008C5B3A" w:rsidRPr="008C5B3A" w:rsidRDefault="008C5B3A" w:rsidP="008C5B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8C5B3A" w:rsidRDefault="008C5B3A" w:rsidP="008C5B3A">
      <w:pPr>
        <w:spacing w:line="360" w:lineRule="auto"/>
        <w:jc w:val="both"/>
        <w:rPr>
          <w:color w:val="000000"/>
          <w:szCs w:val="20"/>
        </w:rPr>
      </w:pPr>
      <w:r w:rsidRPr="008C5B3A">
        <w:rPr>
          <w:color w:val="000000"/>
          <w:szCs w:val="20"/>
        </w:rPr>
        <w:t>Mając na względzie powyższe, wydanie zarządzenia jest słuszne i uzasadnione.</w:t>
      </w:r>
    </w:p>
    <w:p w:rsidR="008C5B3A" w:rsidRDefault="008C5B3A" w:rsidP="008C5B3A">
      <w:pPr>
        <w:spacing w:line="360" w:lineRule="auto"/>
        <w:jc w:val="both"/>
      </w:pPr>
    </w:p>
    <w:p w:rsidR="008C5B3A" w:rsidRDefault="008C5B3A" w:rsidP="008C5B3A">
      <w:pPr>
        <w:keepNext/>
        <w:spacing w:line="360" w:lineRule="auto"/>
        <w:jc w:val="center"/>
      </w:pPr>
      <w:r>
        <w:t>DYREKTOR WYDZIAŁU</w:t>
      </w:r>
    </w:p>
    <w:p w:rsidR="008C5B3A" w:rsidRPr="008C5B3A" w:rsidRDefault="008C5B3A" w:rsidP="008C5B3A">
      <w:pPr>
        <w:keepNext/>
        <w:spacing w:line="360" w:lineRule="auto"/>
        <w:jc w:val="center"/>
      </w:pPr>
      <w:r>
        <w:t>(-) Magda Albińska</w:t>
      </w:r>
    </w:p>
    <w:sectPr w:rsidR="008C5B3A" w:rsidRPr="008C5B3A" w:rsidSect="008C5B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7F" w:rsidRDefault="00704F7F">
      <w:r>
        <w:separator/>
      </w:r>
    </w:p>
  </w:endnote>
  <w:endnote w:type="continuationSeparator" w:id="0">
    <w:p w:rsidR="00704F7F" w:rsidRDefault="0070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7F" w:rsidRDefault="00704F7F">
      <w:r>
        <w:separator/>
      </w:r>
    </w:p>
  </w:footnote>
  <w:footnote w:type="continuationSeparator" w:id="0">
    <w:p w:rsidR="00704F7F" w:rsidRDefault="0070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udziału wynoszącego 2/9 w nieruchomości położonej w Poznaniu przy ulicy Mogileńskiej."/>
  </w:docVars>
  <w:rsids>
    <w:rsidRoot w:val="008C5B3A"/>
    <w:rsid w:val="000607A3"/>
    <w:rsid w:val="00087784"/>
    <w:rsid w:val="001B1D53"/>
    <w:rsid w:val="0022095A"/>
    <w:rsid w:val="002946C5"/>
    <w:rsid w:val="002C29F3"/>
    <w:rsid w:val="005D36F7"/>
    <w:rsid w:val="00704F7F"/>
    <w:rsid w:val="00796326"/>
    <w:rsid w:val="008C5B3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61999"/>
  <w15:chartTrackingRefBased/>
  <w15:docId w15:val="{921479C0-1623-41CE-AA85-E00DC49B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2024-04-30T10:17:00Z</dcterms:created>
  <dcterms:modified xsi:type="dcterms:W3CDTF">2024-04-30T10:19:00Z</dcterms:modified>
</cp:coreProperties>
</file>