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B12C7">
              <w:rPr>
                <w:b/>
              </w:rPr>
              <w:fldChar w:fldCharType="separate"/>
            </w:r>
            <w:r w:rsidR="000B12C7">
              <w:rPr>
                <w:b/>
              </w:rPr>
              <w:t>przekazania na stan majątkowy Zarządu Zieleni Miejskiej nakładów finansowych dotyczących inwestycji realizowanych przez Wydział Wspierania Jednostek Pomocniczych Miasta z zadania WJPM/P/001.</w:t>
            </w:r>
            <w:r>
              <w:rPr>
                <w:b/>
              </w:rPr>
              <w:fldChar w:fldCharType="end"/>
            </w:r>
          </w:p>
        </w:tc>
      </w:tr>
    </w:tbl>
    <w:p w:rsidR="00FA63B5" w:rsidRPr="000B12C7" w:rsidRDefault="00FA63B5" w:rsidP="000B12C7">
      <w:pPr>
        <w:spacing w:line="360" w:lineRule="auto"/>
        <w:jc w:val="both"/>
      </w:pPr>
      <w:bookmarkStart w:id="2" w:name="z1"/>
      <w:bookmarkEnd w:id="2"/>
    </w:p>
    <w:p w:rsidR="000B12C7" w:rsidRPr="000B12C7" w:rsidRDefault="000B12C7" w:rsidP="000B12C7">
      <w:pPr>
        <w:autoSpaceDE w:val="0"/>
        <w:autoSpaceDN w:val="0"/>
        <w:adjustRightInd w:val="0"/>
        <w:spacing w:line="360" w:lineRule="auto"/>
        <w:jc w:val="both"/>
        <w:rPr>
          <w:color w:val="000000"/>
        </w:rPr>
      </w:pPr>
      <w:r w:rsidRPr="000B12C7">
        <w:rPr>
          <w:color w:val="000000"/>
        </w:rPr>
        <w:t>Zarządzeniem Nr 228/2024/P Prezydenta Miasta Poznania z dnia 27 lutego 2024 r. przekazano na stan majątkowy Zarządu Zieleni Miejskiej środki trwałe, zlokalizowane na nieruchomościach oddanych osiedlom do korzystania. W związku z tym przenosi się również na stan majątkowy Zarządu Zieleni Miejskiej nakłady finansowe o łącznej wartości 232 554,08 zł, poniesione przez Wydział Wspierania Jednostek Pomocniczych Miasta, dotyczące przygotowania nowych inwestycji, których obecnym wykonawcą jest Zarząd Zieleni Miejskiej, oraz zwiększenia wartości środków trwałych przekazanych już na stan Zarządu Zieleni Miejskiej.</w:t>
      </w:r>
    </w:p>
    <w:p w:rsidR="000B12C7" w:rsidRPr="000B12C7" w:rsidRDefault="000B12C7" w:rsidP="000B12C7">
      <w:pPr>
        <w:autoSpaceDE w:val="0"/>
        <w:autoSpaceDN w:val="0"/>
        <w:adjustRightInd w:val="0"/>
        <w:spacing w:line="360" w:lineRule="auto"/>
        <w:jc w:val="both"/>
        <w:rPr>
          <w:color w:val="000000"/>
        </w:rPr>
      </w:pPr>
    </w:p>
    <w:p w:rsidR="000B12C7" w:rsidRPr="000B12C7" w:rsidRDefault="000B12C7" w:rsidP="000B12C7">
      <w:pPr>
        <w:autoSpaceDE w:val="0"/>
        <w:autoSpaceDN w:val="0"/>
        <w:adjustRightInd w:val="0"/>
        <w:spacing w:line="360" w:lineRule="auto"/>
        <w:jc w:val="both"/>
        <w:rPr>
          <w:color w:val="000000"/>
        </w:rPr>
      </w:pPr>
      <w:r w:rsidRPr="000B12C7">
        <w:rPr>
          <w:color w:val="000000"/>
        </w:rPr>
        <w:t>Treść zarządzenia skonsultowano z Wydziałem Finansowym, Wydziałem Obsługi Urzędu i</w:t>
      </w:r>
      <w:r w:rsidR="00C5070C">
        <w:rPr>
          <w:color w:val="000000"/>
        </w:rPr>
        <w:t> </w:t>
      </w:r>
      <w:r w:rsidRPr="000B12C7">
        <w:rPr>
          <w:color w:val="000000"/>
        </w:rPr>
        <w:t>Zarządem Zieleni Miejskiej.</w:t>
      </w:r>
    </w:p>
    <w:p w:rsidR="000B12C7" w:rsidRPr="000B12C7" w:rsidRDefault="000B12C7" w:rsidP="000B12C7">
      <w:pPr>
        <w:autoSpaceDE w:val="0"/>
        <w:autoSpaceDN w:val="0"/>
        <w:adjustRightInd w:val="0"/>
        <w:spacing w:line="360" w:lineRule="auto"/>
        <w:jc w:val="both"/>
        <w:rPr>
          <w:color w:val="000000"/>
        </w:rPr>
      </w:pPr>
    </w:p>
    <w:p w:rsidR="000B12C7" w:rsidRDefault="000B12C7" w:rsidP="000B12C7">
      <w:pPr>
        <w:spacing w:line="360" w:lineRule="auto"/>
        <w:jc w:val="both"/>
        <w:rPr>
          <w:color w:val="000000"/>
        </w:rPr>
      </w:pPr>
      <w:r w:rsidRPr="000B12C7">
        <w:rPr>
          <w:color w:val="000000"/>
        </w:rPr>
        <w:t>Wobec powyższego wydanie zarządzenia jest w pełni uzasadnione.</w:t>
      </w:r>
    </w:p>
    <w:p w:rsidR="000B12C7" w:rsidRDefault="000B12C7" w:rsidP="000B12C7">
      <w:pPr>
        <w:spacing w:line="360" w:lineRule="auto"/>
        <w:jc w:val="both"/>
      </w:pPr>
    </w:p>
    <w:p w:rsidR="000B12C7" w:rsidRDefault="000B12C7" w:rsidP="000B12C7">
      <w:pPr>
        <w:keepNext/>
        <w:spacing w:line="360" w:lineRule="auto"/>
        <w:jc w:val="center"/>
      </w:pPr>
      <w:r>
        <w:t>DYREKTOR WYDZIAŁU</w:t>
      </w:r>
    </w:p>
    <w:p w:rsidR="000B12C7" w:rsidRPr="000B12C7" w:rsidRDefault="000B12C7" w:rsidP="000B12C7">
      <w:pPr>
        <w:keepNext/>
        <w:spacing w:line="360" w:lineRule="auto"/>
        <w:jc w:val="center"/>
      </w:pPr>
      <w:r>
        <w:t>(-) Arkadiusz Bujak</w:t>
      </w:r>
    </w:p>
    <w:sectPr w:rsidR="000B12C7" w:rsidRPr="000B12C7" w:rsidSect="000B12C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C7" w:rsidRDefault="000B12C7">
      <w:r>
        <w:separator/>
      </w:r>
    </w:p>
  </w:endnote>
  <w:endnote w:type="continuationSeparator" w:id="0">
    <w:p w:rsidR="000B12C7" w:rsidRDefault="000B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C7" w:rsidRDefault="000B12C7">
      <w:r>
        <w:separator/>
      </w:r>
    </w:p>
  </w:footnote>
  <w:footnote w:type="continuationSeparator" w:id="0">
    <w:p w:rsidR="000B12C7" w:rsidRDefault="000B1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rzekazania na stan majątkowy Zarządu Zieleni Miejskiej nakładów finansowych dotyczących inwestycji realizowanych przez Wydział Wspierania Jednostek Pomocniczych Miasta z zadania WJPM/P/001."/>
  </w:docVars>
  <w:rsids>
    <w:rsidRoot w:val="000B12C7"/>
    <w:rsid w:val="000607A3"/>
    <w:rsid w:val="000B12C7"/>
    <w:rsid w:val="001B1D53"/>
    <w:rsid w:val="0022095A"/>
    <w:rsid w:val="002946C5"/>
    <w:rsid w:val="002C29F3"/>
    <w:rsid w:val="00796326"/>
    <w:rsid w:val="00A87E1B"/>
    <w:rsid w:val="00AA04BE"/>
    <w:rsid w:val="00BB1A14"/>
    <w:rsid w:val="00C5070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79D75-4DCB-46F0-9F37-FBE443D5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141</Words>
  <Characters>997</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2024-05-06T06:28:00Z</dcterms:created>
  <dcterms:modified xsi:type="dcterms:W3CDTF">2024-05-06T06:28:00Z</dcterms:modified>
</cp:coreProperties>
</file>