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7600">
              <w:rPr>
                <w:b/>
              </w:rPr>
              <w:fldChar w:fldCharType="separate"/>
            </w:r>
            <w:r w:rsidR="00757600">
              <w:rPr>
                <w:b/>
              </w:rPr>
              <w:t>rozstrzygnięcia otwartego konkursu ofert nr 78/2024 na powierzenie realizacji zadania Miasta Poznania w obszarze upowszechniania i ochrony wolności i praw człowieka oraz swobód obywatelskich, a także działań wspomagających rozwój demokracji.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7600" w:rsidRDefault="00FA63B5" w:rsidP="00757600">
      <w:pPr>
        <w:spacing w:line="360" w:lineRule="auto"/>
        <w:jc w:val="both"/>
      </w:pPr>
      <w:bookmarkStart w:id="2" w:name="z1"/>
      <w:bookmarkEnd w:id="2"/>
    </w:p>
    <w:p w:rsidR="00757600" w:rsidRPr="00757600" w:rsidRDefault="00757600" w:rsidP="00757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757600" w:rsidRPr="00757600" w:rsidRDefault="00757600" w:rsidP="00757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>25 marca 2024 r. Prezydent Miasta Poznania ogłosił otwarty konkurs ofert nr 78/2024 na realizację zadania publicznego w obszarze upowszechniania i ochrony wolności i praw człowieka oraz swobód obywatelskich, a także działań wspomagających rozwój demokracji w</w:t>
      </w:r>
      <w:r w:rsidR="002F7749">
        <w:rPr>
          <w:color w:val="000000"/>
        </w:rPr>
        <w:t> </w:t>
      </w:r>
      <w:r w:rsidRPr="00757600">
        <w:rPr>
          <w:color w:val="000000"/>
        </w:rPr>
        <w:t>roku 2024.</w:t>
      </w:r>
    </w:p>
    <w:p w:rsidR="00757600" w:rsidRPr="00757600" w:rsidRDefault="00757600" w:rsidP="00757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 xml:space="preserve">Na powyższy konkurs wpłynęły trzy oferty, które uzyskały pozytywną ocenę formalną. Komisja Konkursowa, powołana przez Prezydenta Miasta Poznania zarządzeniem Nr 456/2024/P z 25 kwietnia 2024 r., na posiedzeniu 30 kwietnia 2024 r. zaopiniowała pozytywnie wszystkie oferty na realizację zadania publicznego. </w:t>
      </w:r>
    </w:p>
    <w:p w:rsidR="00757600" w:rsidRPr="00757600" w:rsidRDefault="00757600" w:rsidP="00757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 xml:space="preserve">Zadecydowano o przyznaniu dofinansowania na łączną kwotę 90 000,00 zł na rok 2024. </w:t>
      </w:r>
    </w:p>
    <w:p w:rsidR="00757600" w:rsidRPr="00757600" w:rsidRDefault="00757600" w:rsidP="00757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>W załączniku</w:t>
      </w:r>
      <w:r w:rsidRPr="00757600">
        <w:rPr>
          <w:color w:val="000000"/>
          <w:szCs w:val="16"/>
        </w:rPr>
        <w:t xml:space="preserve"> </w:t>
      </w:r>
      <w:r w:rsidRPr="00757600">
        <w:rPr>
          <w:color w:val="000000"/>
        </w:rPr>
        <w:t>wskazano podmioty, które uzyskały dofinansowanie na ww. zadanie publiczne.</w:t>
      </w:r>
    </w:p>
    <w:p w:rsidR="00757600" w:rsidRDefault="00757600" w:rsidP="00757600">
      <w:pPr>
        <w:spacing w:line="360" w:lineRule="auto"/>
        <w:jc w:val="both"/>
        <w:rPr>
          <w:color w:val="000000"/>
        </w:rPr>
      </w:pPr>
      <w:r w:rsidRPr="00757600">
        <w:rPr>
          <w:color w:val="000000"/>
        </w:rPr>
        <w:t>W świetle powyższego wydanie zarządzenia jest w pełni uzasadnione.</w:t>
      </w:r>
    </w:p>
    <w:p w:rsidR="00757600" w:rsidRDefault="00757600" w:rsidP="00757600">
      <w:pPr>
        <w:spacing w:line="360" w:lineRule="auto"/>
        <w:jc w:val="both"/>
      </w:pPr>
    </w:p>
    <w:p w:rsidR="00757600" w:rsidRDefault="00757600" w:rsidP="00757600">
      <w:pPr>
        <w:keepNext/>
        <w:spacing w:line="360" w:lineRule="auto"/>
        <w:jc w:val="center"/>
      </w:pPr>
      <w:r>
        <w:t>DYREKTORKA WYDZIAŁU</w:t>
      </w:r>
    </w:p>
    <w:p w:rsidR="00757600" w:rsidRPr="00757600" w:rsidRDefault="00757600" w:rsidP="0075760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57600" w:rsidRPr="00757600" w:rsidSect="007576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00" w:rsidRDefault="00757600">
      <w:r>
        <w:separator/>
      </w:r>
    </w:p>
  </w:endnote>
  <w:endnote w:type="continuationSeparator" w:id="0">
    <w:p w:rsidR="00757600" w:rsidRDefault="0075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00" w:rsidRDefault="00757600">
      <w:r>
        <w:separator/>
      </w:r>
    </w:p>
  </w:footnote>
  <w:footnote w:type="continuationSeparator" w:id="0">
    <w:p w:rsidR="00757600" w:rsidRDefault="0075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24 na powierzenie realizacji zadania Miasta Poznania w obszarze upowszechniania i ochrony wolności i praw człowieka oraz swobód obywatelskich, a także działań wspomagających rozwój demokracji."/>
  </w:docVars>
  <w:rsids>
    <w:rsidRoot w:val="00757600"/>
    <w:rsid w:val="000607A3"/>
    <w:rsid w:val="001B1D53"/>
    <w:rsid w:val="0022095A"/>
    <w:rsid w:val="002946C5"/>
    <w:rsid w:val="002C29F3"/>
    <w:rsid w:val="002F7749"/>
    <w:rsid w:val="0075760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1397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2024-05-09T09:05:00Z</dcterms:created>
  <dcterms:modified xsi:type="dcterms:W3CDTF">2024-05-09T09:05:00Z</dcterms:modified>
</cp:coreProperties>
</file>