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5A3B">
          <w:t>519/2024/P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5A3B">
        <w:rPr>
          <w:b/>
          <w:sz w:val="28"/>
        </w:rPr>
        <w:fldChar w:fldCharType="separate"/>
      </w:r>
      <w:r w:rsidR="00DA5A3B">
        <w:rPr>
          <w:b/>
          <w:sz w:val="28"/>
        </w:rPr>
        <w:t>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5A3B">
              <w:rPr>
                <w:b/>
                <w:sz w:val="24"/>
                <w:szCs w:val="24"/>
              </w:rPr>
              <w:fldChar w:fldCharType="separate"/>
            </w:r>
            <w:r w:rsidR="00DA5A3B">
              <w:rPr>
                <w:b/>
                <w:sz w:val="24"/>
                <w:szCs w:val="24"/>
              </w:rPr>
              <w:t>powołania komisji konkursowej do wyłonienia kandydata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5A3B" w:rsidP="00DA5A3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5A3B">
        <w:rPr>
          <w:color w:val="000000"/>
          <w:sz w:val="24"/>
          <w:szCs w:val="24"/>
        </w:rPr>
        <w:t>Na podstawie art. 30 ust. 1 ustawy z dnia 8 marca 1990 r. o samorządzie gminnym (t.j. Dz. U. z 2024 r. poz. 609) oraz art. 63 ust. 14 ustawy z dnia 14 grudnia 2016 r. Prawo oświatowe (t.j. Dz. U. z 2023 r. poz. 900 ze zm.) zarządza się, co następuje:</w:t>
      </w:r>
    </w:p>
    <w:p w:rsidR="00DA5A3B" w:rsidRDefault="00DA5A3B" w:rsidP="00DA5A3B">
      <w:pPr>
        <w:spacing w:line="360" w:lineRule="auto"/>
        <w:jc w:val="both"/>
        <w:rPr>
          <w:sz w:val="24"/>
        </w:rPr>
      </w:pPr>
    </w:p>
    <w:p w:rsidR="00DA5A3B" w:rsidRDefault="00DA5A3B" w:rsidP="00DA5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5A3B" w:rsidRDefault="00DA5A3B" w:rsidP="00DA5A3B">
      <w:pPr>
        <w:keepNext/>
        <w:spacing w:line="360" w:lineRule="auto"/>
        <w:rPr>
          <w:color w:val="000000"/>
          <w:sz w:val="24"/>
        </w:rPr>
      </w:pPr>
    </w:p>
    <w:p w:rsidR="00DA5A3B" w:rsidRDefault="00DA5A3B" w:rsidP="00DA5A3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5A3B">
        <w:rPr>
          <w:color w:val="000000"/>
          <w:sz w:val="24"/>
          <w:szCs w:val="24"/>
        </w:rPr>
        <w:t>Powołuje się komisję konkursową do wyłonienia kandydata na stanowisko dyrektora Przedszkola nr 15 „Calineczka” w Poznaniu, ul. Świętego Antoniego 42, według treści załącznika do zarządzenia.</w:t>
      </w:r>
    </w:p>
    <w:p w:rsidR="00DA5A3B" w:rsidRDefault="00DA5A3B" w:rsidP="00DA5A3B">
      <w:pPr>
        <w:spacing w:line="360" w:lineRule="auto"/>
        <w:jc w:val="both"/>
        <w:rPr>
          <w:color w:val="000000"/>
          <w:sz w:val="24"/>
        </w:rPr>
      </w:pPr>
    </w:p>
    <w:p w:rsidR="00DA5A3B" w:rsidRDefault="00DA5A3B" w:rsidP="00DA5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5A3B" w:rsidRDefault="00DA5A3B" w:rsidP="00DA5A3B">
      <w:pPr>
        <w:keepNext/>
        <w:spacing w:line="360" w:lineRule="auto"/>
        <w:rPr>
          <w:color w:val="000000"/>
          <w:sz w:val="24"/>
        </w:rPr>
      </w:pPr>
    </w:p>
    <w:p w:rsidR="00DA5A3B" w:rsidRPr="00DA5A3B" w:rsidRDefault="00DA5A3B" w:rsidP="00DA5A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5A3B">
        <w:rPr>
          <w:color w:val="000000"/>
          <w:sz w:val="24"/>
          <w:szCs w:val="24"/>
        </w:rPr>
        <w:t>1. Na podstawie art. 29 rozporządzenia Parlamentu Europejskiego i Rady (UE) 2016/679 z</w:t>
      </w:r>
      <w:r w:rsidR="00B40045">
        <w:rPr>
          <w:color w:val="000000"/>
          <w:sz w:val="24"/>
          <w:szCs w:val="24"/>
        </w:rPr>
        <w:t> </w:t>
      </w:r>
      <w:r w:rsidRPr="00DA5A3B">
        <w:rPr>
          <w:color w:val="000000"/>
          <w:sz w:val="24"/>
          <w:szCs w:val="24"/>
        </w:rPr>
        <w:t>dnia 27 kwietnia 2016 r. w sprawie ochrony osób fizycznych w związku z</w:t>
      </w:r>
      <w:r w:rsidR="00B40045">
        <w:rPr>
          <w:color w:val="000000"/>
          <w:sz w:val="24"/>
          <w:szCs w:val="24"/>
        </w:rPr>
        <w:t> </w:t>
      </w:r>
      <w:r w:rsidRPr="00DA5A3B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konkursowej do przetwarzania danych osobowych w</w:t>
      </w:r>
      <w:r w:rsidR="00B40045">
        <w:rPr>
          <w:color w:val="000000"/>
          <w:sz w:val="24"/>
          <w:szCs w:val="24"/>
        </w:rPr>
        <w:t> </w:t>
      </w:r>
      <w:r w:rsidRPr="00DA5A3B">
        <w:rPr>
          <w:color w:val="000000"/>
          <w:sz w:val="24"/>
          <w:szCs w:val="24"/>
        </w:rPr>
        <w:t>zakresie niezbędnym do zrealizowania celu przetwarzania, którym jest wyłonienie kandydata na stanowisko dyrektora publicznego przedszkola.</w:t>
      </w:r>
    </w:p>
    <w:p w:rsidR="00DA5A3B" w:rsidRPr="00DA5A3B" w:rsidRDefault="00DA5A3B" w:rsidP="00DA5A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5A3B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DA5A3B" w:rsidRPr="00DA5A3B" w:rsidRDefault="00DA5A3B" w:rsidP="00DA5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A3B">
        <w:rPr>
          <w:color w:val="000000"/>
          <w:sz w:val="24"/>
          <w:szCs w:val="24"/>
        </w:rPr>
        <w:t>1) przetwarzania danych osobowych zgodnie z nadanym upoważnieniem;</w:t>
      </w:r>
    </w:p>
    <w:p w:rsidR="00DA5A3B" w:rsidRPr="00DA5A3B" w:rsidRDefault="00DA5A3B" w:rsidP="00DA5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A3B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DA5A3B" w:rsidRPr="00DA5A3B" w:rsidRDefault="00DA5A3B" w:rsidP="00DA5A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A3B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DA5A3B" w:rsidRDefault="00DA5A3B" w:rsidP="00DA5A3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5A3B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DA5A3B" w:rsidRDefault="00DA5A3B" w:rsidP="00DA5A3B">
      <w:pPr>
        <w:spacing w:line="360" w:lineRule="auto"/>
        <w:jc w:val="both"/>
        <w:rPr>
          <w:color w:val="000000"/>
          <w:sz w:val="24"/>
        </w:rPr>
      </w:pPr>
    </w:p>
    <w:p w:rsidR="00DA5A3B" w:rsidRDefault="00DA5A3B" w:rsidP="00DA5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5A3B" w:rsidRDefault="00DA5A3B" w:rsidP="00DA5A3B">
      <w:pPr>
        <w:keepNext/>
        <w:spacing w:line="360" w:lineRule="auto"/>
        <w:rPr>
          <w:color w:val="000000"/>
          <w:sz w:val="24"/>
        </w:rPr>
      </w:pPr>
    </w:p>
    <w:p w:rsidR="00DA5A3B" w:rsidRDefault="00DA5A3B" w:rsidP="00DA5A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5A3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A5A3B" w:rsidRDefault="00DA5A3B" w:rsidP="00DA5A3B">
      <w:pPr>
        <w:spacing w:line="360" w:lineRule="auto"/>
        <w:jc w:val="both"/>
        <w:rPr>
          <w:color w:val="000000"/>
          <w:sz w:val="24"/>
        </w:rPr>
      </w:pPr>
    </w:p>
    <w:p w:rsidR="00DA5A3B" w:rsidRDefault="00DA5A3B" w:rsidP="00DA5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5A3B" w:rsidRDefault="00DA5A3B" w:rsidP="00DA5A3B">
      <w:pPr>
        <w:keepNext/>
        <w:spacing w:line="360" w:lineRule="auto"/>
        <w:rPr>
          <w:color w:val="000000"/>
          <w:sz w:val="24"/>
        </w:rPr>
      </w:pPr>
    </w:p>
    <w:p w:rsidR="00DA5A3B" w:rsidRDefault="00DA5A3B" w:rsidP="00DA5A3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5A3B">
        <w:rPr>
          <w:color w:val="000000"/>
          <w:sz w:val="24"/>
          <w:szCs w:val="24"/>
        </w:rPr>
        <w:t>Komisja konkursowa ulega rozwiązaniu, gdy jej członkowie wypełnią zadanie należące do komisji.</w:t>
      </w:r>
    </w:p>
    <w:p w:rsidR="00DA5A3B" w:rsidRDefault="00DA5A3B" w:rsidP="00DA5A3B">
      <w:pPr>
        <w:spacing w:line="360" w:lineRule="auto"/>
        <w:jc w:val="both"/>
        <w:rPr>
          <w:color w:val="000000"/>
          <w:sz w:val="24"/>
        </w:rPr>
      </w:pPr>
    </w:p>
    <w:p w:rsidR="00DA5A3B" w:rsidRDefault="00DA5A3B" w:rsidP="00DA5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A5A3B" w:rsidRDefault="00DA5A3B" w:rsidP="00DA5A3B">
      <w:pPr>
        <w:keepNext/>
        <w:spacing w:line="360" w:lineRule="auto"/>
        <w:rPr>
          <w:color w:val="000000"/>
          <w:sz w:val="24"/>
        </w:rPr>
      </w:pPr>
    </w:p>
    <w:p w:rsidR="00DA5A3B" w:rsidRDefault="00DA5A3B" w:rsidP="00DA5A3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5A3B">
        <w:rPr>
          <w:color w:val="000000"/>
          <w:sz w:val="24"/>
          <w:szCs w:val="24"/>
        </w:rPr>
        <w:t>Zarządzenie wchodzi w życie z dniem podpisania.</w:t>
      </w:r>
    </w:p>
    <w:p w:rsidR="00DA5A3B" w:rsidRDefault="00DA5A3B" w:rsidP="00DA5A3B">
      <w:pPr>
        <w:spacing w:line="360" w:lineRule="auto"/>
        <w:jc w:val="both"/>
        <w:rPr>
          <w:color w:val="000000"/>
          <w:sz w:val="24"/>
        </w:rPr>
      </w:pPr>
    </w:p>
    <w:p w:rsidR="00DA5A3B" w:rsidRDefault="00DA5A3B" w:rsidP="00DA5A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5A3B" w:rsidRDefault="00DA5A3B" w:rsidP="00DA5A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5A3B" w:rsidRPr="00DA5A3B" w:rsidRDefault="00DA5A3B" w:rsidP="00DA5A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5A3B" w:rsidRPr="00DA5A3B" w:rsidSect="00DA5A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3B" w:rsidRDefault="00DA5A3B">
      <w:r>
        <w:separator/>
      </w:r>
    </w:p>
  </w:endnote>
  <w:endnote w:type="continuationSeparator" w:id="0">
    <w:p w:rsidR="00DA5A3B" w:rsidRDefault="00DA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3B" w:rsidRDefault="00DA5A3B">
      <w:r>
        <w:separator/>
      </w:r>
    </w:p>
  </w:footnote>
  <w:footnote w:type="continuationSeparator" w:id="0">
    <w:p w:rsidR="00DA5A3B" w:rsidRDefault="00DA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24r."/>
    <w:docVar w:name="AktNr" w:val="519/2024/P"/>
    <w:docVar w:name="Sprawa" w:val="powołania komisji konkursowej do wyłonienia kandydata na stanowisko dyrektora publicznego przedszkola."/>
  </w:docVars>
  <w:rsids>
    <w:rsidRoot w:val="00DA5A3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0045"/>
    <w:rsid w:val="00BA113A"/>
    <w:rsid w:val="00BB3401"/>
    <w:rsid w:val="00C5423F"/>
    <w:rsid w:val="00CB05CD"/>
    <w:rsid w:val="00CD3B7B"/>
    <w:rsid w:val="00CE5304"/>
    <w:rsid w:val="00D672EE"/>
    <w:rsid w:val="00DA5A3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654E9-8861-4F30-B715-8901B73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1990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2024-05-10T06:29:00Z</dcterms:created>
  <dcterms:modified xsi:type="dcterms:W3CDTF">2024-05-10T06:29:00Z</dcterms:modified>
</cp:coreProperties>
</file>