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68C">
          <w:t>22/2024/K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668C">
        <w:rPr>
          <w:b/>
          <w:sz w:val="28"/>
        </w:rPr>
        <w:fldChar w:fldCharType="separate"/>
      </w:r>
      <w:r w:rsidR="004E668C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668C">
              <w:rPr>
                <w:b/>
                <w:sz w:val="24"/>
                <w:szCs w:val="24"/>
              </w:rPr>
              <w:fldChar w:fldCharType="separate"/>
            </w:r>
            <w:r w:rsidR="004E668C">
              <w:rPr>
                <w:b/>
                <w:sz w:val="24"/>
                <w:szCs w:val="24"/>
              </w:rPr>
              <w:t>wprowadzania pracownika na stanowisko pracy oraz sposobu przeprowadzania służby przygotowawczej i organizowania egzaminu kończącego tę służbę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68C" w:rsidP="004E66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668C">
        <w:rPr>
          <w:color w:val="000000"/>
          <w:sz w:val="24"/>
        </w:rPr>
        <w:t xml:space="preserve">Na podstawie </w:t>
      </w:r>
      <w:r w:rsidRPr="004E668C">
        <w:rPr>
          <w:color w:val="000000"/>
          <w:sz w:val="24"/>
          <w:szCs w:val="22"/>
        </w:rPr>
        <w:t>art. 33 ust. 3 i 5 ustawy z dnia 8 marca 1990 r. o samorządzie gminnym (</w:t>
      </w:r>
      <w:proofErr w:type="spellStart"/>
      <w:r w:rsidRPr="004E668C">
        <w:rPr>
          <w:color w:val="000000"/>
          <w:sz w:val="24"/>
          <w:szCs w:val="22"/>
        </w:rPr>
        <w:t>t.j</w:t>
      </w:r>
      <w:proofErr w:type="spellEnd"/>
      <w:r w:rsidRPr="004E668C">
        <w:rPr>
          <w:color w:val="000000"/>
          <w:sz w:val="24"/>
          <w:szCs w:val="22"/>
        </w:rPr>
        <w:t>. Dz. U. z 2024 r. poz. 609) oraz art. 19 ust. 8 ustawy z dnia 21 listopada 2008 r. o pracownikach samorządowych (</w:t>
      </w:r>
      <w:proofErr w:type="spellStart"/>
      <w:r w:rsidRPr="004E668C">
        <w:rPr>
          <w:color w:val="000000"/>
          <w:sz w:val="24"/>
          <w:szCs w:val="22"/>
        </w:rPr>
        <w:t>t.j</w:t>
      </w:r>
      <w:proofErr w:type="spellEnd"/>
      <w:r w:rsidRPr="004E668C">
        <w:rPr>
          <w:color w:val="000000"/>
          <w:sz w:val="24"/>
          <w:szCs w:val="22"/>
        </w:rPr>
        <w:t xml:space="preserve">. Dz. U. z 2022 r. poz. 530) </w:t>
      </w:r>
      <w:r w:rsidRPr="004E668C">
        <w:rPr>
          <w:color w:val="000000"/>
          <w:sz w:val="24"/>
        </w:rPr>
        <w:t>zarządza się, co następuje:</w:t>
      </w:r>
    </w:p>
    <w:p w:rsidR="004E668C" w:rsidRDefault="004E668C" w:rsidP="004E668C">
      <w:pPr>
        <w:spacing w:line="360" w:lineRule="auto"/>
        <w:jc w:val="both"/>
        <w:rPr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4E668C" w:rsidRDefault="004E668C" w:rsidP="004E668C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WSTĘPNE</w:t>
      </w:r>
    </w:p>
    <w:p w:rsidR="004E668C" w:rsidRDefault="004E668C" w:rsidP="004E668C">
      <w:pPr>
        <w:keepNext/>
        <w:spacing w:line="360" w:lineRule="auto"/>
        <w:jc w:val="center"/>
        <w:rPr>
          <w:b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68C">
        <w:rPr>
          <w:color w:val="000000"/>
          <w:sz w:val="24"/>
          <w:szCs w:val="24"/>
        </w:rPr>
        <w:t>1. Zarządzenie określa Program wprowadzenia pracownika Urzędu.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Zarządzenie określa zasady przeprowadzania służby przygotowawczej i organizowania egzaminu kończącego tę służbę.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4E668C">
        <w:rPr>
          <w:color w:val="000000"/>
          <w:sz w:val="24"/>
          <w:szCs w:val="22"/>
        </w:rPr>
        <w:t>Ilekroć w treści zarządzenia, bez bliższego określenia, jest mowa o: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1) dyrektorze – należy przez to rozumieć dyrektora wydziału oraz dyrektora komórki organizacyjnej o innej nazwie działającej na prawach wydziału i kierownika oddziału samodzielnie funkcjonującego w strukturze organizacyjnej Urzędu;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2) egzaminie – należy przez to rozumieć egzamin kończący służbę przygotowawczą,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tym egzamin poprawkowy;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lastRenderedPageBreak/>
        <w:t>3) Karcie wprowadzenia pracownika – należy przez to rozumieć dokument potwierdzający działania realizowane w ramach Programu wprowadzenia pracownika Urzędu oraz służby przygotowawczej i egzaminu kończącego tę służbę, którego wzór dostępny jest na dysku H;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4) Oddziale Rozwoju Kadr – należy przez to rozumieć komórkę organizacyjną Wydziału Organizacyjnego Urzędu;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5) Oddziale Spraw Pracowniczych – należy przez to rozumieć komórkę organizacyjną Wydziału Organizacyjnego Urzędu;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6) Programie – należy przez to rozumieć Program wprowadzenia pracownika Urzędu;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7) Sekretarzu – należy przez to rozumieć Sekretarza Miasta Poznania;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8) służbie – należy przez to rozumieć służbę przygotowawczą zakończoną egzaminem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rozumieniu ustawy z dnia 21 listopada 2008 r. o pracownikach samorządowych;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9) szkoleniach służby – należy przez to rozumieć cykl szkoleń w ramach służby przygotowawczej;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10) szkoleniach wprowadzających – należy przez to rozumieć cykl szkoleń w ramach</w:t>
      </w:r>
      <w:r w:rsidRPr="004E668C">
        <w:rPr>
          <w:color w:val="0000FF"/>
          <w:sz w:val="24"/>
          <w:szCs w:val="24"/>
        </w:rPr>
        <w:t xml:space="preserve"> </w:t>
      </w:r>
      <w:r w:rsidRPr="004E668C">
        <w:rPr>
          <w:color w:val="000000"/>
          <w:sz w:val="24"/>
          <w:szCs w:val="24"/>
        </w:rPr>
        <w:t>Programu;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11) Urzędzie – należy przez to rozumieć Urząd Miasta Poznania;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12) ustawie – należy przez to rozumieć ustawę z dnia 21 listopada 2008 r. o pracownikach samorządowych;</w:t>
      </w:r>
    </w:p>
    <w:p w:rsidR="004E668C" w:rsidRDefault="004E668C" w:rsidP="004E66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13) wydziale – należy przez to rozumieć wydział Urzędu, a także równorzędną komórkę organizacyjną o innej nazwie działającą na prawach wydziału lub oddział samodzielnie funkcjonujący w strukturze organizacyjnej Urzędu, w których zatrudniony jest nowy pracownik.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PROGRAM WPROWADZENIA PRACOWNIKA URZĘDU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68C">
        <w:rPr>
          <w:color w:val="000000"/>
          <w:sz w:val="24"/>
          <w:szCs w:val="24"/>
        </w:rPr>
        <w:t>1. Wszyscy nowo zatrudnieni pracownicy Urzędu objęci są Programem, którego celem jest wdrożenie nowych osób do pracy w taki sposób, by jak najszybciej mogły samodzielnie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efektywnie realizować powierzone im obowiązki.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Szczegółowe działania wprowadzające, w tym szkolenia, określa Karta wprowadzenia pracownika, której aktualny wzór znajduje się na dysku H.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lastRenderedPageBreak/>
        <w:t xml:space="preserve">3. Pracownicy zatrudnieni na stanowiskach </w:t>
      </w:r>
      <w:proofErr w:type="spellStart"/>
      <w:r w:rsidRPr="004E668C">
        <w:rPr>
          <w:color w:val="000000"/>
          <w:sz w:val="24"/>
          <w:szCs w:val="24"/>
        </w:rPr>
        <w:t>nieurzędniczych</w:t>
      </w:r>
      <w:proofErr w:type="spellEnd"/>
      <w:r w:rsidRPr="004E668C">
        <w:rPr>
          <w:color w:val="000000"/>
          <w:sz w:val="24"/>
          <w:szCs w:val="24"/>
        </w:rPr>
        <w:t>, decyzją bezpośredniego przełożonego, mogą zostać zwolnieni z obowiązku uczestnictwa w wybranych szkoleniach wprowadzających.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668C">
        <w:rPr>
          <w:color w:val="000000"/>
          <w:sz w:val="24"/>
          <w:szCs w:val="24"/>
        </w:rPr>
        <w:t>1. Imienną Kartę wprowadzenia pracownika przygotowuje bezpośredni przełożony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przekazuje ją do Oddziału Spraw Pracowniczych wraz z wnioskiem w sprawie zatrudnienia pracownika.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Pierwszego dnia pracy nowo zatrudniony pracownik otrzymuje Kartę wprowadzenia pracownika wraz z umową o pracę.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Bezpośredni przełożony nowo zatrudnionego pracownika jest odpowiedzialny za bieżące monitorowanie uzupełniania informacji w Karcie wprowadzenia pracownika.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668C">
        <w:rPr>
          <w:color w:val="000000"/>
          <w:sz w:val="24"/>
          <w:szCs w:val="24"/>
        </w:rPr>
        <w:t>1. Podczas realizacji Programu pracownik: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1) wdraża się do pracy przy wsparciu bezpośredniego przełożonego i opiekuna merytorycznego;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2) uczestniczy w obowiązkowych szkoleniach wprowadzających;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3) zapoznaje się ze strukturą organizacyjną Urzędu, z aktami prawnymi regulującymi pracę Urzędu, obowiązkami i przepisami prawa dotyczącymi spraw załatwianych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komórce organizacyjnej, w której jest zatrudniony oraz zasadami prowadzenia dokumentacji.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Bezpośredni przełożony pracownika ma obowiązek umożliwić mu udział w Programie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zapewnić wsparcie w wypełnieniu obowiązków, o których mowa w ust. 1.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Nowemu pracownikowi wyznacza się opiekuna merytorycznego, którym może być bezpośredni przełożony lub inny, wyznaczony przez niego doświadczony pracownik Urzędu, który jest specjalistą w swojej dziedzinie i cieszy się autorytetem u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współpracowników. Osoba wyznaczona do roli opiekuna merytorycznego musi wyrazić na to zgodę.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4. Zadaniem opiekuna merytorycznego jest dzielenie się wiedzą i doświadczeniem oraz wspieranie nowo zatrudnionego pracownika i pomaganie mu w rozwiązywaniu ewentualnych problemów przy wykonywaniu zadań.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E668C">
        <w:rPr>
          <w:color w:val="000000"/>
          <w:sz w:val="24"/>
          <w:szCs w:val="24"/>
        </w:rPr>
        <w:t>1. Po zakończeniu działań wprowadzających i – w przypadku osób zobowiązanych do odbycia służby przygotowawczej – po zdanym egzaminie, bezpośredni przełożony podsumowuje pierwszy okres pracy nowo zatrudnionej osoby i wyraża opinię na temat jej pracy, dokonując odpowiednich zapisów w Karcie wprowadzenia pracownika. Opinia powinna dotyczyć wiedzy, umiejętności (w tym społecznych), wyników pracy i postawy pracownika.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Opinia wyrażana jest nie później niż trzy tygodnie przed upływem terminu obowiązywania pierwszej umowy o pracę. W przypadku osób zatrudnionych na zastępstwo opinia wyrażana jest po zakończeniu służby przygotowawczej.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Decyzję w sprawie zawarcia z pracownikiem kolejnej umowy o pracę podejmuje dyrektor, który zapisuje w Karcie wprowadzenia pracownika dalsze warunki zatrudnienia.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4. W przypadku decyzji o zawarciu z pracownikiem kolejnej umowy o pracę bezpośredni przełożony ustala również cele i zadania na kolejny okres zatrudnienia oraz określa potrzeby rozwojowe tego pracownika.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5. Wypełnioną Kartę wprowadzenia pracownika bezpośredni przełożony przekazuje niezwłocznie do Oddziału Spraw Pracowniczych, przynajmniej na dwa tygodnie przed upływem terminu obowiązywania pierwszej umowy o pracę. W przypadku osób zatrudnionych na zastępstwo wypełnioną Kartę wprowadzenia pracownika należy przekazać do Oddziału Spraw Pracowniczych po zakończeniu służby przygotowawczej.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E668C">
        <w:rPr>
          <w:color w:val="000000"/>
          <w:sz w:val="24"/>
          <w:szCs w:val="24"/>
        </w:rPr>
        <w:t>1. Obowiązek uczestnictwa w Programie dotyczy również pracowników powracających do pracy po ponad 3-letniej nieobecności.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Program nie jest obowiązkowy dla pracowników powracających do pracy po krótszej niż 3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lata nieobecności oraz podejmujących pracę na innym stanowisku. Przełożony decyduje wówczas o zakresie i formach działań wprowadzających.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III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SŁUŻBA PRZYGOTOWAWCZA I EGZAMIN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E668C">
        <w:rPr>
          <w:color w:val="000000"/>
          <w:sz w:val="24"/>
          <w:szCs w:val="24"/>
        </w:rPr>
        <w:t>1. Zgodnie z wymogami ustawy, w celu przygotowania pracowników podejmujących po raz pierwszy pracę na stanowisku urzędniczym (w tym kierowniczym stanowisku urzędniczym) do należytego wykonywania obowiązków służbowych, organizuje się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Urzędzie służbę zakończoną egzaminem.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Służbą objęty jest nowo zatrudniony pracownik, który podejmuje po raz pierwszy pracę na stanowisku urzędniczym (w tym kierowniczym stanowisku urzędniczym) w Urzędzie, a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nie był wcześniej zatrudniony w jednostkach, o których mowa w art. 2 ustawy, na stanowisku urzędniczym, na czas nieokreślony albo określony, dłuższy niż 6 miesięcy,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nie odbył służby zakończonej zdaniem egzaminu z wynikiem pozytywnym.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E668C">
        <w:rPr>
          <w:color w:val="000000"/>
          <w:sz w:val="24"/>
          <w:szCs w:val="24"/>
        </w:rPr>
        <w:t>1. Przebieg służby dokumentuje się przez wypełnianie właściwych części Karty wprowadzenia pracownika.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Służba odbywa się w pierwszych sześciu miesiącach pracy pracownika i kończy się egzaminem. W przypadku osób zatrudnionych w celu zastępstwa nieobecnego pracownika Kierownik Oddziału Rozwoju Kadr może zdecydować o innym terminie przeprowadzenia służby.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W okresie odbywania służby pracownik ma obowiązek: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1) uczestniczyć w szkoleniach służby organizowanych przez Oddział Rozwoju Kadr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zapoznać się z materiałami szkoleniowymi, opracowanymi na potrzeby tych szkoleń;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2) dokumentować udział w szkoleniach służby w Karcie wprowadzenia pracownika;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3) przygotować się i przystąpić do egzaminu.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4. Bezpośredni przełożony pracownika ma obowiązek umożliwić i zapewnić mu wsparcie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wypełnieniu obowiązków, o których mowa w ust. 3, w godzinach pracy pracownika.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4E668C">
        <w:rPr>
          <w:color w:val="000000"/>
          <w:sz w:val="24"/>
          <w:szCs w:val="24"/>
        </w:rPr>
        <w:t>1. Szkolenia służby obejmują następującą tematykę: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lastRenderedPageBreak/>
        <w:t>1) organizacja i funkcjonowanie administracji publicznej;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2) zasady legislacji;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3) udostępnianie informacji publicznej;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4) ochrona danych osobowych;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5) podstawy Kodeksu postępowania administracyjnego.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Lista uczestników i harmonogram szkoleń służby publikowane są w portalu wewnętrznym Urzędu WIP. Pracownik jest zobowiązany do samodzielnego sprawdzania obowiązujących go terminów szkoleń służby.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Materiały szkoleniowe, opracowane na potrzeby szkoleń służby, zamieszczone są w portalu wewnętrznym Urzędu WIP.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4. Obecność na szkoleniach służby jest obowiązkowa – z zastrzeżeniem postanowienia § 11 ust. 1. Dla osób nieuczestniczących w szkoleniach służby (bez względu na przyczynę lub liczbę opuszczonych szkoleń) nie przewiduje się możliwości odbycia ich w innym terminie.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5. Pracownik nieobecny na szkoleniu służby przygotowuje się do egzaminu na podstawie materiałów lub e-kursów opracowanych na potrzeby tego szkolenia i dostępnych w sposób określony w ust. 3.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6. W przypadku braku możliwości organizacji szkoleń służby, pracownik przygotowuje się do egzaminu na podstawie materiałów lub e-kursów opracowanych na potrzeby tych szkoleń i dostępnych w sposób określony w ust. 3. W takiej sytuacji egzamin mogą poprzedzić konsultacje dla pracowników z zakresu problematyki określonej w ust. 1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7. Konsultacje przeprowadzane są nie później niż tydzień przed wyznaczonym terminem egzaminu.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8. Harmonogram i zasady przeprowadzania konsultacji publikowane są w portalu wewnętrznym Urzędu WIP. Pracownik jest zobowiązany do samodzielnego sprawdzania terminów konsultacji w przewidzianym dla niego okresie służby.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4E668C">
        <w:rPr>
          <w:color w:val="000000"/>
          <w:sz w:val="24"/>
          <w:szCs w:val="24"/>
        </w:rPr>
        <w:t>1. Pracownik może zostać zwolniony z obowiązku uczestnictwa w szkoleniach służby. Decyzję w tej sprawie, na wniosek pracownika, w porozumieniu z jego bezpośrednim przełożonym, podejmuje w pierwszym miesiącu jego pracy dyrektor.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lastRenderedPageBreak/>
        <w:t>2. W przypadku zwolnienia z udziału w szkoleniach służby, pracownik zobligowany jest złożyć w Karcie wprowadzenia pracownika oświadczenie, że został poinformowany o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obowiązku przystąpienia do egzaminu pomimo nieuczestniczenia w szkoleniach.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4E668C">
        <w:rPr>
          <w:color w:val="000000"/>
          <w:sz w:val="24"/>
          <w:szCs w:val="24"/>
        </w:rPr>
        <w:t>1. Egzamin jest przeprowadzany po zakończeniu szkoleń służby lub konsultacji, jeśli miały one miejsce. Harmonogram z określoną datą i miejscem egzaminu publikowany jest w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portalu wewnętrznym Urzędu WIP. Pracownik zobowiązany jest do samodzielnego sprawdzenia wyznaczonego dla niego terminu egzaminu.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Egzamin przeprowadzany jest w formie e-testu. Formularz egzaminacyjny składa się z 21 pytań zamkniętych z kafeterią odpowiedzi, z których tylko jedna jest prawidłowa.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3. Czas przeznaczony na wypełnienie formularza egzaminacyjnego wynosi maksymalnie 30 minut.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4. Uzyskanie pozytywnego wyniku egzaminu wymaga udzielenia prawidłowych odpowiedzi na co najmniej 70% pytań.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5. W przypadku negatywnego wyniku egzaminu, pracownik ma prawo wglądu do formularza egzaminacyjnego w obecności pracownika Oddziału Rozwoju Kadr.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6. Egzamin obejmuje następującą problematykę: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1) organizacja i funkcjonowanie administracji publicznej (szkolenie służby);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2) zasady legislacji (szkolenie służby);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3) udostępnianie informacji publicznej (szkolenie służby);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4) ochrona danych osobowych (szkolenie służby);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5) podstawy Kodeksu postępowania administracyjnego (szkolenie służby);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6) instrukcja kancelaryjna (szkolenie wprowadzające);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7) finanse publiczne i budżet miasta (szkolenie wprowadzające).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7. Pula wszystkich pytań egzaminacyjnych dostępna jest w portalu wewnętrznym Urzędu WIP.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8. W przypadku negatywnego wyniku egzaminu pracownikowi przysługuje prawo jednokrotnego przystąpienia do egzaminu poprawkowego, najwcześniej po upływie tygodnia od uzyskania informacji o wyniku.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9. Egzamin przeprowadzany jest w siedzibie Urzędu, w obecności pracownika Oddziału Rozwoju Kadr, który sporządza protokół z przeprowadzonego egzaminu.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10. Pozytywny wynik egzaminu jest warunkiem dalszego zatrudnienia pracownika.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lastRenderedPageBreak/>
        <w:t>11. Z pracownikiem, który uzyskał negatywny wynik egzaminu poprawkowego, rozwiązuje się umowę o pracę z zachowaniem odpowiedniego okresu wypowiedzenia.</w:t>
      </w: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12. Do egzaminu poprawkowego mają zastosowanie odpowiednio zapisy ust. 1-7, 9 i 10.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13. Po zakończeniu szkoleń służby oraz uzyskaniu pozytywnego wyniku egzaminu pracownik otrzymuje zaświadczenie o odbyciu służby.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4E668C">
        <w:rPr>
          <w:color w:val="000000"/>
          <w:sz w:val="24"/>
          <w:szCs w:val="24"/>
        </w:rPr>
        <w:t>1. Po zdanym egzaminie, w przypadku decyzji o zawarciu z pracownikiem kolejnej umowy o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pracę, składa on ślubowanie przed Sekretarzem.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Pracownicy zatrudnieni na zastępstwo oraz pracownicy nieobjęci obowiązkiem służby składają ślubowanie na początku zatrudnienia.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Default="004E668C" w:rsidP="004E668C">
      <w:pPr>
        <w:spacing w:line="360" w:lineRule="auto"/>
        <w:jc w:val="both"/>
        <w:rPr>
          <w:color w:val="000000"/>
          <w:sz w:val="24"/>
          <w:szCs w:val="22"/>
        </w:rPr>
      </w:pPr>
      <w:bookmarkStart w:id="16" w:name="z14"/>
      <w:bookmarkEnd w:id="16"/>
      <w:r w:rsidRPr="004E668C">
        <w:rPr>
          <w:color w:val="000000"/>
          <w:sz w:val="24"/>
          <w:szCs w:val="22"/>
        </w:rPr>
        <w:t>Nadzór nad sposobem przeprowadzania służby oraz organizowania egzaminu sprawuje Sekretarz.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Pr="004E668C" w:rsidRDefault="004E668C" w:rsidP="004E6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4E668C">
        <w:rPr>
          <w:color w:val="000000"/>
          <w:sz w:val="24"/>
          <w:szCs w:val="24"/>
        </w:rPr>
        <w:t>1. Za planowanie i zapewnienie realizacji Programu oraz przeprowadzanie służby i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organizowanie egzaminu odpowiada Oddział Rozwoju Kadr.</w:t>
      </w:r>
    </w:p>
    <w:p w:rsidR="004E668C" w:rsidRDefault="004E668C" w:rsidP="004E66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668C">
        <w:rPr>
          <w:color w:val="000000"/>
          <w:sz w:val="24"/>
          <w:szCs w:val="24"/>
        </w:rPr>
        <w:t>2. W przypadkach innych niż wymienione w zarządzeniu konieczna jest konsultacja z</w:t>
      </w:r>
      <w:r w:rsidR="004E6B7D">
        <w:rPr>
          <w:color w:val="000000"/>
          <w:sz w:val="24"/>
          <w:szCs w:val="24"/>
        </w:rPr>
        <w:t> </w:t>
      </w:r>
      <w:r w:rsidRPr="004E668C">
        <w:rPr>
          <w:color w:val="000000"/>
          <w:sz w:val="24"/>
          <w:szCs w:val="24"/>
        </w:rPr>
        <w:t>Kierownikiem Oddziału Rozwoju Kadr, a ostateczną decyzję o sposobie postępowania podejmuje Sekretarz.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Default="004E668C" w:rsidP="004E668C">
      <w:pPr>
        <w:spacing w:line="360" w:lineRule="auto"/>
        <w:jc w:val="both"/>
        <w:rPr>
          <w:color w:val="000000"/>
          <w:sz w:val="24"/>
          <w:szCs w:val="22"/>
        </w:rPr>
      </w:pPr>
      <w:bookmarkStart w:id="18" w:name="z16"/>
      <w:bookmarkEnd w:id="18"/>
      <w:r w:rsidRPr="004E668C">
        <w:rPr>
          <w:color w:val="000000"/>
          <w:sz w:val="24"/>
          <w:szCs w:val="22"/>
        </w:rPr>
        <w:t>Wykonanie zarządzenia powierza się dyrektorom wydziałów.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17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Default="004E668C" w:rsidP="004E668C">
      <w:pPr>
        <w:spacing w:line="360" w:lineRule="auto"/>
        <w:jc w:val="both"/>
        <w:rPr>
          <w:color w:val="000000"/>
          <w:sz w:val="24"/>
          <w:szCs w:val="22"/>
        </w:rPr>
      </w:pPr>
      <w:bookmarkStart w:id="19" w:name="z17"/>
      <w:bookmarkEnd w:id="19"/>
      <w:r w:rsidRPr="004E668C">
        <w:rPr>
          <w:color w:val="000000"/>
          <w:sz w:val="24"/>
          <w:szCs w:val="22"/>
        </w:rPr>
        <w:t>Traci moc zarządzenie Nr 22/2021/K Prezydenta Miasta Poznania z dnia 19 maja 2021 r. w</w:t>
      </w:r>
      <w:r w:rsidR="004E6B7D">
        <w:rPr>
          <w:color w:val="000000"/>
          <w:sz w:val="24"/>
          <w:szCs w:val="22"/>
        </w:rPr>
        <w:t> </w:t>
      </w:r>
      <w:r w:rsidRPr="004E668C">
        <w:rPr>
          <w:color w:val="000000"/>
          <w:sz w:val="24"/>
          <w:szCs w:val="22"/>
        </w:rPr>
        <w:t>sprawie wprowadzania pracownika na stanowisko pracy oraz sposobu przeprowadzania służby przygotowawczej i organizowania egzaminu kończącego tę służbę w Urzędzie Miasta Poznania.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4E668C" w:rsidRDefault="004E668C" w:rsidP="004E668C">
      <w:pPr>
        <w:keepNext/>
        <w:spacing w:line="360" w:lineRule="auto"/>
        <w:rPr>
          <w:color w:val="000000"/>
          <w:sz w:val="24"/>
        </w:rPr>
      </w:pPr>
    </w:p>
    <w:p w:rsidR="004E668C" w:rsidRDefault="004E668C" w:rsidP="004E668C">
      <w:pPr>
        <w:spacing w:line="360" w:lineRule="auto"/>
        <w:jc w:val="both"/>
        <w:rPr>
          <w:color w:val="000000"/>
          <w:sz w:val="24"/>
          <w:szCs w:val="22"/>
        </w:rPr>
      </w:pPr>
      <w:bookmarkStart w:id="20" w:name="z18"/>
      <w:bookmarkEnd w:id="20"/>
      <w:r w:rsidRPr="004E668C">
        <w:rPr>
          <w:color w:val="000000"/>
          <w:sz w:val="24"/>
          <w:szCs w:val="22"/>
        </w:rPr>
        <w:t>Zarządzenie wchodzi w życie z dniem podpisania.</w:t>
      </w:r>
    </w:p>
    <w:p w:rsidR="004E668C" w:rsidRDefault="004E668C" w:rsidP="004E668C">
      <w:pPr>
        <w:spacing w:line="360" w:lineRule="auto"/>
        <w:jc w:val="both"/>
        <w:rPr>
          <w:color w:val="000000"/>
          <w:sz w:val="24"/>
        </w:rPr>
      </w:pPr>
    </w:p>
    <w:p w:rsidR="004E668C" w:rsidRDefault="004E668C" w:rsidP="004E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668C" w:rsidRDefault="004E668C" w:rsidP="004E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668C" w:rsidRDefault="004E668C" w:rsidP="004E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E668C" w:rsidRPr="004E668C" w:rsidRDefault="004E668C" w:rsidP="004E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E668C" w:rsidRPr="004E668C" w:rsidSect="004E66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8C" w:rsidRDefault="004E668C">
      <w:r>
        <w:separator/>
      </w:r>
    </w:p>
  </w:endnote>
  <w:endnote w:type="continuationSeparator" w:id="0">
    <w:p w:rsidR="004E668C" w:rsidRDefault="004E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8C" w:rsidRDefault="004E668C">
      <w:r>
        <w:separator/>
      </w:r>
    </w:p>
  </w:footnote>
  <w:footnote w:type="continuationSeparator" w:id="0">
    <w:p w:rsidR="004E668C" w:rsidRDefault="004E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22/2024/K"/>
    <w:docVar w:name="Sprawa" w:val="wprowadzania pracownika na stanowisko pracy oraz sposobu przeprowadzania służby przygotowawczej i organizowania egzaminu kończącego tę służbę w Urzędzie Miasta Poznania."/>
  </w:docVars>
  <w:rsids>
    <w:rsidRoot w:val="004E66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68C"/>
    <w:rsid w:val="004E6B7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1819</Words>
  <Characters>11899</Characters>
  <Application>Microsoft Office Word</Application>
  <DocSecurity>0</DocSecurity>
  <Lines>290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2024-05-10T11:32:00Z</dcterms:created>
  <dcterms:modified xsi:type="dcterms:W3CDTF">2024-05-10T11:32:00Z</dcterms:modified>
</cp:coreProperties>
</file>