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>Załącznik</w:t>
      </w:r>
      <w:r w:rsidR="00B174B4">
        <w:rPr>
          <w:b/>
        </w:rPr>
        <w:t xml:space="preserve">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057026">
        <w:rPr>
          <w:b/>
        </w:rPr>
        <w:t>538</w:t>
      </w:r>
      <w:r w:rsidR="003F4F86">
        <w:rPr>
          <w:b/>
        </w:rPr>
        <w:t>/2024/P</w:t>
      </w:r>
    </w:p>
    <w:p w:rsidR="00581E6E" w:rsidRDefault="00581E6E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81E6E" w:rsidRDefault="00057026" w:rsidP="00581E6E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16.05.2024 r.</w:t>
      </w:r>
      <w:bookmarkStart w:id="1" w:name="_GoBack"/>
      <w:bookmarkEnd w:id="1"/>
    </w:p>
    <w:p w:rsidR="00581E6E" w:rsidRPr="00DA50B6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81E6E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A957F1">
        <w:rPr>
          <w:b/>
          <w:sz w:val="24"/>
          <w:szCs w:val="24"/>
        </w:rPr>
        <w:t>Przedszkola nr 42 „Kwiaty Polskie” w Poznaniu, ul. Ignacego Prądzyńskiego 15a</w:t>
      </w:r>
    </w:p>
    <w:p w:rsidR="00581E6E" w:rsidRPr="005526E9" w:rsidRDefault="00581E6E" w:rsidP="00581E6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81E6E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A957F1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826A50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6E642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4202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color w:val="000000"/>
                <w:sz w:val="24"/>
                <w:szCs w:val="24"/>
              </w:rPr>
              <w:t>Janyszek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318C2" w:rsidRPr="007318C2" w:rsidRDefault="0074202E" w:rsidP="007318C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color w:val="000000"/>
                <w:sz w:val="24"/>
                <w:szCs w:val="24"/>
              </w:rPr>
              <w:t>Dobrochowska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74202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F44C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Fiałkowska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F44C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Furmaniak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F44C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Krzysztof</w:t>
            </w:r>
            <w:r w:rsidR="006E64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Banach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Default="00F44C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Irena Kaliska-Nalepa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6B11F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81E6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81E6E" w:rsidRPr="006D45AC" w:rsidRDefault="00F44C05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581E6E" w:rsidRPr="006D45AC" w:rsidRDefault="00581E6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81E6E" w:rsidRPr="006D45AC" w:rsidRDefault="00581E6E" w:rsidP="00581E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057026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E"/>
    <w:rsid w:val="00057026"/>
    <w:rsid w:val="000C34D3"/>
    <w:rsid w:val="00131043"/>
    <w:rsid w:val="001454D1"/>
    <w:rsid w:val="002F2BC4"/>
    <w:rsid w:val="003B36F0"/>
    <w:rsid w:val="003F4F86"/>
    <w:rsid w:val="00423384"/>
    <w:rsid w:val="00455685"/>
    <w:rsid w:val="00581E6E"/>
    <w:rsid w:val="006B11FA"/>
    <w:rsid w:val="006E6423"/>
    <w:rsid w:val="00716E1C"/>
    <w:rsid w:val="007261FB"/>
    <w:rsid w:val="007318C2"/>
    <w:rsid w:val="0074202E"/>
    <w:rsid w:val="007B389D"/>
    <w:rsid w:val="00826A50"/>
    <w:rsid w:val="008B0113"/>
    <w:rsid w:val="00A957F1"/>
    <w:rsid w:val="00B174B4"/>
    <w:rsid w:val="00B370C0"/>
    <w:rsid w:val="00C6317C"/>
    <w:rsid w:val="00DC1453"/>
    <w:rsid w:val="00F44C05"/>
    <w:rsid w:val="00F8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1E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1E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..</cp:lastModifiedBy>
  <cp:revision>16</cp:revision>
  <cp:lastPrinted>2024-05-13T08:24:00Z</cp:lastPrinted>
  <dcterms:created xsi:type="dcterms:W3CDTF">2024-02-16T08:27:00Z</dcterms:created>
  <dcterms:modified xsi:type="dcterms:W3CDTF">2024-05-16T11:49:00Z</dcterms:modified>
</cp:coreProperties>
</file>