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66" w:rsidRPr="0097671C" w:rsidRDefault="00AA3266" w:rsidP="0097671C">
      <w:pPr>
        <w:ind w:left="6237" w:hanging="1275"/>
        <w:jc w:val="right"/>
        <w:rPr>
          <w:b/>
          <w:sz w:val="18"/>
          <w:szCs w:val="18"/>
        </w:rPr>
      </w:pPr>
      <w:r w:rsidRPr="0097671C">
        <w:rPr>
          <w:b/>
          <w:color w:val="auto"/>
          <w:sz w:val="18"/>
          <w:szCs w:val="18"/>
        </w:rPr>
        <w:t xml:space="preserve">Załącznik nr 1 </w:t>
      </w:r>
      <w:r w:rsidRPr="0097671C">
        <w:rPr>
          <w:b/>
          <w:sz w:val="18"/>
          <w:szCs w:val="18"/>
        </w:rPr>
        <w:t>do zarządzenia Nr</w:t>
      </w:r>
      <w:r w:rsidR="005157F5">
        <w:rPr>
          <w:b/>
          <w:sz w:val="18"/>
          <w:szCs w:val="18"/>
        </w:rPr>
        <w:t xml:space="preserve"> 546/2024/P</w:t>
      </w:r>
    </w:p>
    <w:p w:rsidR="00AA3266" w:rsidRPr="0097671C" w:rsidRDefault="00AA3266" w:rsidP="0097671C">
      <w:pPr>
        <w:ind w:left="6237" w:hanging="992"/>
        <w:jc w:val="right"/>
        <w:rPr>
          <w:b/>
          <w:sz w:val="18"/>
          <w:szCs w:val="18"/>
        </w:rPr>
      </w:pPr>
      <w:r w:rsidRPr="0097671C">
        <w:rPr>
          <w:b/>
          <w:sz w:val="18"/>
          <w:szCs w:val="18"/>
        </w:rPr>
        <w:t>PREZYDENTA MIASTA POZNANIA</w:t>
      </w:r>
    </w:p>
    <w:p w:rsidR="00AA3266" w:rsidRPr="0097671C" w:rsidRDefault="00AA3266" w:rsidP="00AA3266">
      <w:pPr>
        <w:ind w:left="6237" w:hanging="992"/>
        <w:jc w:val="right"/>
        <w:rPr>
          <w:b/>
          <w:sz w:val="18"/>
          <w:szCs w:val="18"/>
        </w:rPr>
      </w:pPr>
      <w:r w:rsidRPr="0097671C">
        <w:rPr>
          <w:b/>
          <w:sz w:val="18"/>
          <w:szCs w:val="18"/>
        </w:rPr>
        <w:t xml:space="preserve">z dnia </w:t>
      </w:r>
      <w:r w:rsidR="005157F5">
        <w:rPr>
          <w:b/>
          <w:sz w:val="18"/>
          <w:szCs w:val="18"/>
        </w:rPr>
        <w:t>24.05.2024 r.</w:t>
      </w:r>
      <w:bookmarkStart w:id="0" w:name="_GoBack"/>
      <w:bookmarkEnd w:id="0"/>
    </w:p>
    <w:tbl>
      <w:tblPr>
        <w:tblpPr w:leftFromText="141" w:rightFromText="141" w:vertAnchor="page" w:horzAnchor="margin" w:tblpY="2236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B5627D" w:rsidRPr="00773127" w:rsidTr="00B562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5627D" w:rsidRPr="00773127" w:rsidRDefault="00B5627D" w:rsidP="00B5627D">
            <w:r w:rsidRPr="00773127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5627D" w:rsidRPr="00773127" w:rsidRDefault="00B5627D" w:rsidP="00B5627D">
            <w:r>
              <w:rPr>
                <w:b/>
                <w:bCs/>
              </w:rPr>
              <w:t>O</w:t>
            </w:r>
            <w:r w:rsidRPr="00773127">
              <w:rPr>
                <w:b/>
                <w:bCs/>
              </w:rPr>
              <w:t>twart</w:t>
            </w:r>
            <w:r>
              <w:rPr>
                <w:b/>
                <w:bCs/>
              </w:rPr>
              <w:t xml:space="preserve">y </w:t>
            </w:r>
            <w:r w:rsidRPr="00773127">
              <w:rPr>
                <w:b/>
                <w:bCs/>
              </w:rPr>
              <w:t xml:space="preserve">konkurs ofert nr 64/2024 na wspieranie realizacji zadań Miasta Poznania w obszarze </w:t>
            </w:r>
            <w:r w:rsidR="00AA3266">
              <w:rPr>
                <w:b/>
                <w:bCs/>
              </w:rPr>
              <w:t>„</w:t>
            </w:r>
            <w:r w:rsidRPr="00773127">
              <w:rPr>
                <w:b/>
                <w:bCs/>
              </w:rPr>
              <w:t>Działalność na rzecz rodziny, macierzyństwa, rodzicielstwa, upowszechniania i ochrony praw dziecka</w:t>
            </w:r>
            <w:r w:rsidR="00AA3266">
              <w:rPr>
                <w:b/>
                <w:bCs/>
              </w:rPr>
              <w:t>”</w:t>
            </w:r>
            <w:r w:rsidRPr="00773127">
              <w:rPr>
                <w:b/>
                <w:bCs/>
              </w:rPr>
              <w:t xml:space="preserve"> na lata 2024-2026 </w:t>
            </w:r>
            <w:r w:rsidR="00AA3266">
              <w:rPr>
                <w:b/>
                <w:bCs/>
              </w:rPr>
              <w:t xml:space="preserve">– żłobki niepubliczne </w:t>
            </w:r>
          </w:p>
        </w:tc>
      </w:tr>
      <w:tr w:rsidR="00B5627D" w:rsidRPr="00773127" w:rsidTr="00B562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5627D" w:rsidRPr="00773127" w:rsidRDefault="00B5627D" w:rsidP="00B5627D">
            <w:r w:rsidRPr="00773127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5627D" w:rsidRPr="00773127" w:rsidRDefault="00B5627D" w:rsidP="00B5627D">
            <w:r w:rsidRPr="00773127">
              <w:t>Miasto Poznań, Wydział Zdrowia i Spraw Społecznych</w:t>
            </w:r>
          </w:p>
        </w:tc>
      </w:tr>
      <w:tr w:rsidR="00B5627D" w:rsidRPr="00773127" w:rsidTr="00B562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5627D" w:rsidRPr="00773127" w:rsidRDefault="00B5627D" w:rsidP="00B5627D">
            <w:r w:rsidRPr="00773127">
              <w:t>Termin realizacji zada</w:t>
            </w:r>
            <w:r w:rsidR="002A6F15">
              <w:t>nia</w:t>
            </w:r>
            <w:r w:rsidRPr="00773127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5627D" w:rsidRPr="00773127" w:rsidRDefault="00B5627D" w:rsidP="00B5627D">
            <w:r w:rsidRPr="00773127">
              <w:t>1.07.2024-31.08.2026</w:t>
            </w:r>
          </w:p>
        </w:tc>
      </w:tr>
      <w:tr w:rsidR="00B5627D" w:rsidRPr="00773127" w:rsidTr="00B562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5627D" w:rsidRPr="00773127" w:rsidRDefault="00B5627D" w:rsidP="00B5627D">
            <w:r w:rsidRPr="00773127">
              <w:t>Kwota przeznaczona na zadani</w:t>
            </w:r>
            <w:r w:rsidR="002A6F15">
              <w:t>e: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5627D" w:rsidRPr="00773127" w:rsidRDefault="00B5627D" w:rsidP="00B5627D">
            <w:r>
              <w:t>1 430</w:t>
            </w:r>
            <w:r w:rsidRPr="00773127">
              <w:t xml:space="preserve"> 000,00 zł</w:t>
            </w:r>
          </w:p>
        </w:tc>
      </w:tr>
    </w:tbl>
    <w:p w:rsidR="00B55485" w:rsidRPr="00773127" w:rsidRDefault="00B55485" w:rsidP="00B55485">
      <w:pPr>
        <w:spacing w:before="348" w:after="348"/>
        <w:jc w:val="center"/>
        <w:outlineLvl w:val="0"/>
        <w:rPr>
          <w:b/>
          <w:bCs/>
          <w:sz w:val="52"/>
          <w:szCs w:val="52"/>
        </w:rPr>
      </w:pPr>
      <w:r w:rsidRPr="00773127">
        <w:rPr>
          <w:b/>
          <w:bCs/>
          <w:sz w:val="52"/>
          <w:szCs w:val="52"/>
        </w:rPr>
        <w:t>Rozstrzygnięcie konkursu</w:t>
      </w:r>
    </w:p>
    <w:p w:rsidR="00B55485" w:rsidRPr="00773127" w:rsidRDefault="00B55485" w:rsidP="00B55485">
      <w:pPr>
        <w:jc w:val="center"/>
        <w:rPr>
          <w:b/>
          <w:sz w:val="28"/>
          <w:szCs w:val="28"/>
        </w:rPr>
      </w:pPr>
      <w:r w:rsidRPr="00773127">
        <w:rPr>
          <w:b/>
          <w:sz w:val="28"/>
          <w:szCs w:val="28"/>
        </w:rPr>
        <w:t>Informacja o ofertach, którym przyznano dotację z budżetu Miasta Poznania</w:t>
      </w:r>
    </w:p>
    <w:p w:rsidR="00B55485" w:rsidRPr="00773127" w:rsidRDefault="00B55485" w:rsidP="00B55485">
      <w:pPr>
        <w:jc w:val="center"/>
        <w:rPr>
          <w:b/>
          <w:szCs w:val="18"/>
        </w:rPr>
      </w:pPr>
    </w:p>
    <w:p w:rsidR="00B55485" w:rsidRPr="00773127" w:rsidRDefault="00B55485" w:rsidP="00B55485">
      <w:pPr>
        <w:jc w:val="center"/>
        <w:rPr>
          <w:b/>
        </w:rPr>
      </w:pPr>
      <w:r w:rsidRPr="00773127">
        <w:rPr>
          <w:b/>
          <w:szCs w:val="18"/>
        </w:rPr>
        <w:t xml:space="preserve">Nazwa zadania: </w:t>
      </w:r>
      <w:r w:rsidRPr="00773127">
        <w:rPr>
          <w:b/>
        </w:rPr>
        <w:t>Organizacja opieki sprawowanej w formie żłobka</w:t>
      </w:r>
    </w:p>
    <w:p w:rsidR="00B55485" w:rsidRPr="00773127" w:rsidRDefault="00B55485" w:rsidP="00B55485">
      <w:pPr>
        <w:jc w:val="center"/>
        <w:rPr>
          <w:b/>
        </w:rPr>
      </w:pPr>
      <w:r w:rsidRPr="00773127">
        <w:rPr>
          <w:b/>
        </w:rPr>
        <w:t xml:space="preserve">(dla </w:t>
      </w:r>
      <w:r>
        <w:rPr>
          <w:b/>
        </w:rPr>
        <w:t>organizacji pozarządowych</w:t>
      </w:r>
      <w:r w:rsidRPr="00773127">
        <w:rPr>
          <w:b/>
        </w:rPr>
        <w:t>)</w:t>
      </w:r>
    </w:p>
    <w:p w:rsidR="00B55485" w:rsidRPr="00C32250" w:rsidRDefault="00B55485">
      <w:pPr>
        <w:rPr>
          <w:sz w:val="22"/>
          <w:szCs w:val="22"/>
        </w:rPr>
      </w:pPr>
    </w:p>
    <w:tbl>
      <w:tblPr>
        <w:tblW w:w="9071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1560"/>
        <w:gridCol w:w="1393"/>
        <w:gridCol w:w="1163"/>
        <w:gridCol w:w="1558"/>
      </w:tblGrid>
      <w:tr w:rsidR="00B55485" w:rsidRPr="00C32250" w:rsidTr="002A6F15"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2A6F15">
            <w:pPr>
              <w:spacing w:after="40"/>
              <w:jc w:val="center"/>
              <w:rPr>
                <w:sz w:val="22"/>
                <w:szCs w:val="22"/>
              </w:rPr>
            </w:pPr>
            <w:r w:rsidRPr="00C3225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CA09A1">
            <w:pPr>
              <w:spacing w:after="40"/>
              <w:rPr>
                <w:sz w:val="22"/>
                <w:szCs w:val="22"/>
              </w:rPr>
            </w:pPr>
            <w:r w:rsidRPr="00C32250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CA09A1">
            <w:pPr>
              <w:spacing w:after="40"/>
              <w:rPr>
                <w:sz w:val="22"/>
                <w:szCs w:val="22"/>
              </w:rPr>
            </w:pPr>
            <w:r w:rsidRPr="00C32250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CA09A1">
            <w:pPr>
              <w:spacing w:after="40"/>
              <w:rPr>
                <w:sz w:val="22"/>
                <w:szCs w:val="22"/>
              </w:rPr>
            </w:pPr>
            <w:r w:rsidRPr="00C32250">
              <w:rPr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CA09A1">
            <w:pPr>
              <w:spacing w:after="40"/>
              <w:rPr>
                <w:sz w:val="22"/>
                <w:szCs w:val="22"/>
              </w:rPr>
            </w:pPr>
            <w:r w:rsidRPr="00C32250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CA09A1">
            <w:pPr>
              <w:spacing w:after="40"/>
              <w:rPr>
                <w:sz w:val="22"/>
                <w:szCs w:val="22"/>
              </w:rPr>
            </w:pPr>
            <w:r w:rsidRPr="00C32250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B55485" w:rsidRPr="00C32250" w:rsidTr="002A6F15"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2A6F15">
            <w:pPr>
              <w:numPr>
                <w:ilvl w:val="0"/>
                <w:numId w:val="1"/>
              </w:num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627D" w:rsidP="002A6F15">
            <w:pPr>
              <w:spacing w:after="40"/>
              <w:rPr>
                <w:sz w:val="22"/>
                <w:szCs w:val="22"/>
              </w:rPr>
            </w:pPr>
            <w:r w:rsidRPr="00C32250">
              <w:rPr>
                <w:b/>
                <w:bCs/>
                <w:sz w:val="22"/>
                <w:szCs w:val="22"/>
              </w:rPr>
              <w:t xml:space="preserve">Żłobek na medal  - </w:t>
            </w:r>
            <w:proofErr w:type="spellStart"/>
            <w:r w:rsidRPr="00C32250">
              <w:rPr>
                <w:b/>
                <w:bCs/>
                <w:sz w:val="22"/>
                <w:szCs w:val="22"/>
              </w:rPr>
              <w:t>Supersprawni</w:t>
            </w:r>
            <w:proofErr w:type="spellEnd"/>
            <w:r w:rsidRPr="00C32250">
              <w:rPr>
                <w:b/>
                <w:bCs/>
                <w:sz w:val="22"/>
                <w:szCs w:val="22"/>
              </w:rPr>
              <w:t xml:space="preserve"> 2024/2026</w:t>
            </w:r>
            <w:r w:rsidR="00B55485" w:rsidRPr="00C32250">
              <w:rPr>
                <w:sz w:val="22"/>
                <w:szCs w:val="22"/>
              </w:rPr>
              <w:br/>
              <w:t xml:space="preserve"> </w:t>
            </w:r>
            <w:r w:rsidRPr="00C32250">
              <w:rPr>
                <w:rFonts w:ascii="Arial" w:hAnsi="Arial" w:cs="Arial"/>
                <w:sz w:val="22"/>
                <w:szCs w:val="22"/>
              </w:rPr>
              <w:t>"FUNDACJA SUPERSPRAWNI"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627D" w:rsidP="002A6F15">
            <w:pPr>
              <w:spacing w:after="40"/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195</w:t>
            </w:r>
            <w:r w:rsidR="00B55485" w:rsidRPr="00C32250">
              <w:rPr>
                <w:sz w:val="22"/>
                <w:szCs w:val="22"/>
              </w:rPr>
              <w:t> 000,00 zł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2A6F15">
            <w:pPr>
              <w:spacing w:after="40"/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627D" w:rsidP="002A6F15">
            <w:pPr>
              <w:spacing w:after="40"/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95,83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627D" w:rsidP="002A6F15">
            <w:pPr>
              <w:spacing w:after="40"/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195</w:t>
            </w:r>
            <w:r w:rsidR="00B55485" w:rsidRPr="00C32250">
              <w:rPr>
                <w:sz w:val="22"/>
                <w:szCs w:val="22"/>
              </w:rPr>
              <w:t> 000,00 zł</w:t>
            </w:r>
          </w:p>
        </w:tc>
      </w:tr>
      <w:tr w:rsidR="00B55485" w:rsidRPr="00C32250" w:rsidTr="002A6F15">
        <w:trPr>
          <w:trHeight w:val="835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2A6F15">
            <w:pPr>
              <w:numPr>
                <w:ilvl w:val="0"/>
                <w:numId w:val="1"/>
              </w:num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627D" w:rsidP="002A6F15">
            <w:pPr>
              <w:spacing w:after="40"/>
              <w:rPr>
                <w:sz w:val="22"/>
                <w:szCs w:val="22"/>
              </w:rPr>
            </w:pPr>
            <w:r w:rsidRPr="00C32250">
              <w:rPr>
                <w:b/>
                <w:bCs/>
                <w:sz w:val="22"/>
                <w:szCs w:val="22"/>
              </w:rPr>
              <w:t>Żłobek Pozytywnego Rozwoju ul. Stanisława Wachowiaka 15 opieka nad dziećmi do lat 3 w okresie 01.07.2024 - 31.08.2026r.</w:t>
            </w:r>
            <w:r w:rsidR="00B55485" w:rsidRPr="00C32250">
              <w:rPr>
                <w:sz w:val="22"/>
                <w:szCs w:val="22"/>
              </w:rPr>
              <w:br/>
              <w:t xml:space="preserve"> </w:t>
            </w:r>
            <w:r w:rsidRPr="00C32250">
              <w:rPr>
                <w:sz w:val="22"/>
                <w:szCs w:val="22"/>
              </w:rPr>
              <w:t>Fundacja Pozytywnego Rozwoju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627D" w:rsidP="002A6F15">
            <w:pPr>
              <w:spacing w:after="40"/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702 000,00 zł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5485" w:rsidP="002A6F15">
            <w:pPr>
              <w:spacing w:after="40"/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627D" w:rsidP="002A6F15">
            <w:pPr>
              <w:spacing w:after="40"/>
              <w:jc w:val="center"/>
              <w:rPr>
                <w:sz w:val="22"/>
                <w:szCs w:val="22"/>
              </w:rPr>
            </w:pPr>
            <w:r w:rsidRPr="00C32250">
              <w:rPr>
                <w:rFonts w:ascii="Arial" w:hAnsi="Arial" w:cs="Arial"/>
                <w:sz w:val="22"/>
                <w:szCs w:val="22"/>
              </w:rPr>
              <w:t>91,42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55485" w:rsidRPr="00C32250" w:rsidRDefault="00B5627D" w:rsidP="002A6F15">
            <w:pPr>
              <w:spacing w:after="40"/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702 000,00 zł</w:t>
            </w:r>
          </w:p>
        </w:tc>
      </w:tr>
      <w:tr w:rsidR="00B5627D" w:rsidRPr="00C32250" w:rsidTr="002A6F15">
        <w:tc>
          <w:tcPr>
            <w:tcW w:w="33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627D" w:rsidRPr="00C32250" w:rsidRDefault="00B5627D" w:rsidP="002A6F15">
            <w:pPr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Łącznie: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627D" w:rsidRPr="00C32250" w:rsidRDefault="00B5627D" w:rsidP="002A6F15">
            <w:pPr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897 000,00 zł</w:t>
            </w:r>
          </w:p>
        </w:tc>
        <w:tc>
          <w:tcPr>
            <w:tcW w:w="25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627D" w:rsidRPr="00C32250" w:rsidRDefault="00B5627D" w:rsidP="002A6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627D" w:rsidRPr="00C32250" w:rsidRDefault="00B5627D" w:rsidP="002A6F15">
            <w:pPr>
              <w:jc w:val="center"/>
              <w:rPr>
                <w:sz w:val="22"/>
                <w:szCs w:val="22"/>
              </w:rPr>
            </w:pPr>
            <w:r w:rsidRPr="00C32250">
              <w:rPr>
                <w:sz w:val="22"/>
                <w:szCs w:val="22"/>
              </w:rPr>
              <w:t>897 000,00 zł</w:t>
            </w:r>
          </w:p>
        </w:tc>
      </w:tr>
    </w:tbl>
    <w:p w:rsidR="00B55485" w:rsidRPr="00C32250" w:rsidRDefault="00B5627D" w:rsidP="00B5627D">
      <w:pPr>
        <w:spacing w:after="100"/>
        <w:rPr>
          <w:sz w:val="22"/>
          <w:szCs w:val="22"/>
        </w:rPr>
      </w:pPr>
      <w:r w:rsidRPr="00C32250">
        <w:rPr>
          <w:sz w:val="22"/>
          <w:szCs w:val="22"/>
        </w:rPr>
        <w:t>Data wygenerowania dokumentu: 20</w:t>
      </w:r>
      <w:r w:rsidR="00AA3266" w:rsidRPr="00C32250">
        <w:rPr>
          <w:sz w:val="22"/>
          <w:szCs w:val="22"/>
        </w:rPr>
        <w:t>.05.</w:t>
      </w:r>
      <w:r w:rsidRPr="00C32250">
        <w:rPr>
          <w:sz w:val="22"/>
          <w:szCs w:val="22"/>
        </w:rPr>
        <w:t>2024</w:t>
      </w:r>
    </w:p>
    <w:sectPr w:rsidR="00B55485" w:rsidRPr="00C32250" w:rsidSect="00B5627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9A" w:rsidRDefault="00556F9A" w:rsidP="00B55485">
      <w:r>
        <w:separator/>
      </w:r>
    </w:p>
  </w:endnote>
  <w:endnote w:type="continuationSeparator" w:id="0">
    <w:p w:rsidR="00556F9A" w:rsidRDefault="00556F9A" w:rsidP="00B5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5" w:rsidRPr="00B55485" w:rsidRDefault="00B55485" w:rsidP="00B55485">
    <w:pPr>
      <w:jc w:val="right"/>
    </w:pPr>
    <w:r w:rsidRPr="00B55485">
      <w:t xml:space="preserve">Wygenerowano w </w:t>
    </w:r>
    <w:r w:rsidRPr="00B55485">
      <w:rPr>
        <w:b/>
        <w:bCs/>
        <w:color w:val="910000"/>
      </w:rPr>
      <w:t>Witkac.pl</w:t>
    </w:r>
    <w:r w:rsidRPr="00B55485">
      <w:t xml:space="preserve">, </w:t>
    </w:r>
    <w:r w:rsidR="00AA3266">
      <w:t>s</w:t>
    </w:r>
    <w:r w:rsidRPr="00B55485">
      <w:t xml:space="preserve">trona </w:t>
    </w:r>
    <w:r w:rsidRPr="00B55485">
      <w:fldChar w:fldCharType="begin"/>
    </w:r>
    <w:r w:rsidRPr="00B55485">
      <w:instrText>PAGE</w:instrText>
    </w:r>
    <w:r w:rsidRPr="00B55485">
      <w:fldChar w:fldCharType="separate"/>
    </w:r>
    <w:r w:rsidR="005157F5">
      <w:rPr>
        <w:noProof/>
      </w:rPr>
      <w:t>1</w:t>
    </w:r>
    <w:r w:rsidRPr="00B55485">
      <w:fldChar w:fldCharType="end"/>
    </w:r>
  </w:p>
  <w:p w:rsidR="00B55485" w:rsidRDefault="00B554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9A" w:rsidRDefault="00556F9A" w:rsidP="00B55485">
      <w:r>
        <w:separator/>
      </w:r>
    </w:p>
  </w:footnote>
  <w:footnote w:type="continuationSeparator" w:id="0">
    <w:p w:rsidR="00556F9A" w:rsidRDefault="00556F9A" w:rsidP="00B5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2CDB"/>
    <w:multiLevelType w:val="hybridMultilevel"/>
    <w:tmpl w:val="1C92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85"/>
    <w:rsid w:val="001656FD"/>
    <w:rsid w:val="002A6F15"/>
    <w:rsid w:val="002D1956"/>
    <w:rsid w:val="003E73D3"/>
    <w:rsid w:val="005157F5"/>
    <w:rsid w:val="00556F9A"/>
    <w:rsid w:val="006B2A8D"/>
    <w:rsid w:val="00AA3266"/>
    <w:rsid w:val="00B55485"/>
    <w:rsid w:val="00B5627D"/>
    <w:rsid w:val="00B97779"/>
    <w:rsid w:val="00C3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55485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485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485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66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55485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485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485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66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Walkowiak</dc:creator>
  <cp:keywords/>
  <dc:description/>
  <cp:lastModifiedBy>..</cp:lastModifiedBy>
  <cp:revision>3</cp:revision>
  <dcterms:created xsi:type="dcterms:W3CDTF">2024-05-22T05:21:00Z</dcterms:created>
  <dcterms:modified xsi:type="dcterms:W3CDTF">2024-05-24T06:12:00Z</dcterms:modified>
</cp:coreProperties>
</file>