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45259">
          <w:t>549/2024/P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45259">
        <w:rPr>
          <w:b/>
          <w:sz w:val="28"/>
        </w:rPr>
        <w:fldChar w:fldCharType="separate"/>
      </w:r>
      <w:r w:rsidR="00945259">
        <w:rPr>
          <w:b/>
          <w:sz w:val="28"/>
        </w:rPr>
        <w:t>24 maja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45259">
              <w:rPr>
                <w:b/>
                <w:sz w:val="24"/>
                <w:szCs w:val="24"/>
              </w:rPr>
              <w:fldChar w:fldCharType="separate"/>
            </w:r>
            <w:r w:rsidR="00945259">
              <w:rPr>
                <w:b/>
                <w:sz w:val="24"/>
                <w:szCs w:val="24"/>
              </w:rPr>
              <w:t>rozstrzygnięcia otwartego konkursu ofert nr 84/2024 na powierzenie realizacji zadań Miasta Poznania w obszarze pomocy społecznej, w tym pomocy rodzinom i osobom w trudnej sytuacji życiowej oraz wyrównywania szans tych rodzin i osób, w 2024 roku w ramach Programu Ministerstwa Rodziny i Polityki Społecznej „Opieka wytchnieniowa” dla Jednostek Samorządu Terytorialnego – edycja 2024.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45259" w:rsidP="0094525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45259">
        <w:rPr>
          <w:color w:val="000000"/>
          <w:sz w:val="24"/>
          <w:szCs w:val="24"/>
        </w:rPr>
        <w:t>Na podstawie art. 30 ust. 2 pkt 4 ustawy z dnia 8 marca 1990 r. o samorządzie gminnym (Dz. U. z 2024 r. poz. 609) oraz art. 5 ust. 4 pkt 1 ustawy z dnia 24 kwietnia 2003 r. o działalności pożytku publicznego i o wolontariacie (Dz. U. z 2023 r. poz. 571) zarządza się, co następuje:</w:t>
      </w:r>
    </w:p>
    <w:p w:rsidR="00945259" w:rsidRDefault="00945259" w:rsidP="00945259">
      <w:pPr>
        <w:spacing w:line="360" w:lineRule="auto"/>
        <w:jc w:val="both"/>
        <w:rPr>
          <w:sz w:val="24"/>
        </w:rPr>
      </w:pPr>
    </w:p>
    <w:p w:rsidR="00945259" w:rsidRDefault="00945259" w:rsidP="0094525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45259" w:rsidRDefault="00945259" w:rsidP="00945259">
      <w:pPr>
        <w:keepNext/>
        <w:spacing w:line="360" w:lineRule="auto"/>
        <w:rPr>
          <w:color w:val="000000"/>
          <w:sz w:val="24"/>
        </w:rPr>
      </w:pPr>
    </w:p>
    <w:p w:rsidR="00945259" w:rsidRPr="00945259" w:rsidRDefault="00945259" w:rsidP="0094525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45259">
        <w:rPr>
          <w:color w:val="000000"/>
          <w:sz w:val="24"/>
          <w:szCs w:val="24"/>
        </w:rPr>
        <w:t>1. W okresie od 3 czerwca 2024 r. do 27 grudnia 2024 r. postanawia się realizować zadania publiczne</w:t>
      </w:r>
      <w:r w:rsidRPr="00945259">
        <w:rPr>
          <w:color w:val="FF0000"/>
          <w:sz w:val="24"/>
          <w:szCs w:val="24"/>
        </w:rPr>
        <w:t xml:space="preserve"> </w:t>
      </w:r>
      <w:r w:rsidRPr="00945259">
        <w:rPr>
          <w:color w:val="000000"/>
          <w:sz w:val="24"/>
          <w:szCs w:val="24"/>
        </w:rPr>
        <w:t>przez organizacje pozarządowe oraz podmioty, o których mowa w art. 3 ust. 3</w:t>
      </w:r>
      <w:r w:rsidR="009A71C4">
        <w:rPr>
          <w:color w:val="000000"/>
          <w:sz w:val="24"/>
          <w:szCs w:val="24"/>
        </w:rPr>
        <w:t> </w:t>
      </w:r>
      <w:r w:rsidRPr="00945259">
        <w:rPr>
          <w:color w:val="000000"/>
          <w:sz w:val="24"/>
          <w:szCs w:val="24"/>
        </w:rPr>
        <w:t>ustawy z dnia 24 kwietnia 2003 r. o działalności pożytku publicznego i o wolontariacie, w obszarze „Pomoc społeczna, w tym pomoc rodzinom i osobom w trudnej sytuacji życiowej oraz wyrównywanie szans tych rodzin i osób” w ramach Programu Ministerstwa Rodziny i Polityki Społecznej „Opieka wytchnieniowa” dla Jednostek Samorządu Terytorialnego – edycja 2024, pt.:</w:t>
      </w:r>
    </w:p>
    <w:p w:rsidR="00945259" w:rsidRPr="00945259" w:rsidRDefault="00945259" w:rsidP="0094525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45259">
        <w:rPr>
          <w:color w:val="000000"/>
          <w:sz w:val="24"/>
          <w:szCs w:val="24"/>
        </w:rPr>
        <w:t>1) „Świadczenie usługi opieki wytchnieniowej w formie dziennego pobytu w miejscu zamieszkania dziecka z orzeczeniem o niepełnosprawności lub osoby posiadającej orzeczenie o znacznym stopniu niepełnosprawności albo orzeczenie traktowane na równi z orzeczeniem o znacznym stopniu niepełnosprawności</w:t>
      </w:r>
      <w:r w:rsidRPr="00945259">
        <w:rPr>
          <w:color w:val="000000"/>
          <w:sz w:val="24"/>
          <w:szCs w:val="18"/>
        </w:rPr>
        <w:t>”</w:t>
      </w:r>
      <w:r w:rsidRPr="00945259">
        <w:rPr>
          <w:color w:val="000000"/>
          <w:sz w:val="24"/>
          <w:szCs w:val="24"/>
        </w:rPr>
        <w:t>, przeznaczając na ten cel kwotę 893 374,00 zł (słownie: osiemset dziewięćdziesiąt trzy tysiące trzysta siedemdziesiąt cztery złote 00/100);</w:t>
      </w:r>
    </w:p>
    <w:p w:rsidR="00945259" w:rsidRPr="00945259" w:rsidRDefault="00945259" w:rsidP="0094525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45259">
        <w:rPr>
          <w:color w:val="000000"/>
          <w:sz w:val="24"/>
          <w:szCs w:val="24"/>
        </w:rPr>
        <w:lastRenderedPageBreak/>
        <w:t>2) „Świadczenie usługi opieki wytchnieniowej w formie dziennego pobytu osoby posiadającej orzeczenie o znacznym stopniu niepełnosprawności albo orzeczenie traktowane na równi z orzeczeniem o znacznym stopniu niepełnosprawności, w innym miejscu wskazanym przez uczestnika Programu lub realizatora Programu spełniającym kryteria dostępności, które otrzyma pozytywną opinię Wydziału Zdrowia i Spraw Społecznych Urzędu Miasta Poznania”, przeznaczając na ten cel kwotę 172 000,00 zł (słownie: sto siedemdziesiąt dwa tysiące złotych 00/100);</w:t>
      </w:r>
    </w:p>
    <w:p w:rsidR="00945259" w:rsidRPr="00945259" w:rsidRDefault="00945259" w:rsidP="0094525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45259">
        <w:rPr>
          <w:color w:val="000000"/>
          <w:sz w:val="24"/>
          <w:szCs w:val="24"/>
        </w:rPr>
        <w:t xml:space="preserve">3) „Świadczenie usługi opieki wytchnieniowej w formie zapewnienia pobytu całodobowego osobie posiadającej orzeczenie o znacznym stopniu niepełnosprawności z niepełnosprawnością sprzężoną, w ośrodku/placówce zapewniającej całodobową opiekę osobom z niepełnosprawnością, wpisaną do rejestru Wojewody Wielkopolskiego”, przeznaczając na ten cel kwotę 677 600,00 zł (słownie: sześćset siedemdziesiąt siedem tysięcy sześćset złotych 00/100). </w:t>
      </w:r>
    </w:p>
    <w:p w:rsidR="00945259" w:rsidRPr="00945259" w:rsidRDefault="00945259" w:rsidP="0094525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45259">
        <w:rPr>
          <w:color w:val="000000"/>
          <w:sz w:val="24"/>
          <w:szCs w:val="24"/>
        </w:rPr>
        <w:t>2. W załączniku nr 1 zawarto informację o ofertach, którym przyznano dotację.</w:t>
      </w:r>
    </w:p>
    <w:p w:rsidR="00945259" w:rsidRPr="00945259" w:rsidRDefault="00945259" w:rsidP="0094525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45259">
        <w:rPr>
          <w:color w:val="000000"/>
          <w:sz w:val="24"/>
          <w:szCs w:val="24"/>
        </w:rPr>
        <w:t>3. W załączniku nr 2 zawarto informację o ofertach, które nie uzyskały dotacji.</w:t>
      </w:r>
    </w:p>
    <w:p w:rsidR="00945259" w:rsidRPr="00945259" w:rsidRDefault="00945259" w:rsidP="0094525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45259">
        <w:rPr>
          <w:color w:val="000000"/>
          <w:sz w:val="24"/>
          <w:szCs w:val="24"/>
        </w:rPr>
        <w:t>4. W załączniku nr 3 uwzględniono ofertę, która nie spełniła wymogów formalnych.</w:t>
      </w:r>
    </w:p>
    <w:p w:rsidR="00945259" w:rsidRDefault="00945259" w:rsidP="00945259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45259">
        <w:rPr>
          <w:color w:val="000000"/>
          <w:sz w:val="24"/>
          <w:szCs w:val="24"/>
        </w:rPr>
        <w:t>5. Realizacja świadczenia usług opieki wytchnieniowej zostanie sfinansowana zgodnie z</w:t>
      </w:r>
      <w:r w:rsidR="009A71C4">
        <w:rPr>
          <w:color w:val="000000"/>
          <w:sz w:val="24"/>
          <w:szCs w:val="24"/>
        </w:rPr>
        <w:t> </w:t>
      </w:r>
      <w:r w:rsidRPr="00945259">
        <w:rPr>
          <w:color w:val="000000"/>
          <w:sz w:val="24"/>
          <w:szCs w:val="24"/>
        </w:rPr>
        <w:t>przepisami uchwały Nr XCVII/1878/VIII/2024 Rady Miasta Poznania z dnia 6 lutego 2024 roku w sprawie realizacji ze środków Funduszu Solidarnościowego Programu „Opieka wytchnieniowa” dla Jednostek Samorządu Terytorialnego – edycja 2024.</w:t>
      </w:r>
    </w:p>
    <w:p w:rsidR="00945259" w:rsidRDefault="00945259" w:rsidP="00945259">
      <w:pPr>
        <w:spacing w:line="360" w:lineRule="auto"/>
        <w:jc w:val="both"/>
        <w:rPr>
          <w:color w:val="000000"/>
          <w:sz w:val="24"/>
        </w:rPr>
      </w:pPr>
    </w:p>
    <w:p w:rsidR="00945259" w:rsidRDefault="00945259" w:rsidP="0094525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45259" w:rsidRDefault="00945259" w:rsidP="00945259">
      <w:pPr>
        <w:keepNext/>
        <w:spacing w:line="360" w:lineRule="auto"/>
        <w:rPr>
          <w:color w:val="000000"/>
          <w:sz w:val="24"/>
        </w:rPr>
      </w:pPr>
    </w:p>
    <w:p w:rsidR="00945259" w:rsidRDefault="00945259" w:rsidP="0094525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45259">
        <w:rPr>
          <w:color w:val="000000"/>
          <w:sz w:val="24"/>
          <w:szCs w:val="24"/>
        </w:rPr>
        <w:t>Czyni się Dyrektora Wydziału Zdrowia i Spraw Społecznych odpowiedzialnym za zawarcie umów z podmiotami, o których mowa w § 1 ust. 1, oraz za nadzór nad realizacją tych umów i</w:t>
      </w:r>
      <w:r w:rsidR="009A71C4">
        <w:rPr>
          <w:color w:val="000000"/>
          <w:sz w:val="24"/>
          <w:szCs w:val="24"/>
        </w:rPr>
        <w:t> </w:t>
      </w:r>
      <w:r w:rsidRPr="00945259">
        <w:rPr>
          <w:color w:val="000000"/>
          <w:sz w:val="24"/>
          <w:szCs w:val="24"/>
        </w:rPr>
        <w:t>zobowiązanie wyżej wymienionych podmiotów do przedłożenia sprawozdań z wykonania zadań w terminach określonych w zawartych umowach.</w:t>
      </w:r>
    </w:p>
    <w:p w:rsidR="00945259" w:rsidRDefault="00945259" w:rsidP="00945259">
      <w:pPr>
        <w:spacing w:line="360" w:lineRule="auto"/>
        <w:jc w:val="both"/>
        <w:rPr>
          <w:color w:val="000000"/>
          <w:sz w:val="24"/>
        </w:rPr>
      </w:pPr>
    </w:p>
    <w:p w:rsidR="00945259" w:rsidRDefault="00945259" w:rsidP="0094525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45259" w:rsidRDefault="00945259" w:rsidP="00945259">
      <w:pPr>
        <w:keepNext/>
        <w:spacing w:line="360" w:lineRule="auto"/>
        <w:rPr>
          <w:color w:val="000000"/>
          <w:sz w:val="24"/>
        </w:rPr>
      </w:pPr>
    </w:p>
    <w:p w:rsidR="00945259" w:rsidRDefault="00945259" w:rsidP="0094525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45259">
        <w:rPr>
          <w:color w:val="000000"/>
          <w:sz w:val="24"/>
          <w:szCs w:val="24"/>
        </w:rPr>
        <w:t>Wykonanie zarządzenia powierza się Dyrektorowi Wydziału Zdrowia i Spraw Społecznych.</w:t>
      </w:r>
    </w:p>
    <w:p w:rsidR="00945259" w:rsidRDefault="00945259" w:rsidP="00945259">
      <w:pPr>
        <w:spacing w:line="360" w:lineRule="auto"/>
        <w:jc w:val="both"/>
        <w:rPr>
          <w:color w:val="000000"/>
          <w:sz w:val="24"/>
        </w:rPr>
      </w:pPr>
    </w:p>
    <w:p w:rsidR="00945259" w:rsidRDefault="00945259" w:rsidP="0094525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945259" w:rsidRDefault="00945259" w:rsidP="00945259">
      <w:pPr>
        <w:keepNext/>
        <w:spacing w:line="360" w:lineRule="auto"/>
        <w:rPr>
          <w:color w:val="000000"/>
          <w:sz w:val="24"/>
        </w:rPr>
      </w:pPr>
    </w:p>
    <w:p w:rsidR="00945259" w:rsidRDefault="00945259" w:rsidP="0094525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45259">
        <w:rPr>
          <w:color w:val="000000"/>
          <w:sz w:val="24"/>
          <w:szCs w:val="24"/>
        </w:rPr>
        <w:t>Zarządzenie wchodzi w życie z dniem podpisania.</w:t>
      </w:r>
    </w:p>
    <w:p w:rsidR="00945259" w:rsidRDefault="00945259" w:rsidP="00945259">
      <w:pPr>
        <w:spacing w:line="360" w:lineRule="auto"/>
        <w:jc w:val="both"/>
        <w:rPr>
          <w:color w:val="000000"/>
          <w:sz w:val="24"/>
        </w:rPr>
      </w:pPr>
    </w:p>
    <w:p w:rsidR="00945259" w:rsidRDefault="00945259" w:rsidP="0094525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45259" w:rsidRDefault="00945259" w:rsidP="0094525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45259" w:rsidRDefault="00945259" w:rsidP="0094525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945259" w:rsidRPr="00945259" w:rsidRDefault="00945259" w:rsidP="0094525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945259" w:rsidRPr="00945259" w:rsidSect="0094525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259" w:rsidRDefault="00945259">
      <w:r>
        <w:separator/>
      </w:r>
    </w:p>
  </w:endnote>
  <w:endnote w:type="continuationSeparator" w:id="0">
    <w:p w:rsidR="00945259" w:rsidRDefault="00945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259" w:rsidRDefault="00945259">
      <w:r>
        <w:separator/>
      </w:r>
    </w:p>
  </w:footnote>
  <w:footnote w:type="continuationSeparator" w:id="0">
    <w:p w:rsidR="00945259" w:rsidRDefault="00945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maja 2024r."/>
    <w:docVar w:name="AktNr" w:val="549/2024/P"/>
    <w:docVar w:name="Sprawa" w:val="rozstrzygnięcia otwartego konkursu ofert nr 84/2024 na powierzenie realizacji zadań Miasta Poznania w obszarze pomocy społecznej, w tym pomocy rodzinom i osobom w trudnej sytuacji życiowej oraz wyrównywania szans tych rodzin i osób, w 2024 roku w ramach Programu Ministerstwa Rodziny i Polityki Społecznej „Opieka wytchnieniowa” dla Jednostek Samorządu Terytorialnego – edycja 2024."/>
  </w:docVars>
  <w:rsids>
    <w:rsidRoot w:val="0094525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45259"/>
    <w:rsid w:val="009711FF"/>
    <w:rsid w:val="009773E3"/>
    <w:rsid w:val="009A71C4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B3EBF-6433-4913-84C7-A73B80C6F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553</Words>
  <Characters>3375</Characters>
  <Application>Microsoft Office Word</Application>
  <DocSecurity>0</DocSecurity>
  <Lines>78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2024-05-24T07:47:00Z</dcterms:created>
  <dcterms:modified xsi:type="dcterms:W3CDTF">2024-05-24T07:47:00Z</dcterms:modified>
</cp:coreProperties>
</file>