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5235">
              <w:rPr>
                <w:b/>
              </w:rPr>
              <w:fldChar w:fldCharType="separate"/>
            </w:r>
            <w:r w:rsidR="00865235">
              <w:rPr>
                <w:b/>
              </w:rPr>
              <w:t>rozstrzygnięcia otwartego konkursu ofert nr 88/2024 na powierzanie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5235" w:rsidRDefault="00FA63B5" w:rsidP="00865235">
      <w:pPr>
        <w:spacing w:line="360" w:lineRule="auto"/>
        <w:jc w:val="both"/>
      </w:pPr>
      <w:bookmarkStart w:id="2" w:name="z1"/>
      <w:bookmarkEnd w:id="2"/>
    </w:p>
    <w:p w:rsidR="00865235" w:rsidRPr="00865235" w:rsidRDefault="00865235" w:rsidP="008652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235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865235" w:rsidRPr="00865235" w:rsidRDefault="00865235" w:rsidP="008652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235">
        <w:rPr>
          <w:color w:val="000000"/>
        </w:rPr>
        <w:t>Dnia 11 kwietnia 2024 r. został ogłoszony otwarty konkurs ofert nr 88/2024 na realizację zadań publicznych w obszarze „Działalność wspomagająca rozwój wspólnot i społeczności lokalnych”.</w:t>
      </w:r>
    </w:p>
    <w:p w:rsidR="00865235" w:rsidRPr="00865235" w:rsidRDefault="00865235" w:rsidP="008652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235">
        <w:rPr>
          <w:color w:val="000000"/>
        </w:rPr>
        <w:t>Na powyższy konkurs wpłynęło 7 ofert. Jedna oferta nie uzyskała pozytywnej oceny formalnej. Komisja Konkursowa, powołana przez Prezydenta Miasta Poznania zarządzeniem Nr 490/2024/P z dnia 30 kwietnia 2024 r., zaopiniowała oferty na realizację zadania publicznego pn. „Przygotowanie programu działań, organizacja, przeprowadzenie i nadzór nad realizacją wydarzeń kulturalnych, społecznych, warsztatowych, sportowych, edukacyjnych i innych działań skierowanych do mieszkańców w ramach zorganizowanej infrastruktury strefy rekreacyjnej na Rynku Łazarskim”.</w:t>
      </w:r>
    </w:p>
    <w:p w:rsidR="00865235" w:rsidRPr="00865235" w:rsidRDefault="00865235" w:rsidP="008652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235">
        <w:rPr>
          <w:color w:val="000000"/>
        </w:rPr>
        <w:t>W załączniku nr 1 wskazano podmioty, które uzyskały dotację na realizację ww. zadania publicznego.</w:t>
      </w:r>
    </w:p>
    <w:p w:rsidR="00865235" w:rsidRPr="00865235" w:rsidRDefault="00865235" w:rsidP="008652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235">
        <w:rPr>
          <w:color w:val="000000"/>
        </w:rPr>
        <w:t xml:space="preserve">W załączniku nr 2 do zarządzenia wskazano podmiot, który nie spełnił warunków formalnych. </w:t>
      </w:r>
    </w:p>
    <w:p w:rsidR="00865235" w:rsidRDefault="00865235" w:rsidP="00865235">
      <w:pPr>
        <w:spacing w:line="360" w:lineRule="auto"/>
        <w:jc w:val="both"/>
        <w:rPr>
          <w:color w:val="000000"/>
        </w:rPr>
      </w:pPr>
      <w:r w:rsidRPr="00865235">
        <w:rPr>
          <w:color w:val="000000"/>
        </w:rPr>
        <w:t>W świetle powyższego wydanie zarządzenia jest w pełni uzasadnione.</w:t>
      </w:r>
    </w:p>
    <w:p w:rsidR="00865235" w:rsidRDefault="00865235" w:rsidP="00865235">
      <w:pPr>
        <w:spacing w:line="360" w:lineRule="auto"/>
        <w:jc w:val="both"/>
      </w:pPr>
    </w:p>
    <w:p w:rsidR="00865235" w:rsidRDefault="00865235" w:rsidP="00865235">
      <w:pPr>
        <w:keepNext/>
        <w:spacing w:line="360" w:lineRule="auto"/>
        <w:jc w:val="center"/>
      </w:pPr>
      <w:r>
        <w:lastRenderedPageBreak/>
        <w:t>DYREKTOR BIURA</w:t>
      </w:r>
    </w:p>
    <w:p w:rsidR="00865235" w:rsidRPr="00865235" w:rsidRDefault="00865235" w:rsidP="00865235">
      <w:pPr>
        <w:keepNext/>
        <w:spacing w:line="360" w:lineRule="auto"/>
        <w:jc w:val="center"/>
      </w:pPr>
      <w:r>
        <w:t>(-) Grzegorz Kamiński</w:t>
      </w:r>
    </w:p>
    <w:sectPr w:rsidR="00865235" w:rsidRPr="00865235" w:rsidSect="008652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35" w:rsidRDefault="00865235">
      <w:r>
        <w:separator/>
      </w:r>
    </w:p>
  </w:endnote>
  <w:endnote w:type="continuationSeparator" w:id="0">
    <w:p w:rsidR="00865235" w:rsidRDefault="0086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35" w:rsidRDefault="00865235">
      <w:r>
        <w:separator/>
      </w:r>
    </w:p>
  </w:footnote>
  <w:footnote w:type="continuationSeparator" w:id="0">
    <w:p w:rsidR="00865235" w:rsidRDefault="0086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8/2024 na powierza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"/>
  </w:docVars>
  <w:rsids>
    <w:rsidRoot w:val="00865235"/>
    <w:rsid w:val="000607A3"/>
    <w:rsid w:val="001B1D53"/>
    <w:rsid w:val="0022095A"/>
    <w:rsid w:val="002946C5"/>
    <w:rsid w:val="002C29F3"/>
    <w:rsid w:val="00796326"/>
    <w:rsid w:val="00865235"/>
    <w:rsid w:val="00A87E1B"/>
    <w:rsid w:val="00AA04BE"/>
    <w:rsid w:val="00BB1A14"/>
    <w:rsid w:val="00F178A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243</Words>
  <Characters>1600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2024-05-24T07:50:00Z</dcterms:created>
  <dcterms:modified xsi:type="dcterms:W3CDTF">2024-05-24T07:50:00Z</dcterms:modified>
</cp:coreProperties>
</file>