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24563">
              <w:rPr>
                <w:b/>
              </w:rPr>
              <w:fldChar w:fldCharType="separate"/>
            </w:r>
            <w:r w:rsidR="00C24563">
              <w:rPr>
                <w:b/>
              </w:rPr>
              <w:t>rozstrzygnięcia otwartego konkursu ofert nr 86/2024 na powierzenie realizacji zadania Miasta Poznania w obszarze upowszechniania i ochrony wolności i praw człowieka oraz swobód obywatelskich, a także działań wspomagających rozwój demokracji.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24563" w:rsidRDefault="00FA63B5" w:rsidP="00C24563">
      <w:pPr>
        <w:spacing w:line="360" w:lineRule="auto"/>
        <w:jc w:val="both"/>
      </w:pPr>
      <w:bookmarkStart w:id="2" w:name="z1"/>
      <w:bookmarkEnd w:id="2"/>
    </w:p>
    <w:p w:rsidR="00C24563" w:rsidRPr="00C24563" w:rsidRDefault="00C24563" w:rsidP="00C2456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C24563">
        <w:rPr>
          <w:color w:val="000000"/>
          <w:szCs w:val="22"/>
        </w:rPr>
        <w:t xml:space="preserve">Zgodnie z treścią art. 11 ust. 1 pkt 2 ustawy z dnia 24 kwietnia 2003 r. o działalności pożytku publicznego i o wolontariacie </w:t>
      </w:r>
      <w:r w:rsidRPr="00C24563">
        <w:rPr>
          <w:color w:val="000000"/>
        </w:rPr>
        <w:t>(</w:t>
      </w:r>
      <w:proofErr w:type="spellStart"/>
      <w:r w:rsidRPr="00C24563">
        <w:rPr>
          <w:color w:val="000000"/>
        </w:rPr>
        <w:t>t.j</w:t>
      </w:r>
      <w:proofErr w:type="spellEnd"/>
      <w:r w:rsidRPr="00C24563">
        <w:rPr>
          <w:color w:val="000000"/>
        </w:rPr>
        <w:t>. Dz. U. z 2023 r. poz. 571</w:t>
      </w:r>
      <w:r w:rsidRPr="00C24563">
        <w:rPr>
          <w:color w:val="000000"/>
          <w:szCs w:val="22"/>
        </w:rPr>
        <w:t>) organy administracji publicznej powierzają realizację zadań publicznych poprzez udzielanie dotacji na sfinansowanie zleconego zadania organizacjom pozarządowym oraz podmiotom wymienionym w art. 3 ust. 3, prowadzącym działalność statutową w obszarze objętym konkursem. W dniu 11 kwietnia 2024 r. Prezydent Miasta Poznania ogłosił konkurs ofert nr 86/2024 na powierzenie realizacji zadania w obszarze „</w:t>
      </w:r>
      <w:r w:rsidRPr="00C24563">
        <w:rPr>
          <w:color w:val="000000"/>
        </w:rPr>
        <w:t>Upowszechnianie i ochrona wolności i praw człowieka oraz swobód obywatelskich, a także działań wspomagających rozwój demokracji”</w:t>
      </w:r>
      <w:r w:rsidRPr="00C24563">
        <w:rPr>
          <w:color w:val="000000"/>
          <w:szCs w:val="22"/>
        </w:rPr>
        <w:t xml:space="preserve"> w 2024 r.</w:t>
      </w:r>
    </w:p>
    <w:p w:rsidR="00C24563" w:rsidRPr="00C24563" w:rsidRDefault="00C24563" w:rsidP="00C2456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C24563">
        <w:rPr>
          <w:color w:val="000000"/>
          <w:szCs w:val="22"/>
        </w:rPr>
        <w:t>W odpowiedzi na ogłoszony konkurs wpłynęły 3 oferty, które otrzymały pozytywną ocenę formalną i zostały zakwalifikowane do dalszej oceny merytorycznej.</w:t>
      </w:r>
    </w:p>
    <w:p w:rsidR="00C24563" w:rsidRPr="00C24563" w:rsidRDefault="00C24563" w:rsidP="00C2456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C24563">
        <w:rPr>
          <w:color w:val="000000"/>
          <w:szCs w:val="22"/>
        </w:rPr>
        <w:t>Zarządzeniem Prezydenta Miasta Poznania Nr 527/2024/P z dnia 13 maja 2024 r. powołana została komisja konkursowa, która podczas posiedzenia w dniu 20 maja 2024 r. zaopiniowała pozytywnie wszystkie 3 oferty oraz zaproponowała:</w:t>
      </w:r>
    </w:p>
    <w:p w:rsidR="00C24563" w:rsidRPr="00C24563" w:rsidRDefault="00C24563" w:rsidP="00C2456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C24563">
        <w:rPr>
          <w:color w:val="000000"/>
          <w:szCs w:val="22"/>
        </w:rPr>
        <w:t xml:space="preserve">1) przyznanie dotacji oferentom, którzy złożyli oferty wymienione w załączniku nr 1 do zarządzenia, uznając, po uwzględnieniu zmian w ofertach zgodnie z sugestiami komisji konkursowej, że oferenci w najwyższym stopniu spełniają kryteria niezbędne do realizacji projektów złożonych w ramach ogłoszonych w konkursie 86/2024 zadań, </w:t>
      </w:r>
    </w:p>
    <w:p w:rsidR="00C24563" w:rsidRPr="00C24563" w:rsidRDefault="00C24563" w:rsidP="00C2456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C24563">
        <w:rPr>
          <w:color w:val="000000"/>
          <w:szCs w:val="22"/>
        </w:rPr>
        <w:t>2) nie przyznać dotacji oferentom, którzy złożyli oferty wymienione w załączniku nr 2.</w:t>
      </w:r>
    </w:p>
    <w:p w:rsidR="00C24563" w:rsidRDefault="00C24563" w:rsidP="00C24563">
      <w:pPr>
        <w:spacing w:line="360" w:lineRule="auto"/>
        <w:jc w:val="both"/>
        <w:rPr>
          <w:color w:val="000000"/>
          <w:szCs w:val="22"/>
        </w:rPr>
      </w:pPr>
      <w:r w:rsidRPr="00C24563">
        <w:rPr>
          <w:color w:val="000000"/>
          <w:szCs w:val="22"/>
        </w:rPr>
        <w:t>W świetle powyższego wydanie zarządzenia jest w pełni uzasadnione.</w:t>
      </w:r>
    </w:p>
    <w:p w:rsidR="00C24563" w:rsidRDefault="00C24563" w:rsidP="00C24563">
      <w:pPr>
        <w:spacing w:line="360" w:lineRule="auto"/>
        <w:jc w:val="both"/>
      </w:pPr>
    </w:p>
    <w:p w:rsidR="00C24563" w:rsidRDefault="00C24563" w:rsidP="00C24563">
      <w:pPr>
        <w:keepNext/>
        <w:spacing w:line="360" w:lineRule="auto"/>
        <w:jc w:val="center"/>
      </w:pPr>
      <w:r>
        <w:lastRenderedPageBreak/>
        <w:t>DYREKTORKA WYDZIAŁU</w:t>
      </w:r>
    </w:p>
    <w:p w:rsidR="00C24563" w:rsidRPr="00C24563" w:rsidRDefault="00C24563" w:rsidP="00C24563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C24563" w:rsidRPr="00C24563" w:rsidSect="00C2456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563" w:rsidRDefault="00C24563">
      <w:r>
        <w:separator/>
      </w:r>
    </w:p>
  </w:endnote>
  <w:endnote w:type="continuationSeparator" w:id="0">
    <w:p w:rsidR="00C24563" w:rsidRDefault="00C24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563" w:rsidRDefault="00C24563">
      <w:r>
        <w:separator/>
      </w:r>
    </w:p>
  </w:footnote>
  <w:footnote w:type="continuationSeparator" w:id="0">
    <w:p w:rsidR="00C24563" w:rsidRDefault="00C24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86/2024 na powierzenie realizacji zadania Miasta Poznania w obszarze upowszechniania i ochrony wolności i praw człowieka oraz swobód obywatelskich, a także działań wspomagających rozwój demokracji."/>
  </w:docVars>
  <w:rsids>
    <w:rsidRoot w:val="00C24563"/>
    <w:rsid w:val="000607A3"/>
    <w:rsid w:val="001B1D53"/>
    <w:rsid w:val="0022095A"/>
    <w:rsid w:val="002946C5"/>
    <w:rsid w:val="002C29F3"/>
    <w:rsid w:val="00796326"/>
    <w:rsid w:val="008D1F06"/>
    <w:rsid w:val="00A87E1B"/>
    <w:rsid w:val="00AA04BE"/>
    <w:rsid w:val="00BB1A14"/>
    <w:rsid w:val="00C2456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263</Words>
  <Characters>1664</Characters>
  <Application>Microsoft Office Word</Application>
  <DocSecurity>0</DocSecurity>
  <Lines>34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2024-05-27T12:15:00Z</dcterms:created>
  <dcterms:modified xsi:type="dcterms:W3CDTF">2024-05-27T12:15:00Z</dcterms:modified>
</cp:coreProperties>
</file>