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A03ED">
              <w:rPr>
                <w:b/>
              </w:rPr>
              <w:fldChar w:fldCharType="separate"/>
            </w:r>
            <w:r w:rsidR="000A03ED">
              <w:rPr>
                <w:b/>
              </w:rPr>
              <w:t xml:space="preserve">ogłoszenia wykazu powierzchni przeznaczonych do wynajmu.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A03ED" w:rsidRDefault="00FA63B5" w:rsidP="000A03ED">
      <w:pPr>
        <w:spacing w:line="360" w:lineRule="auto"/>
        <w:jc w:val="both"/>
      </w:pPr>
      <w:bookmarkStart w:id="2" w:name="z1"/>
      <w:bookmarkEnd w:id="2"/>
    </w:p>
    <w:p w:rsidR="000A03ED" w:rsidRPr="000A03ED" w:rsidRDefault="000A03ED" w:rsidP="000A03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03ED">
        <w:rPr>
          <w:color w:val="000000"/>
        </w:rPr>
        <w:t>Zarządzenie dotyczy oddania w najem lokalu użytkowego znajdującego się w budynku Urzędu Miasta Poznania przy ul. Gronowej 22 ab, z przeznaczeniem na działalność w</w:t>
      </w:r>
      <w:r w:rsidR="008B2FE3">
        <w:rPr>
          <w:color w:val="000000"/>
        </w:rPr>
        <w:t> </w:t>
      </w:r>
      <w:r w:rsidRPr="000A03ED">
        <w:rPr>
          <w:color w:val="000000"/>
        </w:rPr>
        <w:t>zakresie obsługi bankowej, wspomagającą obsługę klientów Wydziału Spraw Obywatelskich i Uprawnień Komunikacyjnych, na okres 3 lat w trybie bezprzetargowym. Z</w:t>
      </w:r>
      <w:r w:rsidR="008B2FE3">
        <w:rPr>
          <w:color w:val="000000"/>
        </w:rPr>
        <w:t> </w:t>
      </w:r>
      <w:r w:rsidRPr="000A03ED">
        <w:rPr>
          <w:color w:val="000000"/>
        </w:rPr>
        <w:t xml:space="preserve">uwagi na zbliżający się termin zakończenia obowiązywania dotychczasowej umowy najmu lokalu w budynku Urzędu dalszy wynajem jest uzasadniony. </w:t>
      </w:r>
    </w:p>
    <w:p w:rsidR="000A03ED" w:rsidRPr="000A03ED" w:rsidRDefault="000A03ED" w:rsidP="000A03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03ED">
        <w:rPr>
          <w:color w:val="000000"/>
        </w:rPr>
        <w:t>Minimalna stawka czynszu za 1 m</w:t>
      </w:r>
      <w:r w:rsidRPr="000A03ED">
        <w:rPr>
          <w:color w:val="000000"/>
          <w:vertAlign w:val="superscript"/>
        </w:rPr>
        <w:t>2</w:t>
      </w:r>
      <w:r w:rsidRPr="000A03ED">
        <w:rPr>
          <w:color w:val="000000"/>
        </w:rPr>
        <w:t xml:space="preserve"> najmu powierzchni lokalu podana w wykazie powierzchni przeznaczonej do wynajmu odpowiada aktualnym stawkom rynkowym.</w:t>
      </w:r>
    </w:p>
    <w:p w:rsidR="000A03ED" w:rsidRDefault="000A03ED" w:rsidP="000A03ED">
      <w:pPr>
        <w:spacing w:line="360" w:lineRule="auto"/>
        <w:jc w:val="both"/>
        <w:rPr>
          <w:color w:val="000000"/>
        </w:rPr>
      </w:pPr>
      <w:r w:rsidRPr="000A03ED">
        <w:rPr>
          <w:color w:val="000000"/>
        </w:rPr>
        <w:t>Wykonanie powyższego zarządzenia powierza się Dyrektorowi Wydziału Obsługi Urzędu jako dyrektorowi jednostki zarządzającej przedmiotową nieruchomością w zakresie sporządzenia i podania do publicznej wiadomości wykazu nieruchomości przeznaczonych do wynajmu. Wykaz ten wywiesza się na okres 21 dni w siedzibie właściwego urzędu, a ponadto informację o wywieszeniu tego wykazu podaje do publicznej wiadomości przez ogłoszenie w</w:t>
      </w:r>
      <w:r w:rsidR="008B2FE3">
        <w:rPr>
          <w:color w:val="000000"/>
        </w:rPr>
        <w:t> </w:t>
      </w:r>
      <w:r w:rsidRPr="000A03ED">
        <w:rPr>
          <w:color w:val="000000"/>
        </w:rPr>
        <w:t>prasie lokalnej oraz w inny sposób zwyczajowo przyjęty w danej miejscowości, a także na stronach internetowych właściwego urzędu.</w:t>
      </w:r>
    </w:p>
    <w:p w:rsidR="000A03ED" w:rsidRDefault="000A03ED" w:rsidP="000A03ED">
      <w:pPr>
        <w:spacing w:line="360" w:lineRule="auto"/>
        <w:jc w:val="both"/>
      </w:pPr>
    </w:p>
    <w:p w:rsidR="000A03ED" w:rsidRDefault="000A03ED" w:rsidP="000A03ED">
      <w:pPr>
        <w:keepNext/>
        <w:spacing w:line="360" w:lineRule="auto"/>
        <w:jc w:val="center"/>
      </w:pPr>
      <w:r>
        <w:t>DYREKTOR WYDZIAŁU</w:t>
      </w:r>
    </w:p>
    <w:p w:rsidR="000A03ED" w:rsidRPr="000A03ED" w:rsidRDefault="000A03ED" w:rsidP="000A03ED">
      <w:pPr>
        <w:keepNext/>
        <w:spacing w:line="360" w:lineRule="auto"/>
        <w:jc w:val="center"/>
      </w:pPr>
      <w:r>
        <w:t>(-) Łukasz Prymas</w:t>
      </w:r>
    </w:p>
    <w:sectPr w:rsidR="000A03ED" w:rsidRPr="000A03ED" w:rsidSect="000A03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ED" w:rsidRDefault="000A03ED">
      <w:r>
        <w:separator/>
      </w:r>
    </w:p>
  </w:endnote>
  <w:endnote w:type="continuationSeparator" w:id="0">
    <w:p w:rsidR="000A03ED" w:rsidRDefault="000A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ED" w:rsidRDefault="000A03ED">
      <w:r>
        <w:separator/>
      </w:r>
    </w:p>
  </w:footnote>
  <w:footnote w:type="continuationSeparator" w:id="0">
    <w:p w:rsidR="000A03ED" w:rsidRDefault="000A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powierzchni przeznaczonych do wynajmu. "/>
  </w:docVars>
  <w:rsids>
    <w:rsidRoot w:val="000A03ED"/>
    <w:rsid w:val="000607A3"/>
    <w:rsid w:val="000A03ED"/>
    <w:rsid w:val="001B1D53"/>
    <w:rsid w:val="0022095A"/>
    <w:rsid w:val="002946C5"/>
    <w:rsid w:val="002C29F3"/>
    <w:rsid w:val="00796326"/>
    <w:rsid w:val="008B2FE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1204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2024-05-28T06:11:00Z</dcterms:created>
  <dcterms:modified xsi:type="dcterms:W3CDTF">2024-05-28T06:11:00Z</dcterms:modified>
</cp:coreProperties>
</file>