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0F72D8">
        <w:tc>
          <w:tcPr>
            <w:tcW w:w="1368" w:type="dxa"/>
            <w:shd w:val="clear" w:color="auto" w:fill="auto"/>
          </w:tcPr>
          <w:p w:rsidR="00FA63B5" w:rsidRDefault="00FA63B5" w:rsidP="000F72D8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0F72D8">
            <w:pPr>
              <w:spacing w:line="360" w:lineRule="auto"/>
              <w:jc w:val="both"/>
            </w:pPr>
            <w:r w:rsidRPr="000F72D8">
              <w:rPr>
                <w:b/>
              </w:rPr>
              <w:fldChar w:fldCharType="begin"/>
            </w:r>
            <w:r w:rsidRPr="000F72D8">
              <w:rPr>
                <w:b/>
              </w:rPr>
              <w:instrText xml:space="preserve"> DOCVARIABLE  Sprawa  \* MERGEFORMAT </w:instrText>
            </w:r>
            <w:r w:rsidR="002A2319" w:rsidRPr="000F72D8">
              <w:rPr>
                <w:b/>
              </w:rPr>
              <w:fldChar w:fldCharType="separate"/>
            </w:r>
            <w:r w:rsidR="002A2319" w:rsidRPr="000F72D8">
              <w:rPr>
                <w:b/>
              </w:rPr>
              <w:t>ogłoszenia konkursu na stanowisko dyrektora zespołu publicznych placówek.</w:t>
            </w:r>
            <w:r w:rsidRPr="000F72D8">
              <w:rPr>
                <w:b/>
              </w:rPr>
              <w:fldChar w:fldCharType="end"/>
            </w:r>
          </w:p>
        </w:tc>
      </w:tr>
    </w:tbl>
    <w:p w:rsidR="00FA63B5" w:rsidRPr="002A2319" w:rsidRDefault="00FA63B5" w:rsidP="002A2319">
      <w:pPr>
        <w:spacing w:line="360" w:lineRule="auto"/>
        <w:jc w:val="both"/>
      </w:pPr>
      <w:bookmarkStart w:id="1" w:name="z1"/>
      <w:bookmarkEnd w:id="1"/>
    </w:p>
    <w:p w:rsidR="002A2319" w:rsidRPr="002A2319" w:rsidRDefault="002A2319" w:rsidP="002A23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319">
        <w:rPr>
          <w:color w:val="000000"/>
        </w:rPr>
        <w:t>Rada Miasta Poznania uchwałą Nr II/17/XI/2024 Rady Miasta Poznania z dnia 28 maja 2024</w:t>
      </w:r>
      <w:r w:rsidR="00A31A17">
        <w:rPr>
          <w:color w:val="000000"/>
        </w:rPr>
        <w:t> </w:t>
      </w:r>
      <w:r w:rsidRPr="002A2319">
        <w:rPr>
          <w:color w:val="000000"/>
        </w:rPr>
        <w:t>r. utworzyła Zespół Burs Szkolnych w Poznaniu, ul. Krakowska 17, z dniem 1 września 2024</w:t>
      </w:r>
      <w:r w:rsidR="00A31A17">
        <w:rPr>
          <w:color w:val="000000"/>
        </w:rPr>
        <w:t> </w:t>
      </w:r>
      <w:r w:rsidRPr="002A2319">
        <w:rPr>
          <w:color w:val="000000"/>
        </w:rPr>
        <w:t xml:space="preserve">r. </w:t>
      </w:r>
    </w:p>
    <w:p w:rsidR="002A2319" w:rsidRDefault="002A2319" w:rsidP="002A2319">
      <w:pPr>
        <w:spacing w:line="360" w:lineRule="auto"/>
        <w:jc w:val="both"/>
        <w:rPr>
          <w:color w:val="000000"/>
        </w:rPr>
      </w:pPr>
      <w:r w:rsidRPr="002A2319">
        <w:rPr>
          <w:color w:val="000000"/>
        </w:rPr>
        <w:t>W z</w:t>
      </w:r>
      <w:bookmarkStart w:id="2" w:name="_GoBack"/>
      <w:bookmarkEnd w:id="2"/>
      <w:r w:rsidRPr="002A2319">
        <w:rPr>
          <w:color w:val="000000"/>
        </w:rPr>
        <w:t>wiązku z powyższym zaistniała konieczność ogłoszenia konkursu na stanowisko dyrektora Zespołu Burs Szkolnych w Poznaniu, ul. Krakowska 17.</w:t>
      </w:r>
    </w:p>
    <w:p w:rsidR="002A2319" w:rsidRDefault="002A2319" w:rsidP="002A2319">
      <w:pPr>
        <w:spacing w:line="360" w:lineRule="auto"/>
        <w:jc w:val="both"/>
      </w:pPr>
    </w:p>
    <w:p w:rsidR="002A2319" w:rsidRDefault="002A2319" w:rsidP="002A2319">
      <w:pPr>
        <w:keepNext/>
        <w:spacing w:line="360" w:lineRule="auto"/>
        <w:jc w:val="center"/>
      </w:pPr>
      <w:r>
        <w:t>ZASTĘPCA DYREKTORA</w:t>
      </w:r>
    </w:p>
    <w:p w:rsidR="002A2319" w:rsidRPr="002A2319" w:rsidRDefault="002A2319" w:rsidP="002A2319">
      <w:pPr>
        <w:keepNext/>
        <w:spacing w:line="360" w:lineRule="auto"/>
        <w:jc w:val="center"/>
      </w:pPr>
      <w:r>
        <w:t>(-) Wiesław Banaś</w:t>
      </w:r>
    </w:p>
    <w:sectPr w:rsidR="002A2319" w:rsidRPr="002A2319" w:rsidSect="002A231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2D8" w:rsidRDefault="000F72D8">
      <w:r>
        <w:separator/>
      </w:r>
    </w:p>
  </w:endnote>
  <w:endnote w:type="continuationSeparator" w:id="0">
    <w:p w:rsidR="000F72D8" w:rsidRDefault="000F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2D8" w:rsidRDefault="000F72D8">
      <w:r>
        <w:separator/>
      </w:r>
    </w:p>
  </w:footnote>
  <w:footnote w:type="continuationSeparator" w:id="0">
    <w:p w:rsidR="000F72D8" w:rsidRDefault="000F7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stanowisko dyrektora zespołu publicznych placówek."/>
  </w:docVars>
  <w:rsids>
    <w:rsidRoot w:val="002A2319"/>
    <w:rsid w:val="000607A3"/>
    <w:rsid w:val="000F72D8"/>
    <w:rsid w:val="001B1D53"/>
    <w:rsid w:val="001D47D1"/>
    <w:rsid w:val="0022095A"/>
    <w:rsid w:val="002946C5"/>
    <w:rsid w:val="002A2319"/>
    <w:rsid w:val="002C29F3"/>
    <w:rsid w:val="00796326"/>
    <w:rsid w:val="00A31A1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3A939"/>
  <w15:chartTrackingRefBased/>
  <w15:docId w15:val="{B5536F2C-A8EE-419D-8C86-C64CD387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477</Characters>
  <Application>Microsoft Office Word</Application>
  <DocSecurity>0</DocSecurity>
  <Lines>19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2024-06-05T06:48:00Z</dcterms:created>
  <dcterms:modified xsi:type="dcterms:W3CDTF">2024-06-05T06:48:00Z</dcterms:modified>
</cp:coreProperties>
</file>