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76581">
          <w:t>582/2024/P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76581">
        <w:rPr>
          <w:b/>
          <w:sz w:val="28"/>
        </w:rPr>
        <w:fldChar w:fldCharType="separate"/>
      </w:r>
      <w:r w:rsidR="00776581">
        <w:rPr>
          <w:b/>
          <w:sz w:val="28"/>
        </w:rPr>
        <w:t>5 czerwca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76581">
              <w:rPr>
                <w:b/>
                <w:sz w:val="24"/>
                <w:szCs w:val="24"/>
              </w:rPr>
              <w:fldChar w:fldCharType="separate"/>
            </w:r>
            <w:r w:rsidR="00776581">
              <w:rPr>
                <w:b/>
                <w:sz w:val="24"/>
                <w:szCs w:val="24"/>
              </w:rPr>
              <w:t>wyznaczenia pani Haliny Strońskiej do pełnienia w zastępstwie obowiązków dyrektora Szkoły Podstawowej nr 59 im. gen. J. H. Dąbrowskiego w Poznaniu, ul. Baranowska 1.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76581" w:rsidP="00776581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776581">
        <w:rPr>
          <w:color w:val="000000"/>
          <w:sz w:val="24"/>
        </w:rPr>
        <w:t>Na podstawie art. 10 ust. 1 pkt 1 oraz  art.  68 ust. 9 ustawy z dnia 14 grudnia 2016 r. Prawo oświatowe (</w:t>
      </w:r>
      <w:proofErr w:type="spellStart"/>
      <w:r w:rsidRPr="00776581">
        <w:rPr>
          <w:color w:val="000000"/>
          <w:sz w:val="24"/>
        </w:rPr>
        <w:t>t.j</w:t>
      </w:r>
      <w:proofErr w:type="spellEnd"/>
      <w:r w:rsidRPr="00776581">
        <w:rPr>
          <w:color w:val="000000"/>
          <w:sz w:val="24"/>
        </w:rPr>
        <w:t>. Dz. U. z 2024 r. poz. 737) zarządza się, co następuje:</w:t>
      </w:r>
    </w:p>
    <w:p w:rsidR="00776581" w:rsidRDefault="00776581" w:rsidP="00776581">
      <w:pPr>
        <w:spacing w:line="360" w:lineRule="auto"/>
        <w:jc w:val="both"/>
        <w:rPr>
          <w:sz w:val="24"/>
        </w:rPr>
      </w:pPr>
    </w:p>
    <w:p w:rsidR="00776581" w:rsidRDefault="00776581" w:rsidP="0077658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76581" w:rsidRDefault="00776581" w:rsidP="00776581">
      <w:pPr>
        <w:keepNext/>
        <w:spacing w:line="360" w:lineRule="auto"/>
        <w:rPr>
          <w:color w:val="000000"/>
          <w:sz w:val="24"/>
        </w:rPr>
      </w:pPr>
    </w:p>
    <w:p w:rsidR="00776581" w:rsidRDefault="00776581" w:rsidP="00776581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76581">
        <w:rPr>
          <w:color w:val="000000"/>
          <w:sz w:val="24"/>
          <w:szCs w:val="24"/>
        </w:rPr>
        <w:t>Wyznacza się panią Halinę Strońską do pełnienia w zastępstwie obowiązków dyrektora Szkoły Podstawowej nr 59 im. gen. J. H. Dąbrowskiego w Poznaniu, ul. Baranowska 1, w</w:t>
      </w:r>
      <w:r w:rsidR="00C754F9">
        <w:rPr>
          <w:color w:val="000000"/>
          <w:sz w:val="24"/>
          <w:szCs w:val="24"/>
        </w:rPr>
        <w:t> </w:t>
      </w:r>
      <w:r w:rsidRPr="00776581">
        <w:rPr>
          <w:color w:val="000000"/>
          <w:sz w:val="24"/>
          <w:szCs w:val="24"/>
        </w:rPr>
        <w:t>okresie od 3 czerwca 2024 r. do 7 czerwca 2024 r. w związku z nieobecnością dyrektora oraz koniecznością zapewnienia ciągłości  pracy szkoły.</w:t>
      </w:r>
    </w:p>
    <w:p w:rsidR="00776581" w:rsidRDefault="00776581" w:rsidP="00776581">
      <w:pPr>
        <w:spacing w:line="360" w:lineRule="auto"/>
        <w:jc w:val="both"/>
        <w:rPr>
          <w:color w:val="000000"/>
          <w:sz w:val="24"/>
        </w:rPr>
      </w:pPr>
    </w:p>
    <w:p w:rsidR="00776581" w:rsidRDefault="00776581" w:rsidP="0077658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76581" w:rsidRDefault="00776581" w:rsidP="00776581">
      <w:pPr>
        <w:keepNext/>
        <w:spacing w:line="360" w:lineRule="auto"/>
        <w:rPr>
          <w:color w:val="000000"/>
          <w:sz w:val="24"/>
        </w:rPr>
      </w:pPr>
    </w:p>
    <w:p w:rsidR="00776581" w:rsidRDefault="00776581" w:rsidP="0077658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76581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776581" w:rsidRDefault="00776581" w:rsidP="00776581">
      <w:pPr>
        <w:spacing w:line="360" w:lineRule="auto"/>
        <w:jc w:val="both"/>
        <w:rPr>
          <w:color w:val="000000"/>
          <w:sz w:val="24"/>
        </w:rPr>
      </w:pPr>
    </w:p>
    <w:p w:rsidR="00776581" w:rsidRDefault="00776581" w:rsidP="0077658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76581" w:rsidRDefault="00776581" w:rsidP="00776581">
      <w:pPr>
        <w:keepNext/>
        <w:spacing w:line="360" w:lineRule="auto"/>
        <w:rPr>
          <w:color w:val="000000"/>
          <w:sz w:val="24"/>
        </w:rPr>
      </w:pPr>
    </w:p>
    <w:p w:rsidR="00776581" w:rsidRDefault="00776581" w:rsidP="0077658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76581">
        <w:rPr>
          <w:color w:val="000000"/>
          <w:sz w:val="24"/>
          <w:szCs w:val="24"/>
        </w:rPr>
        <w:t>Zarządzenie wchodzi w życie z dniem 3 czerwca 2024 r.</w:t>
      </w:r>
    </w:p>
    <w:p w:rsidR="00776581" w:rsidRDefault="00776581" w:rsidP="00776581">
      <w:pPr>
        <w:spacing w:line="360" w:lineRule="auto"/>
        <w:jc w:val="both"/>
        <w:rPr>
          <w:color w:val="000000"/>
          <w:sz w:val="24"/>
        </w:rPr>
      </w:pPr>
    </w:p>
    <w:p w:rsidR="00776581" w:rsidRDefault="00776581" w:rsidP="0077658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776581" w:rsidRDefault="00776581" w:rsidP="0077658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Natalia </w:t>
      </w:r>
      <w:proofErr w:type="spellStart"/>
      <w:r>
        <w:rPr>
          <w:color w:val="000000"/>
          <w:sz w:val="24"/>
        </w:rPr>
        <w:t>Weremczuk</w:t>
      </w:r>
      <w:proofErr w:type="spellEnd"/>
    </w:p>
    <w:p w:rsidR="00776581" w:rsidRDefault="00776581" w:rsidP="0077658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ZASTĘPCZYNI </w:t>
      </w:r>
    </w:p>
    <w:p w:rsidR="00776581" w:rsidRPr="00776581" w:rsidRDefault="00776581" w:rsidP="0077658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PREZYDENTA MIASTA POZNANIA</w:t>
      </w:r>
    </w:p>
    <w:sectPr w:rsidR="00776581" w:rsidRPr="00776581" w:rsidSect="0077658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6581" w:rsidRDefault="00776581">
      <w:r>
        <w:separator/>
      </w:r>
    </w:p>
  </w:endnote>
  <w:endnote w:type="continuationSeparator" w:id="0">
    <w:p w:rsidR="00776581" w:rsidRDefault="0077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6581" w:rsidRDefault="00776581">
      <w:r>
        <w:separator/>
      </w:r>
    </w:p>
  </w:footnote>
  <w:footnote w:type="continuationSeparator" w:id="0">
    <w:p w:rsidR="00776581" w:rsidRDefault="007765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5 czerwca 2024r."/>
    <w:docVar w:name="AktNr" w:val="582/2024/P"/>
    <w:docVar w:name="Sprawa" w:val="wyznaczenia pani Haliny Strońskiej do pełnienia w zastępstwie obowiązków dyrektora Szkoły Podstawowej nr 59 im. gen. J. H. Dąbrowskiego w Poznaniu, ul. Baranowska 1."/>
  </w:docVars>
  <w:rsids>
    <w:rsidRoot w:val="00776581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76581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754F9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178</Words>
  <Characters>924</Characters>
  <Application>Microsoft Office Word</Application>
  <DocSecurity>0</DocSecurity>
  <Lines>40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2024-06-06T05:30:00Z</dcterms:created>
  <dcterms:modified xsi:type="dcterms:W3CDTF">2024-06-06T05:30:00Z</dcterms:modified>
</cp:coreProperties>
</file>