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104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044F">
              <w:rPr>
                <w:b/>
              </w:rPr>
              <w:fldChar w:fldCharType="separate"/>
            </w:r>
            <w:r w:rsidR="0001044F">
              <w:rPr>
                <w:b/>
              </w:rPr>
              <w:t>rozstrzygnięcia otwartego konkursu ofert nr 95/2024 na powierzenie realizacji zadań Miasta Poznania w obszarze „Działalność na rzecz osób w wieku emerytalnym”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044F" w:rsidRDefault="00FA63B5" w:rsidP="0001044F">
      <w:pPr>
        <w:spacing w:line="360" w:lineRule="auto"/>
        <w:jc w:val="both"/>
      </w:pPr>
      <w:bookmarkStart w:id="2" w:name="z1"/>
      <w:bookmarkEnd w:id="2"/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Zgodnie z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otwarty konkurs ofert.</w:t>
      </w:r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Dnia 29 kwietnia 2024 r. został ogłoszony otwarty konkurs ofert nr 95/2024 na realizację zadań publicznych w obszarze działalności na rzecz osób w wieku emerytalnym w roku 2024.</w:t>
      </w:r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Na konkurs wpłynęły 4 oferty. Komisja Konkursowa, powołana przez Prezydenta Miasta Poznania zarządzeniem Nr 532/2024/P z dnia 16 maja 2024 r., zaopiniowała oferty na realizację zadań publicznych pn.: „</w:t>
      </w:r>
      <w:r w:rsidRPr="0001044F">
        <w:rPr>
          <w:color w:val="000000"/>
          <w:szCs w:val="22"/>
        </w:rPr>
        <w:t>Wspieranie działań uniwersytetów trzeciego wieku</w:t>
      </w:r>
      <w:r w:rsidRPr="0001044F">
        <w:rPr>
          <w:color w:val="000000"/>
        </w:rPr>
        <w:t>” oraz „</w:t>
      </w:r>
      <w:r w:rsidRPr="0001044F">
        <w:rPr>
          <w:color w:val="000000"/>
          <w:szCs w:val="22"/>
        </w:rPr>
        <w:t>Działania aktywizujące osoby starsze poprzez m.in. organizację warsztatów, wycieczek, wydarzeń oraz innych form rekreacji dla mieszkańców Osiedla Górczyn</w:t>
      </w:r>
      <w:r w:rsidRPr="0001044F">
        <w:rPr>
          <w:color w:val="000000"/>
        </w:rPr>
        <w:t>”.</w:t>
      </w:r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Zadecydowano o przyznaniu dotacji na łączną kwotę 38 340,00 zł (słownie: trzydzieści osiem tysięcy trzysta czterdzieści złotych 00/100) na rok 2024. Pozostała kwota z przeznaczonych 85 000 zł (słownie: osiemdziesiąt pięć tysięcy złotych 00/100) na zadania zostanie rozdysponowana na realizację innych działań w obszarze działalności na rzecz osób w wieku emerytalnym w roku 2024.</w:t>
      </w:r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W załączniku nr 1 wskazano podmioty, które uzyskały dotacje na realizację ww. zadań publicznych.</w:t>
      </w:r>
    </w:p>
    <w:p w:rsidR="0001044F" w:rsidRPr="0001044F" w:rsidRDefault="0001044F" w:rsidP="000104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W załączniku nr 2 wskazano podmioty, które nie otrzymały dotacji ze środków budżetu Miasta Poznania.</w:t>
      </w:r>
    </w:p>
    <w:p w:rsidR="0001044F" w:rsidRDefault="0001044F" w:rsidP="0001044F">
      <w:pPr>
        <w:spacing w:line="360" w:lineRule="auto"/>
        <w:jc w:val="both"/>
        <w:rPr>
          <w:color w:val="000000"/>
        </w:rPr>
      </w:pPr>
      <w:r w:rsidRPr="0001044F">
        <w:rPr>
          <w:color w:val="000000"/>
        </w:rPr>
        <w:t>W świetle powyższego wydanie zarządzenia jest w pełni uzasadnione.</w:t>
      </w:r>
    </w:p>
    <w:p w:rsidR="0001044F" w:rsidRDefault="0001044F" w:rsidP="0001044F">
      <w:pPr>
        <w:spacing w:line="360" w:lineRule="auto"/>
        <w:jc w:val="both"/>
      </w:pPr>
    </w:p>
    <w:p w:rsidR="0001044F" w:rsidRDefault="0001044F" w:rsidP="0001044F">
      <w:pPr>
        <w:keepNext/>
        <w:spacing w:line="360" w:lineRule="auto"/>
        <w:jc w:val="center"/>
      </w:pPr>
      <w:r>
        <w:lastRenderedPageBreak/>
        <w:t>ZASTĘPCZYNI DYREKTORKI</w:t>
      </w:r>
    </w:p>
    <w:p w:rsidR="0001044F" w:rsidRPr="0001044F" w:rsidRDefault="0001044F" w:rsidP="0001044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1044F" w:rsidRPr="0001044F" w:rsidSect="000104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4F" w:rsidRDefault="0001044F">
      <w:r>
        <w:separator/>
      </w:r>
    </w:p>
  </w:endnote>
  <w:endnote w:type="continuationSeparator" w:id="0">
    <w:p w:rsidR="0001044F" w:rsidRDefault="000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4F" w:rsidRDefault="0001044F">
      <w:r>
        <w:separator/>
      </w:r>
    </w:p>
  </w:footnote>
  <w:footnote w:type="continuationSeparator" w:id="0">
    <w:p w:rsidR="0001044F" w:rsidRDefault="0001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5/2024 na powierzenie realizacji zadań Miasta Poznania w obszarze „Działalność na rzecz osób w wieku emerytalnym” w roku 2024."/>
  </w:docVars>
  <w:rsids>
    <w:rsidRoot w:val="0001044F"/>
    <w:rsid w:val="0001044F"/>
    <w:rsid w:val="000607A3"/>
    <w:rsid w:val="001B1D53"/>
    <w:rsid w:val="0022095A"/>
    <w:rsid w:val="002946C5"/>
    <w:rsid w:val="002C29F3"/>
    <w:rsid w:val="002F299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1620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2024-06-13T05:49:00Z</dcterms:created>
  <dcterms:modified xsi:type="dcterms:W3CDTF">2024-06-13T05:49:00Z</dcterms:modified>
</cp:coreProperties>
</file>