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309">
          <w:t>616/2024/P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2309">
        <w:rPr>
          <w:b/>
          <w:sz w:val="28"/>
        </w:rPr>
        <w:fldChar w:fldCharType="separate"/>
      </w:r>
      <w:r w:rsidR="00742309">
        <w:rPr>
          <w:b/>
          <w:sz w:val="28"/>
        </w:rPr>
        <w:t>20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309">
              <w:rPr>
                <w:b/>
                <w:sz w:val="24"/>
                <w:szCs w:val="24"/>
              </w:rPr>
              <w:fldChar w:fldCharType="separate"/>
            </w:r>
            <w:r w:rsidR="00742309">
              <w:rPr>
                <w:b/>
                <w:sz w:val="24"/>
                <w:szCs w:val="24"/>
              </w:rPr>
              <w:t>zarządzenie w sprawie regulaminu akcji Senioralna Mapa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2309">
        <w:rPr>
          <w:color w:val="000000"/>
          <w:sz w:val="24"/>
          <w:szCs w:val="24"/>
        </w:rPr>
        <w:t>Na podstawie art. 30 ust. 1 ustawy z dnia 8 marca 1990 r. o samorządzie gminnym (Dz. U. z</w:t>
      </w:r>
      <w:r w:rsidR="00715935">
        <w:rPr>
          <w:color w:val="000000"/>
          <w:sz w:val="24"/>
          <w:szCs w:val="24"/>
        </w:rPr>
        <w:t> </w:t>
      </w:r>
      <w:r w:rsidRPr="00742309">
        <w:rPr>
          <w:color w:val="000000"/>
          <w:sz w:val="24"/>
          <w:szCs w:val="24"/>
        </w:rPr>
        <w:t>2024 r. poz. 609 ze zm.) oraz uchwały Nr LXXIX/1430/VIII/2023 Rady Miasta Poznania z</w:t>
      </w:r>
      <w:r w:rsidR="00715935">
        <w:rPr>
          <w:color w:val="000000"/>
          <w:sz w:val="24"/>
          <w:szCs w:val="24"/>
        </w:rPr>
        <w:t> </w:t>
      </w:r>
      <w:r w:rsidRPr="00742309">
        <w:rPr>
          <w:color w:val="000000"/>
          <w:sz w:val="24"/>
          <w:szCs w:val="24"/>
        </w:rPr>
        <w:t>dnia 21 lutego 2023 r. w sprawie przyjęcia programu „Polityka senioralna Miasta Poznania na lata 2023-2026” zarządza się, co następuje</w:t>
      </w:r>
      <w:r w:rsidRPr="00742309">
        <w:rPr>
          <w:color w:val="000000"/>
          <w:sz w:val="24"/>
        </w:rPr>
        <w:t>: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309">
        <w:rPr>
          <w:color w:val="000000"/>
          <w:sz w:val="24"/>
          <w:szCs w:val="24"/>
        </w:rPr>
        <w:t>W załączniku do zarządzenia Nr 742/2023/P Prezydenta Miasta Poznania z dnia 22 września 2023 r. wprowadza się następujące zmiany:</w:t>
      </w: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 xml:space="preserve">1) w § 4 ust. 9 otrzymuje brzmienie: </w:t>
      </w: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>„9. Zadaniem Komisji jest wizytowanie w przynajmniej 2-osobowym składzie podmiotów wnioskujących o wyróżnienie. Komisja przedkłada również Kapitule formularze oceny.”;</w:t>
      </w: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 xml:space="preserve">2) w § 5 ust. 2 otrzymuje brzmienie: </w:t>
      </w: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>„2. Rozpatrzenie zgłoszenia, wizytacja ubiegającego się o wyróżnienie podmiotu oraz podjęcie decyzji o przyznaniu wyróżnienia lub jego przedłużeniu przez Kapitułę następuje do końca lipca każdego roku kalendarzowego. Komisja pracuje w trybie ciągłym, a Kapituła spotyka się przynajmniej raz do roku w celu podjęcia decyzji w kwestii przyznania i</w:t>
      </w:r>
      <w:r w:rsidR="00715935">
        <w:rPr>
          <w:color w:val="000000"/>
          <w:sz w:val="24"/>
          <w:szCs w:val="24"/>
        </w:rPr>
        <w:t> </w:t>
      </w:r>
      <w:r w:rsidRPr="00742309">
        <w:rPr>
          <w:color w:val="000000"/>
          <w:sz w:val="24"/>
          <w:szCs w:val="24"/>
        </w:rPr>
        <w:t xml:space="preserve">przedłużenia wyróżnień.”; </w:t>
      </w:r>
    </w:p>
    <w:p w:rsidR="00742309" w:rsidRPr="00742309" w:rsidRDefault="00742309" w:rsidP="007423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>3) w § 5 ust. 3 otrzymuje brzmienie: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42309">
        <w:rPr>
          <w:color w:val="000000"/>
          <w:sz w:val="24"/>
          <w:szCs w:val="24"/>
        </w:rPr>
        <w:t>„3. Decyzja Kapituły zostaje przekazana ubiegającemu się o wyróżnienie lub przedłużenie wyróżnienia podmiotowi drogą pocztową do końca sierpnia każdego roku kalendarzowego.”.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309">
        <w:rPr>
          <w:color w:val="000000"/>
          <w:sz w:val="24"/>
          <w:szCs w:val="24"/>
        </w:rPr>
        <w:t>Pozostałe przepisy zarządzenia pozostają bez zmian.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309">
        <w:rPr>
          <w:color w:val="000000"/>
          <w:sz w:val="24"/>
          <w:szCs w:val="24"/>
        </w:rPr>
        <w:t>Wykonanie zarządzenia powierza się Dyrektorce Wydziału Zdrowia i Spraw Społecznych Urzędu Miasta Poznania oraz Dyrektorowi Centrum Inicjatyw Senioralnych.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309">
        <w:rPr>
          <w:color w:val="000000"/>
          <w:sz w:val="24"/>
          <w:szCs w:val="24"/>
        </w:rPr>
        <w:t>Zarządzenie wchodzi w życie z dniem podpisania.</w:t>
      </w:r>
    </w:p>
    <w:p w:rsidR="00742309" w:rsidRDefault="00742309" w:rsidP="0074230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42309" w:rsidRPr="00742309" w:rsidRDefault="00742309" w:rsidP="0074230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2309" w:rsidRPr="00742309" w:rsidSect="007423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09" w:rsidRDefault="00742309">
      <w:r>
        <w:separator/>
      </w:r>
    </w:p>
  </w:endnote>
  <w:endnote w:type="continuationSeparator" w:id="0">
    <w:p w:rsidR="00742309" w:rsidRDefault="0074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09" w:rsidRDefault="00742309">
      <w:r>
        <w:separator/>
      </w:r>
    </w:p>
  </w:footnote>
  <w:footnote w:type="continuationSeparator" w:id="0">
    <w:p w:rsidR="00742309" w:rsidRDefault="0074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16/2024/P"/>
    <w:docVar w:name="Sprawa" w:val="zarządzenie w sprawie regulaminu akcji Senioralna Mapa Poznania."/>
  </w:docVars>
  <w:rsids>
    <w:rsidRoot w:val="0074230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5935"/>
    <w:rsid w:val="00742309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1633</Characters>
  <Application>Microsoft Office Word</Application>
  <DocSecurity>0</DocSecurity>
  <Lines>54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2024-06-20T07:32:00Z</dcterms:created>
  <dcterms:modified xsi:type="dcterms:W3CDTF">2024-06-20T07:32:00Z</dcterms:modified>
</cp:coreProperties>
</file>