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0911">
          <w:t>641/2024/P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0911">
        <w:rPr>
          <w:b/>
          <w:sz w:val="28"/>
        </w:rPr>
        <w:fldChar w:fldCharType="separate"/>
      </w:r>
      <w:r w:rsidR="002E0911">
        <w:rPr>
          <w:b/>
          <w:sz w:val="28"/>
        </w:rPr>
        <w:t>26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0911">
              <w:rPr>
                <w:b/>
                <w:sz w:val="24"/>
                <w:szCs w:val="24"/>
              </w:rPr>
              <w:fldChar w:fldCharType="separate"/>
            </w:r>
            <w:r w:rsidR="002E0911">
              <w:rPr>
                <w:b/>
                <w:sz w:val="24"/>
                <w:szCs w:val="24"/>
              </w:rPr>
              <w:t>rozstrzygnięcia otwartego konkursu ofert nr 100/2024 na powierzenie realizacji zadania Miasta Poznania w obszarze przeciwdziałania uzależnieniom i patologiom społecznym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0911" w:rsidP="002E09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0911">
        <w:rPr>
          <w:color w:val="000000"/>
          <w:sz w:val="24"/>
        </w:rPr>
        <w:t xml:space="preserve">Na podstawie </w:t>
      </w:r>
      <w:r w:rsidRPr="002E0911">
        <w:rPr>
          <w:color w:val="000000"/>
          <w:sz w:val="24"/>
          <w:szCs w:val="24"/>
        </w:rPr>
        <w:t>art. 30 ust. 1 i ust. 2 pkt 4 ustawy z dnia 8 marca 1990 r. o samorządzie gminnym (Dz. U. z 2024 r. poz. 609 ze zm.) oraz art. 5 ust. 4 pkt 1 ustawy z dnia 24 kwietnia 2003 r. o działalności pożytku publicznego i o wolontariacie (</w:t>
      </w:r>
      <w:proofErr w:type="spellStart"/>
      <w:r w:rsidRPr="002E0911">
        <w:rPr>
          <w:color w:val="000000"/>
          <w:sz w:val="24"/>
          <w:szCs w:val="24"/>
        </w:rPr>
        <w:t>t.j</w:t>
      </w:r>
      <w:proofErr w:type="spellEnd"/>
      <w:r w:rsidRPr="002E0911">
        <w:rPr>
          <w:color w:val="000000"/>
          <w:sz w:val="24"/>
          <w:szCs w:val="24"/>
        </w:rPr>
        <w:t>. Dz. U. z 2023 r. poz. 571)</w:t>
      </w:r>
      <w:r w:rsidRPr="002E0911">
        <w:rPr>
          <w:color w:val="000000"/>
          <w:sz w:val="24"/>
        </w:rPr>
        <w:t xml:space="preserve"> zarządza się, co następuje:</w:t>
      </w:r>
    </w:p>
    <w:p w:rsidR="002E0911" w:rsidRDefault="002E0911" w:rsidP="002E0911">
      <w:pPr>
        <w:spacing w:line="360" w:lineRule="auto"/>
        <w:jc w:val="both"/>
        <w:rPr>
          <w:sz w:val="24"/>
        </w:rPr>
      </w:pPr>
    </w:p>
    <w:p w:rsidR="002E0911" w:rsidRDefault="002E0911" w:rsidP="002E0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0911" w:rsidRDefault="002E0911" w:rsidP="002E0911">
      <w:pPr>
        <w:keepNext/>
        <w:spacing w:line="360" w:lineRule="auto"/>
        <w:rPr>
          <w:color w:val="000000"/>
          <w:sz w:val="24"/>
        </w:rPr>
      </w:pPr>
    </w:p>
    <w:p w:rsidR="002E0911" w:rsidRPr="002E0911" w:rsidRDefault="002E0911" w:rsidP="002E09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0911">
        <w:rPr>
          <w:color w:val="000000"/>
          <w:sz w:val="24"/>
          <w:szCs w:val="24"/>
        </w:rPr>
        <w:t>1. Postanawia się nie wybierać realizatora zadania publicznego pn. „Prowadzenie i obsługa specjalistycznego punktu pomocy osobom uzależnionym i ich bliskim w Centrum Profilaktyki Świt”, ogłoszonego przez Prezydenta Miasta Poznania w dniu 9 maja 2024 r. w otwartym konkursie ofert nr 100/2024.</w:t>
      </w:r>
    </w:p>
    <w:p w:rsidR="002E0911" w:rsidRDefault="002E0911" w:rsidP="002E09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0911">
        <w:rPr>
          <w:color w:val="000000"/>
          <w:sz w:val="24"/>
          <w:szCs w:val="24"/>
        </w:rPr>
        <w:t>2. W załączniku zawarto informację o ofercie ocenionej negatywnie pod względem merytorycznym, której nie przyznano dotacji.</w:t>
      </w:r>
    </w:p>
    <w:p w:rsidR="002E0911" w:rsidRDefault="002E0911" w:rsidP="002E0911">
      <w:pPr>
        <w:spacing w:line="360" w:lineRule="auto"/>
        <w:jc w:val="both"/>
        <w:rPr>
          <w:color w:val="000000"/>
          <w:sz w:val="24"/>
        </w:rPr>
      </w:pPr>
    </w:p>
    <w:p w:rsidR="002E0911" w:rsidRDefault="002E0911" w:rsidP="002E0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0911" w:rsidRDefault="002E0911" w:rsidP="002E0911">
      <w:pPr>
        <w:keepNext/>
        <w:spacing w:line="360" w:lineRule="auto"/>
        <w:rPr>
          <w:color w:val="000000"/>
          <w:sz w:val="24"/>
        </w:rPr>
      </w:pPr>
    </w:p>
    <w:p w:rsidR="002E0911" w:rsidRDefault="002E0911" w:rsidP="002E09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0911">
        <w:rPr>
          <w:color w:val="000000"/>
          <w:sz w:val="24"/>
          <w:szCs w:val="24"/>
        </w:rPr>
        <w:t>Realizację zarządzenia powierza się Dyrektorowi Wydziału Zdrowia i Spraw Społecznych.</w:t>
      </w:r>
    </w:p>
    <w:p w:rsidR="002E0911" w:rsidRDefault="002E0911" w:rsidP="002E0911">
      <w:pPr>
        <w:spacing w:line="360" w:lineRule="auto"/>
        <w:jc w:val="both"/>
        <w:rPr>
          <w:color w:val="000000"/>
          <w:sz w:val="24"/>
        </w:rPr>
      </w:pPr>
    </w:p>
    <w:p w:rsidR="002E0911" w:rsidRDefault="002E0911" w:rsidP="002E0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0911" w:rsidRDefault="002E0911" w:rsidP="002E0911">
      <w:pPr>
        <w:keepNext/>
        <w:spacing w:line="360" w:lineRule="auto"/>
        <w:rPr>
          <w:color w:val="000000"/>
          <w:sz w:val="24"/>
        </w:rPr>
      </w:pPr>
    </w:p>
    <w:p w:rsidR="002E0911" w:rsidRDefault="002E0911" w:rsidP="002E09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0911">
        <w:rPr>
          <w:color w:val="000000"/>
          <w:sz w:val="24"/>
          <w:szCs w:val="24"/>
        </w:rPr>
        <w:t>Zarządzenie wchodzi w życie z dniem podpisania.</w:t>
      </w:r>
    </w:p>
    <w:p w:rsidR="002E0911" w:rsidRDefault="002E0911" w:rsidP="002E0911">
      <w:pPr>
        <w:spacing w:line="360" w:lineRule="auto"/>
        <w:jc w:val="both"/>
        <w:rPr>
          <w:color w:val="000000"/>
          <w:sz w:val="24"/>
        </w:rPr>
      </w:pPr>
    </w:p>
    <w:p w:rsidR="002E0911" w:rsidRDefault="002E0911" w:rsidP="002E0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E0911" w:rsidRDefault="002E0911" w:rsidP="002E0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E0911" w:rsidRDefault="002E0911" w:rsidP="002E0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E0911" w:rsidRPr="002E0911" w:rsidRDefault="002E0911" w:rsidP="002E0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E0911" w:rsidRPr="002E0911" w:rsidSect="002E09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11" w:rsidRDefault="002E0911">
      <w:r>
        <w:separator/>
      </w:r>
    </w:p>
  </w:endnote>
  <w:endnote w:type="continuationSeparator" w:id="0">
    <w:p w:rsidR="002E0911" w:rsidRDefault="002E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11" w:rsidRDefault="002E0911">
      <w:r>
        <w:separator/>
      </w:r>
    </w:p>
  </w:footnote>
  <w:footnote w:type="continuationSeparator" w:id="0">
    <w:p w:rsidR="002E0911" w:rsidRDefault="002E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4r."/>
    <w:docVar w:name="AktNr" w:val="641/2024/P"/>
    <w:docVar w:name="Sprawa" w:val="rozstrzygnięcia otwartego konkursu ofert nr 100/2024 na powierzenie realizacji zadania Miasta Poznania w obszarze przeciwdziałania uzależnieniom i patologiom społecznym w roku 2024."/>
  </w:docVars>
  <w:rsids>
    <w:rsidRoot w:val="002E0911"/>
    <w:rsid w:val="00072485"/>
    <w:rsid w:val="000C07FF"/>
    <w:rsid w:val="000E2E12"/>
    <w:rsid w:val="00167A3B"/>
    <w:rsid w:val="002C4925"/>
    <w:rsid w:val="002E091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7EF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1024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2024-06-27T07:47:00Z</dcterms:created>
  <dcterms:modified xsi:type="dcterms:W3CDTF">2024-06-27T07:47:00Z</dcterms:modified>
</cp:coreProperties>
</file>