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34AA5240" w:rsidR="007E738F" w:rsidRPr="00256FC1" w:rsidRDefault="00B06DCA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>Załącznik do zarzą</w:t>
      </w:r>
      <w:r w:rsidR="00B52C8B" w:rsidRPr="00256FC1">
        <w:rPr>
          <w:b/>
          <w:color w:val="auto"/>
          <w:sz w:val="18"/>
          <w:szCs w:val="18"/>
        </w:rPr>
        <w:t xml:space="preserve">dzenia </w:t>
      </w:r>
      <w:r w:rsidR="007076B5" w:rsidRPr="00256FC1">
        <w:rPr>
          <w:b/>
          <w:color w:val="auto"/>
          <w:sz w:val="18"/>
          <w:szCs w:val="18"/>
        </w:rPr>
        <w:t xml:space="preserve">Nr </w:t>
      </w:r>
      <w:r w:rsidR="00AE4C0D">
        <w:rPr>
          <w:b/>
          <w:color w:val="auto"/>
          <w:sz w:val="18"/>
          <w:szCs w:val="18"/>
        </w:rPr>
        <w:t>644/2024/P</w:t>
      </w:r>
    </w:p>
    <w:p w14:paraId="577AA875" w14:textId="77777777" w:rsidR="00B06DCA" w:rsidRPr="00256FC1" w:rsidRDefault="007E738F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PREZYDENTA MIASTA POZNANIA </w:t>
      </w:r>
    </w:p>
    <w:p w14:paraId="179D6EEB" w14:textId="52738EC0" w:rsidR="007E738F" w:rsidRPr="00256FC1" w:rsidRDefault="00B52C8B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z dnia </w:t>
      </w:r>
      <w:r w:rsidR="00AE4C0D">
        <w:rPr>
          <w:b/>
          <w:color w:val="auto"/>
          <w:sz w:val="18"/>
          <w:szCs w:val="18"/>
        </w:rPr>
        <w:t>27.06.2024</w:t>
      </w:r>
      <w:r w:rsidR="00926733">
        <w:rPr>
          <w:b/>
          <w:color w:val="auto"/>
          <w:sz w:val="18"/>
          <w:szCs w:val="18"/>
        </w:rPr>
        <w:t xml:space="preserve"> </w:t>
      </w:r>
      <w:bookmarkStart w:id="0" w:name="_GoBack"/>
      <w:bookmarkEnd w:id="0"/>
      <w:r w:rsidR="00926733">
        <w:rPr>
          <w:b/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6D2D41A4" w:rsidR="00F6122F" w:rsidRPr="00A14DE0" w:rsidRDefault="009B6D20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fert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n</w:t>
            </w:r>
            <w:r w:rsidR="0098034C">
              <w:rPr>
                <w:b/>
                <w:bCs/>
                <w:color w:val="auto"/>
                <w:sz w:val="22"/>
                <w:szCs w:val="22"/>
              </w:rPr>
              <w:t>r 93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>/2024 na powierzenie realizacji zadania Miasta Poznania w obszarze upowszechniani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i</w:t>
            </w:r>
            <w:r w:rsidR="00E003FE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>ochron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y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wolności i praw człowieka oraz swobód obywatelskich, a także działań wspomagających rozwój demokracji w 2024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66162B32" w:rsidR="00F6122F" w:rsidRPr="00A14DE0" w:rsidRDefault="0098034C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1.07</w:t>
            </w:r>
            <w:r w:rsidR="009B6D20" w:rsidRPr="009B6D20">
              <w:rPr>
                <w:color w:val="auto"/>
                <w:sz w:val="22"/>
                <w:szCs w:val="22"/>
              </w:rPr>
              <w:t>.2024-30.11.2024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22492FF1" w:rsidR="00F6122F" w:rsidRPr="00A14DE0" w:rsidRDefault="0098034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A14DE0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C3C2CE1" w:rsidR="00B06DCA" w:rsidRPr="00A14DE0" w:rsidRDefault="002C7471" w:rsidP="0067290C">
            <w:pPr>
              <w:spacing w:after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517A19" w:rsidRPr="00A14DE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98034C" w:rsidRPr="0098034C">
              <w:rPr>
                <w:rFonts w:ascii="Arial" w:hAnsi="Arial" w:cs="Arial"/>
                <w:color w:val="auto"/>
                <w:sz w:val="22"/>
                <w:szCs w:val="22"/>
              </w:rPr>
              <w:t>Wzmocnienie aktywności i wiedzy młodzieży w tematyce równości płci</w:t>
            </w:r>
          </w:p>
        </w:tc>
      </w:tr>
      <w:tr w:rsidR="009B6D20" w:rsidRPr="00A14DE0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3C41C0E7" w:rsidR="009B6D20" w:rsidRPr="009B6D20" w:rsidRDefault="0098034C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034C">
              <w:rPr>
                <w:rFonts w:ascii="Arial" w:hAnsi="Arial" w:cs="Arial"/>
                <w:b/>
                <w:bCs/>
                <w:sz w:val="22"/>
                <w:szCs w:val="22"/>
              </w:rPr>
              <w:t>Wzmocnienie Aktywności Młodzieży w Zakresie Równości Płci - "Młodzieżowa Akademia Równości</w:t>
            </w:r>
            <w:r w:rsidR="009B6D20" w:rsidRPr="009B6D20">
              <w:rPr>
                <w:rFonts w:ascii="Arial" w:hAnsi="Arial" w:cs="Arial"/>
                <w:sz w:val="22"/>
                <w:szCs w:val="22"/>
              </w:rPr>
              <w:br/>
            </w:r>
            <w:r w:rsidRPr="0098034C">
              <w:rPr>
                <w:rFonts w:ascii="Arial" w:hAnsi="Arial" w:cs="Arial"/>
                <w:sz w:val="22"/>
                <w:szCs w:val="22"/>
              </w:rPr>
              <w:t>Fundacja Czas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3011227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25 000,00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0BA147B0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45BC100F" w:rsidR="009B6D20" w:rsidRPr="009B6D20" w:rsidRDefault="0098034C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49DDC514" w:rsidR="009B6D20" w:rsidRPr="009B6D20" w:rsidRDefault="009B6D20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25 000,00 zł</w:t>
            </w:r>
          </w:p>
        </w:tc>
      </w:tr>
      <w:tr w:rsidR="00B57405" w:rsidRPr="00A14DE0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2B92C121" w:rsidR="00B57405" w:rsidRPr="00A14DE0" w:rsidRDefault="0098034C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25 0</w:t>
            </w:r>
            <w:r w:rsidR="009B6D20">
              <w:rPr>
                <w:color w:val="auto"/>
                <w:sz w:val="22"/>
                <w:szCs w:val="22"/>
              </w:rPr>
              <w:t>00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0F1EDFB3" w:rsidR="00B57405" w:rsidRPr="00A14DE0" w:rsidRDefault="0098034C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25 0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29739945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98034C">
        <w:rPr>
          <w:color w:val="auto"/>
          <w:sz w:val="18"/>
          <w:szCs w:val="18"/>
        </w:rPr>
        <w:t>21.06</w:t>
      </w:r>
      <w:r w:rsidR="00C40F96">
        <w:rPr>
          <w:color w:val="auto"/>
          <w:sz w:val="18"/>
          <w:szCs w:val="18"/>
        </w:rPr>
        <w:t>.</w:t>
      </w:r>
      <w:r w:rsidR="00C91898" w:rsidRPr="00A14DE0">
        <w:rPr>
          <w:color w:val="auto"/>
          <w:sz w:val="18"/>
          <w:szCs w:val="18"/>
        </w:rPr>
        <w:t>202</w:t>
      </w:r>
      <w:r w:rsidR="009B6D20">
        <w:rPr>
          <w:color w:val="auto"/>
          <w:sz w:val="18"/>
          <w:szCs w:val="18"/>
        </w:rPr>
        <w:t>4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C407E" w14:textId="77777777" w:rsidR="00A92CD8" w:rsidRDefault="00A92CD8">
      <w:r>
        <w:separator/>
      </w:r>
    </w:p>
  </w:endnote>
  <w:endnote w:type="continuationSeparator" w:id="0">
    <w:p w14:paraId="0143943D" w14:textId="77777777" w:rsidR="00A92CD8" w:rsidRDefault="00A9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544B57AE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AE4C0D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B3C59" w14:textId="77777777" w:rsidR="00A92CD8" w:rsidRDefault="00A92CD8">
      <w:r>
        <w:separator/>
      </w:r>
    </w:p>
  </w:footnote>
  <w:footnote w:type="continuationSeparator" w:id="0">
    <w:p w14:paraId="61822216" w14:textId="77777777" w:rsidR="00A92CD8" w:rsidRDefault="00A9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71C13"/>
    <w:rsid w:val="0007664C"/>
    <w:rsid w:val="000923AE"/>
    <w:rsid w:val="000D0E39"/>
    <w:rsid w:val="001A0797"/>
    <w:rsid w:val="00242046"/>
    <w:rsid w:val="00256FC1"/>
    <w:rsid w:val="002C7471"/>
    <w:rsid w:val="002F69E8"/>
    <w:rsid w:val="002F6F2D"/>
    <w:rsid w:val="0031358E"/>
    <w:rsid w:val="003419FB"/>
    <w:rsid w:val="0035539E"/>
    <w:rsid w:val="003713DD"/>
    <w:rsid w:val="004051F8"/>
    <w:rsid w:val="004452D2"/>
    <w:rsid w:val="00497DB5"/>
    <w:rsid w:val="00517A19"/>
    <w:rsid w:val="005864CA"/>
    <w:rsid w:val="005955E7"/>
    <w:rsid w:val="005B41C2"/>
    <w:rsid w:val="005C2765"/>
    <w:rsid w:val="005D47D1"/>
    <w:rsid w:val="00611C64"/>
    <w:rsid w:val="0061500E"/>
    <w:rsid w:val="0063529B"/>
    <w:rsid w:val="00650C08"/>
    <w:rsid w:val="006579A4"/>
    <w:rsid w:val="0067290C"/>
    <w:rsid w:val="00682880"/>
    <w:rsid w:val="0068703B"/>
    <w:rsid w:val="006A4452"/>
    <w:rsid w:val="006D1DF7"/>
    <w:rsid w:val="006D7211"/>
    <w:rsid w:val="007076B5"/>
    <w:rsid w:val="007155AD"/>
    <w:rsid w:val="00787D76"/>
    <w:rsid w:val="007E738F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26733"/>
    <w:rsid w:val="0095751D"/>
    <w:rsid w:val="0098034C"/>
    <w:rsid w:val="009A6AE1"/>
    <w:rsid w:val="009B146B"/>
    <w:rsid w:val="009B6D20"/>
    <w:rsid w:val="00A04201"/>
    <w:rsid w:val="00A14DE0"/>
    <w:rsid w:val="00A15187"/>
    <w:rsid w:val="00A61DD5"/>
    <w:rsid w:val="00A90624"/>
    <w:rsid w:val="00A92CD8"/>
    <w:rsid w:val="00AD498B"/>
    <w:rsid w:val="00AE4C0D"/>
    <w:rsid w:val="00B06DCA"/>
    <w:rsid w:val="00B15FC0"/>
    <w:rsid w:val="00B47EA1"/>
    <w:rsid w:val="00B52C8B"/>
    <w:rsid w:val="00B57405"/>
    <w:rsid w:val="00B61D2B"/>
    <w:rsid w:val="00BB583B"/>
    <w:rsid w:val="00C04514"/>
    <w:rsid w:val="00C40F96"/>
    <w:rsid w:val="00C91898"/>
    <w:rsid w:val="00CD63F0"/>
    <w:rsid w:val="00D14663"/>
    <w:rsid w:val="00DE44EA"/>
    <w:rsid w:val="00E003FE"/>
    <w:rsid w:val="00E05100"/>
    <w:rsid w:val="00E07AD0"/>
    <w:rsid w:val="00E1044D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4</cp:revision>
  <cp:lastPrinted>2020-12-16T14:45:00Z</cp:lastPrinted>
  <dcterms:created xsi:type="dcterms:W3CDTF">2024-06-21T12:47:00Z</dcterms:created>
  <dcterms:modified xsi:type="dcterms:W3CDTF">2024-06-27T11:11:00Z</dcterms:modified>
</cp:coreProperties>
</file>