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533C">
          <w:t>650/2024/P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533C">
        <w:rPr>
          <w:b/>
          <w:sz w:val="28"/>
        </w:rPr>
        <w:fldChar w:fldCharType="separate"/>
      </w:r>
      <w:r w:rsidR="0081533C">
        <w:rPr>
          <w:b/>
          <w:sz w:val="28"/>
        </w:rPr>
        <w:t>28 czerwca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533C">
              <w:rPr>
                <w:b/>
                <w:sz w:val="24"/>
                <w:szCs w:val="24"/>
              </w:rPr>
              <w:fldChar w:fldCharType="separate"/>
            </w:r>
            <w:r w:rsidR="0081533C">
              <w:rPr>
                <w:b/>
                <w:sz w:val="24"/>
                <w:szCs w:val="24"/>
              </w:rPr>
              <w:t>zarządzenie w sprawie ustanowienia Pełnomocnika Prezydenta Miasta Poznania ds. terenów zieleni miejskiej.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533C" w:rsidP="008153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533C">
        <w:rPr>
          <w:color w:val="000000"/>
          <w:sz w:val="24"/>
        </w:rPr>
        <w:t xml:space="preserve">Na podstawie </w:t>
      </w:r>
      <w:r w:rsidRPr="0081533C">
        <w:rPr>
          <w:color w:val="000000"/>
          <w:sz w:val="24"/>
          <w:szCs w:val="24"/>
        </w:rPr>
        <w:t>art. 30 ust. 1 oraz art. 33 ust. 1 ustawy z dnia 8 marca 1990 r. o samorządzie gminnym</w:t>
      </w:r>
      <w:r w:rsidRPr="0081533C">
        <w:rPr>
          <w:color w:val="000000"/>
          <w:sz w:val="24"/>
        </w:rPr>
        <w:t xml:space="preserve"> </w:t>
      </w:r>
      <w:r w:rsidRPr="0081533C">
        <w:rPr>
          <w:color w:val="000000"/>
          <w:sz w:val="24"/>
          <w:szCs w:val="24"/>
        </w:rPr>
        <w:t>(</w:t>
      </w:r>
      <w:proofErr w:type="spellStart"/>
      <w:r w:rsidRPr="0081533C">
        <w:rPr>
          <w:color w:val="000000"/>
          <w:sz w:val="24"/>
          <w:szCs w:val="24"/>
        </w:rPr>
        <w:t>t.j</w:t>
      </w:r>
      <w:proofErr w:type="spellEnd"/>
      <w:r w:rsidRPr="0081533C">
        <w:rPr>
          <w:color w:val="000000"/>
          <w:sz w:val="24"/>
          <w:szCs w:val="24"/>
        </w:rPr>
        <w:t xml:space="preserve">.  Dz. U. z 2024 r. poz. 609 z </w:t>
      </w:r>
      <w:proofErr w:type="spellStart"/>
      <w:r w:rsidRPr="0081533C">
        <w:rPr>
          <w:color w:val="000000"/>
          <w:sz w:val="24"/>
          <w:szCs w:val="24"/>
        </w:rPr>
        <w:t>późn</w:t>
      </w:r>
      <w:proofErr w:type="spellEnd"/>
      <w:r w:rsidRPr="0081533C">
        <w:rPr>
          <w:color w:val="000000"/>
          <w:sz w:val="24"/>
          <w:szCs w:val="24"/>
        </w:rPr>
        <w:t>. zm.)</w:t>
      </w:r>
      <w:r w:rsidRPr="0081533C">
        <w:rPr>
          <w:color w:val="000000"/>
          <w:sz w:val="24"/>
        </w:rPr>
        <w:t xml:space="preserve"> zarządza się, co następuje:</w:t>
      </w:r>
    </w:p>
    <w:p w:rsidR="0081533C" w:rsidRDefault="0081533C" w:rsidP="008153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533C" w:rsidRDefault="0081533C" w:rsidP="008153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533C" w:rsidRDefault="0081533C" w:rsidP="008153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33C" w:rsidRDefault="0081533C" w:rsidP="008153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533C">
        <w:rPr>
          <w:color w:val="000000"/>
          <w:sz w:val="24"/>
          <w:szCs w:val="24"/>
        </w:rPr>
        <w:t>Uchyla się zarządzenie Nr 971/2023/P Prezydenta Miasta Poznania z dnia 22 grudnia 2023 r. w sprawie ustanowienia Pełnomocnika Prezydenta Miasta Poznania ds. terenów zieleni miejskiej.</w:t>
      </w:r>
    </w:p>
    <w:p w:rsidR="0081533C" w:rsidRDefault="0081533C" w:rsidP="008153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33C" w:rsidRDefault="0081533C" w:rsidP="008153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533C" w:rsidRDefault="0081533C" w:rsidP="008153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33C" w:rsidRDefault="0081533C" w:rsidP="008153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533C">
        <w:rPr>
          <w:color w:val="000000"/>
          <w:sz w:val="24"/>
          <w:szCs w:val="24"/>
        </w:rPr>
        <w:t>Wykonanie zarządzenia powierza się dyrektorom wydziałów Urzędu Miasta Poznania oraz kierownikom miejskich jednostek organizacyjnych.</w:t>
      </w:r>
    </w:p>
    <w:p w:rsidR="0081533C" w:rsidRDefault="0081533C" w:rsidP="008153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33C" w:rsidRDefault="0081533C" w:rsidP="008153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533C" w:rsidRDefault="0081533C" w:rsidP="008153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33C" w:rsidRDefault="0081533C" w:rsidP="008153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533C">
        <w:rPr>
          <w:color w:val="000000"/>
          <w:sz w:val="24"/>
          <w:szCs w:val="24"/>
        </w:rPr>
        <w:t>Zarządzenie wchodzi w życie z dniem podpisania.</w:t>
      </w:r>
    </w:p>
    <w:p w:rsidR="0081533C" w:rsidRDefault="0081533C" w:rsidP="008153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33C" w:rsidRDefault="0081533C" w:rsidP="008153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1533C" w:rsidRPr="0081533C" w:rsidRDefault="0081533C" w:rsidP="008153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1533C" w:rsidRPr="0081533C" w:rsidSect="008153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3C" w:rsidRDefault="0081533C">
      <w:r>
        <w:separator/>
      </w:r>
    </w:p>
  </w:endnote>
  <w:endnote w:type="continuationSeparator" w:id="0">
    <w:p w:rsidR="0081533C" w:rsidRDefault="0081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3C" w:rsidRDefault="0081533C">
      <w:r>
        <w:separator/>
      </w:r>
    </w:p>
  </w:footnote>
  <w:footnote w:type="continuationSeparator" w:id="0">
    <w:p w:rsidR="0081533C" w:rsidRDefault="0081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4r."/>
    <w:docVar w:name="AktNr" w:val="650/2024/P"/>
    <w:docVar w:name="Sprawa" w:val="zarządzenie w sprawie ustanowienia Pełnomocnika Prezydenta Miasta Poznania ds. terenów zieleni miejskiej."/>
  </w:docVars>
  <w:rsids>
    <w:rsidRoot w:val="0081533C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1533C"/>
    <w:rsid w:val="00853287"/>
    <w:rsid w:val="00860838"/>
    <w:rsid w:val="00916AD5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118</Words>
  <Characters>673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2024-06-28T11:16:00Z</dcterms:created>
  <dcterms:modified xsi:type="dcterms:W3CDTF">2024-06-28T11:16:00Z</dcterms:modified>
</cp:coreProperties>
</file>