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65AB">
          <w:t>679/2024/P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65AB">
        <w:rPr>
          <w:b/>
          <w:sz w:val="28"/>
        </w:rPr>
        <w:fldChar w:fldCharType="separate"/>
      </w:r>
      <w:r w:rsidR="006F65AB">
        <w:rPr>
          <w:b/>
          <w:sz w:val="28"/>
        </w:rPr>
        <w:t>8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65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65AB">
              <w:rPr>
                <w:b/>
                <w:sz w:val="24"/>
                <w:szCs w:val="24"/>
              </w:rPr>
              <w:fldChar w:fldCharType="separate"/>
            </w:r>
            <w:r w:rsidR="006F65AB">
              <w:rPr>
                <w:b/>
                <w:sz w:val="24"/>
                <w:szCs w:val="24"/>
              </w:rPr>
              <w:t xml:space="preserve">wyznaczenia pani Barbary Małyszki-Maciołek do pełnienia w zastępstwie obowiązków dyrektora Przedszkola nr 21 „Akademia Pana Kleksa” w Poznaniu, os. Orła Białego 102.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65AB" w:rsidP="006F65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F65AB">
        <w:rPr>
          <w:color w:val="000000"/>
          <w:sz w:val="24"/>
        </w:rPr>
        <w:t>Na podstawie art. 68 ust. 9 ustawy z dnia 14 grudnia 2016 r. Prawo oświatowe (</w:t>
      </w:r>
      <w:proofErr w:type="spellStart"/>
      <w:r w:rsidRPr="006F65AB">
        <w:rPr>
          <w:color w:val="000000"/>
          <w:sz w:val="24"/>
        </w:rPr>
        <w:t>t.j</w:t>
      </w:r>
      <w:proofErr w:type="spellEnd"/>
      <w:r w:rsidRPr="006F65AB">
        <w:rPr>
          <w:color w:val="000000"/>
          <w:sz w:val="24"/>
        </w:rPr>
        <w:t>. Dz. U. z</w:t>
      </w:r>
      <w:r w:rsidR="00216EAF">
        <w:rPr>
          <w:color w:val="000000"/>
          <w:sz w:val="24"/>
        </w:rPr>
        <w:t> </w:t>
      </w:r>
      <w:r w:rsidRPr="006F65AB">
        <w:rPr>
          <w:color w:val="000000"/>
          <w:sz w:val="24"/>
        </w:rPr>
        <w:t>2024 r. poz. 737) zarządza się, co następuje:</w:t>
      </w:r>
    </w:p>
    <w:p w:rsidR="006F65AB" w:rsidRDefault="006F65AB" w:rsidP="006F65AB">
      <w:pPr>
        <w:spacing w:line="360" w:lineRule="auto"/>
        <w:jc w:val="both"/>
        <w:rPr>
          <w:sz w:val="24"/>
        </w:rPr>
      </w:pPr>
    </w:p>
    <w:p w:rsidR="006F65AB" w:rsidRDefault="006F65AB" w:rsidP="006F65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65AB" w:rsidRDefault="006F65AB" w:rsidP="006F65AB">
      <w:pPr>
        <w:keepNext/>
        <w:spacing w:line="360" w:lineRule="auto"/>
        <w:rPr>
          <w:color w:val="000000"/>
          <w:sz w:val="24"/>
        </w:rPr>
      </w:pPr>
    </w:p>
    <w:p w:rsidR="006F65AB" w:rsidRDefault="006F65AB" w:rsidP="006F65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65AB">
        <w:rPr>
          <w:color w:val="000000"/>
          <w:sz w:val="24"/>
          <w:szCs w:val="24"/>
        </w:rPr>
        <w:t xml:space="preserve">Wyznacza się panią Barbarę Małyszkę-Maciołek do pełnienia w zastępstwie obowiązków dyrektora Przedszkola nr 21 </w:t>
      </w:r>
      <w:r w:rsidRPr="006F65AB">
        <w:rPr>
          <w:color w:val="000000"/>
          <w:sz w:val="24"/>
        </w:rPr>
        <w:t>„</w:t>
      </w:r>
      <w:r w:rsidRPr="006F65AB">
        <w:rPr>
          <w:color w:val="000000"/>
          <w:sz w:val="24"/>
          <w:szCs w:val="24"/>
        </w:rPr>
        <w:t>Akademia Pana Kleksa” w Poznaniu w przypadku nieobecności dyrektora.</w:t>
      </w:r>
    </w:p>
    <w:p w:rsidR="006F65AB" w:rsidRDefault="006F65AB" w:rsidP="006F65AB">
      <w:pPr>
        <w:spacing w:line="360" w:lineRule="auto"/>
        <w:jc w:val="both"/>
        <w:rPr>
          <w:color w:val="000000"/>
          <w:sz w:val="24"/>
        </w:rPr>
      </w:pPr>
    </w:p>
    <w:p w:rsidR="006F65AB" w:rsidRDefault="006F65AB" w:rsidP="006F65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65AB" w:rsidRDefault="006F65AB" w:rsidP="006F65AB">
      <w:pPr>
        <w:keepNext/>
        <w:spacing w:line="360" w:lineRule="auto"/>
        <w:rPr>
          <w:color w:val="000000"/>
          <w:sz w:val="24"/>
        </w:rPr>
      </w:pPr>
    </w:p>
    <w:p w:rsidR="006F65AB" w:rsidRDefault="006F65AB" w:rsidP="006F65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65AB">
        <w:rPr>
          <w:color w:val="000000"/>
          <w:sz w:val="24"/>
          <w:szCs w:val="24"/>
        </w:rPr>
        <w:t>Traci moc zarządzenie Nr 810/2023/P Prezydenta Miasta Poznania z dnia 25 października 2023 r.</w:t>
      </w:r>
    </w:p>
    <w:p w:rsidR="006F65AB" w:rsidRDefault="006F65AB" w:rsidP="006F65AB">
      <w:pPr>
        <w:spacing w:line="360" w:lineRule="auto"/>
        <w:jc w:val="both"/>
        <w:rPr>
          <w:color w:val="000000"/>
          <w:sz w:val="24"/>
        </w:rPr>
      </w:pPr>
    </w:p>
    <w:p w:rsidR="006F65AB" w:rsidRDefault="006F65AB" w:rsidP="006F65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65AB" w:rsidRDefault="006F65AB" w:rsidP="006F65AB">
      <w:pPr>
        <w:keepNext/>
        <w:spacing w:line="360" w:lineRule="auto"/>
        <w:rPr>
          <w:color w:val="000000"/>
          <w:sz w:val="24"/>
        </w:rPr>
      </w:pPr>
    </w:p>
    <w:p w:rsidR="006F65AB" w:rsidRDefault="006F65AB" w:rsidP="006F65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65A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F65AB" w:rsidRDefault="006F65AB" w:rsidP="006F65AB">
      <w:pPr>
        <w:spacing w:line="360" w:lineRule="auto"/>
        <w:jc w:val="both"/>
        <w:rPr>
          <w:color w:val="000000"/>
          <w:sz w:val="24"/>
        </w:rPr>
      </w:pPr>
    </w:p>
    <w:p w:rsidR="006F65AB" w:rsidRDefault="006F65AB" w:rsidP="006F65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65AB" w:rsidRDefault="006F65AB" w:rsidP="006F65AB">
      <w:pPr>
        <w:keepNext/>
        <w:spacing w:line="360" w:lineRule="auto"/>
        <w:rPr>
          <w:color w:val="000000"/>
          <w:sz w:val="24"/>
        </w:rPr>
      </w:pPr>
    </w:p>
    <w:p w:rsidR="006F65AB" w:rsidRDefault="006F65AB" w:rsidP="006F65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65AB">
        <w:rPr>
          <w:color w:val="000000"/>
          <w:sz w:val="24"/>
          <w:szCs w:val="24"/>
        </w:rPr>
        <w:t>Zarządzenie wchodzi w życie z dniem podpisania.</w:t>
      </w:r>
    </w:p>
    <w:p w:rsidR="006F65AB" w:rsidRDefault="006F65AB" w:rsidP="006F65AB">
      <w:pPr>
        <w:spacing w:line="360" w:lineRule="auto"/>
        <w:jc w:val="both"/>
        <w:rPr>
          <w:color w:val="000000"/>
          <w:sz w:val="24"/>
        </w:rPr>
      </w:pPr>
    </w:p>
    <w:p w:rsidR="006F65AB" w:rsidRDefault="006F65AB" w:rsidP="006F65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65AB" w:rsidRDefault="006F65AB" w:rsidP="006F65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65AB" w:rsidRPr="006F65AB" w:rsidRDefault="006F65AB" w:rsidP="006F65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65AB" w:rsidRPr="006F65AB" w:rsidSect="006F65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AB" w:rsidRDefault="006F65AB">
      <w:r>
        <w:separator/>
      </w:r>
    </w:p>
  </w:endnote>
  <w:endnote w:type="continuationSeparator" w:id="0">
    <w:p w:rsidR="006F65AB" w:rsidRDefault="006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AB" w:rsidRDefault="006F65AB">
      <w:r>
        <w:separator/>
      </w:r>
    </w:p>
  </w:footnote>
  <w:footnote w:type="continuationSeparator" w:id="0">
    <w:p w:rsidR="006F65AB" w:rsidRDefault="006F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4r."/>
    <w:docVar w:name="AktNr" w:val="679/2024/P"/>
    <w:docVar w:name="Sprawa" w:val="wyznaczenia pani Barbary Małyszki-Maciołek do pełnienia w zastępstwie obowiązków dyrektora Przedszkola nr 21 „Akademia Pana Kleksa” w Poznaniu, os. Orła Białego 102. "/>
  </w:docVars>
  <w:rsids>
    <w:rsidRoot w:val="006F65AB"/>
    <w:rsid w:val="00072485"/>
    <w:rsid w:val="000C07FF"/>
    <w:rsid w:val="000E2E12"/>
    <w:rsid w:val="00167A3B"/>
    <w:rsid w:val="00216EA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5A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155</Words>
  <Characters>876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2024-07-08T11:58:00Z</dcterms:created>
  <dcterms:modified xsi:type="dcterms:W3CDTF">2024-07-08T11:58:00Z</dcterms:modified>
</cp:coreProperties>
</file>