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4EA7">
          <w:t>704/2024/P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4EA7">
        <w:rPr>
          <w:b/>
          <w:sz w:val="28"/>
        </w:rPr>
        <w:fldChar w:fldCharType="separate"/>
      </w:r>
      <w:r w:rsidR="005A4EA7">
        <w:rPr>
          <w:b/>
          <w:sz w:val="28"/>
        </w:rPr>
        <w:t>24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4EA7">
              <w:rPr>
                <w:b/>
                <w:sz w:val="24"/>
                <w:szCs w:val="24"/>
              </w:rPr>
              <w:fldChar w:fldCharType="separate"/>
            </w:r>
            <w:r w:rsidR="005A4EA7">
              <w:rPr>
                <w:b/>
                <w:sz w:val="24"/>
                <w:szCs w:val="24"/>
              </w:rPr>
              <w:t>odwołania pani Moniki Pędowskiej ze stanowiska dyrektora Przedszkola nr 37 w Poznaniu, os. Wichrowe Wzgórze 112.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4EA7" w:rsidP="005A4E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4EA7">
        <w:rPr>
          <w:color w:val="000000"/>
          <w:sz w:val="24"/>
        </w:rPr>
        <w:t>Na podstawie art. 66 ust. 1 pkt 1 lit. a oraz art. 29 ust. 1 pkt 2 ustawy z dnia 14 grudnia 2016 r. Prawo oświatowe (t.j. Dz. U. z 2024 r. poz. 737) zarządza się, co następuje:</w:t>
      </w:r>
    </w:p>
    <w:p w:rsidR="005A4EA7" w:rsidRDefault="005A4EA7" w:rsidP="005A4EA7">
      <w:pPr>
        <w:spacing w:line="360" w:lineRule="auto"/>
        <w:jc w:val="both"/>
        <w:rPr>
          <w:sz w:val="24"/>
        </w:rPr>
      </w:pPr>
    </w:p>
    <w:p w:rsidR="005A4EA7" w:rsidRDefault="005A4EA7" w:rsidP="005A4E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4EA7" w:rsidRDefault="005A4EA7" w:rsidP="005A4EA7">
      <w:pPr>
        <w:keepNext/>
        <w:spacing w:line="360" w:lineRule="auto"/>
        <w:rPr>
          <w:color w:val="000000"/>
          <w:sz w:val="24"/>
        </w:rPr>
      </w:pPr>
    </w:p>
    <w:p w:rsidR="005A4EA7" w:rsidRDefault="005A4EA7" w:rsidP="005A4EA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4EA7">
        <w:rPr>
          <w:color w:val="000000"/>
          <w:sz w:val="24"/>
          <w:szCs w:val="24"/>
        </w:rPr>
        <w:t>Z dniem 31 sierpnia 2024 r. odwołuje się panią Monikę Pędowską ze stanowiska dyrektora Przedszkola nr 37 w Poznaniu.</w:t>
      </w:r>
    </w:p>
    <w:p w:rsidR="005A4EA7" w:rsidRDefault="005A4EA7" w:rsidP="005A4EA7">
      <w:pPr>
        <w:spacing w:line="360" w:lineRule="auto"/>
        <w:jc w:val="both"/>
        <w:rPr>
          <w:color w:val="000000"/>
          <w:sz w:val="24"/>
        </w:rPr>
      </w:pPr>
    </w:p>
    <w:p w:rsidR="005A4EA7" w:rsidRDefault="005A4EA7" w:rsidP="005A4E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4EA7" w:rsidRDefault="005A4EA7" w:rsidP="005A4EA7">
      <w:pPr>
        <w:keepNext/>
        <w:spacing w:line="360" w:lineRule="auto"/>
        <w:rPr>
          <w:color w:val="000000"/>
          <w:sz w:val="24"/>
        </w:rPr>
      </w:pPr>
    </w:p>
    <w:p w:rsidR="005A4EA7" w:rsidRDefault="005A4EA7" w:rsidP="005A4E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4EA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A4EA7" w:rsidRDefault="005A4EA7" w:rsidP="005A4EA7">
      <w:pPr>
        <w:spacing w:line="360" w:lineRule="auto"/>
        <w:jc w:val="both"/>
        <w:rPr>
          <w:color w:val="000000"/>
          <w:sz w:val="24"/>
        </w:rPr>
      </w:pPr>
    </w:p>
    <w:p w:rsidR="005A4EA7" w:rsidRDefault="005A4EA7" w:rsidP="005A4E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4EA7" w:rsidRDefault="005A4EA7" w:rsidP="005A4EA7">
      <w:pPr>
        <w:keepNext/>
        <w:spacing w:line="360" w:lineRule="auto"/>
        <w:rPr>
          <w:color w:val="000000"/>
          <w:sz w:val="24"/>
        </w:rPr>
      </w:pPr>
    </w:p>
    <w:p w:rsidR="005A4EA7" w:rsidRDefault="005A4EA7" w:rsidP="005A4E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4EA7">
        <w:rPr>
          <w:color w:val="000000"/>
          <w:sz w:val="24"/>
          <w:szCs w:val="24"/>
        </w:rPr>
        <w:t>Zarządzenie wchodzi w życie z dniem podpisania.</w:t>
      </w:r>
    </w:p>
    <w:p w:rsidR="005A4EA7" w:rsidRDefault="005A4EA7" w:rsidP="005A4EA7">
      <w:pPr>
        <w:spacing w:line="360" w:lineRule="auto"/>
        <w:jc w:val="both"/>
        <w:rPr>
          <w:color w:val="000000"/>
          <w:sz w:val="24"/>
        </w:rPr>
      </w:pPr>
    </w:p>
    <w:p w:rsidR="005A4EA7" w:rsidRDefault="005A4EA7" w:rsidP="005A4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4EA7" w:rsidRDefault="005A4EA7" w:rsidP="005A4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A4EA7" w:rsidRDefault="005A4EA7" w:rsidP="005A4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5A4EA7" w:rsidRPr="005A4EA7" w:rsidRDefault="005A4EA7" w:rsidP="005A4E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A4EA7" w:rsidRPr="005A4EA7" w:rsidSect="005A4E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A7" w:rsidRDefault="005A4EA7">
      <w:r>
        <w:separator/>
      </w:r>
    </w:p>
  </w:endnote>
  <w:endnote w:type="continuationSeparator" w:id="0">
    <w:p w:rsidR="005A4EA7" w:rsidRDefault="005A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A7" w:rsidRDefault="005A4EA7">
      <w:r>
        <w:separator/>
      </w:r>
    </w:p>
  </w:footnote>
  <w:footnote w:type="continuationSeparator" w:id="0">
    <w:p w:rsidR="005A4EA7" w:rsidRDefault="005A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4/2024/P"/>
    <w:docVar w:name="Sprawa" w:val="odwołania pani Moniki Pędowskiej ze stanowiska dyrektora Przedszkola nr 37 w Poznaniu, os. Wichrowe Wzgórze 112."/>
  </w:docVars>
  <w:rsids>
    <w:rsidRoot w:val="005A4E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4EA7"/>
    <w:rsid w:val="005C6BB7"/>
    <w:rsid w:val="005E0B50"/>
    <w:rsid w:val="005E28F0"/>
    <w:rsid w:val="005E453F"/>
    <w:rsid w:val="0062799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AA0F-DB0B-4428-8691-D0EB2A2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606</Characters>
  <Application>Microsoft Office Word</Application>
  <DocSecurity>0</DocSecurity>
  <Lines>32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2024-07-24T09:26:00Z</dcterms:created>
  <dcterms:modified xsi:type="dcterms:W3CDTF">2024-07-24T09:26:00Z</dcterms:modified>
</cp:coreProperties>
</file>