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72C9">
          <w:t>712/2024/P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72C9">
        <w:rPr>
          <w:b/>
          <w:sz w:val="28"/>
        </w:rPr>
        <w:fldChar w:fldCharType="separate"/>
      </w:r>
      <w:r w:rsidR="005F72C9">
        <w:rPr>
          <w:b/>
          <w:sz w:val="28"/>
        </w:rPr>
        <w:t>26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72C9">
              <w:rPr>
                <w:b/>
                <w:sz w:val="24"/>
                <w:szCs w:val="24"/>
              </w:rPr>
              <w:fldChar w:fldCharType="separate"/>
            </w:r>
            <w:r w:rsidR="005F72C9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72C9" w:rsidP="005F72C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F72C9">
        <w:rPr>
          <w:color w:val="000000"/>
          <w:sz w:val="24"/>
          <w:szCs w:val="24"/>
        </w:rPr>
        <w:t>Na podstawie art. 30 ust. 1 ustawy z dnia 8 marca 1990 r. o samorządzie gminnym (t.j. Dz. U. z 2024 r. poz. 609 ze zm.), art. 32 ust. 1 ustawy z dnia 5 czerwca 1998 r. o samorządzie powiatowym (t.j. Dz .U. z 2024 r. poz. 107), art. 222 ust. 4, art. 257 i art. 259 ust. 2 ustawy z</w:t>
      </w:r>
      <w:r w:rsidR="00DC7731">
        <w:rPr>
          <w:color w:val="000000"/>
          <w:sz w:val="24"/>
          <w:szCs w:val="24"/>
        </w:rPr>
        <w:t> </w:t>
      </w:r>
      <w:r w:rsidRPr="005F72C9">
        <w:rPr>
          <w:color w:val="000000"/>
          <w:sz w:val="24"/>
          <w:szCs w:val="24"/>
        </w:rPr>
        <w:t>dnia 27 sierpnia 2009 r. o finansach publicznych (t.j.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r., zarządzeniem Nr 417/2024/P Prezydenta Miasta Poznania z dnia 16 kwietnia 2024 r., zarządzeniem Nr 462/2024/P Prezydenta Miasta Poznania z dnia 26 kwietnia 2024 r., zarządzeniem Nr 505/2024/P Prezydenta Miasta Poznania z dnia 7 maja 2024</w:t>
      </w:r>
      <w:r w:rsidRPr="005F72C9">
        <w:rPr>
          <w:color w:val="FF0000"/>
          <w:sz w:val="24"/>
          <w:szCs w:val="24"/>
        </w:rPr>
        <w:t xml:space="preserve"> </w:t>
      </w:r>
      <w:r w:rsidRPr="005F72C9">
        <w:rPr>
          <w:color w:val="000000"/>
          <w:sz w:val="24"/>
          <w:szCs w:val="24"/>
        </w:rPr>
        <w:t>r., zarządzeniem Nr 566/2024/P Prezydenta Miasta Poznania z dnia 29 maja 2024 r., uchwałą Nr III/39/IX/2024 Rady Miasta Poznania z dnia 11 czerwca 2024 r., zarządzeniem Nr 646/2024/P Prezydenta Miasta Poznania z dnia 28 czerwca 2024 r., zarządzeniem Nr 662/2024/P Prezydenta Miasta Poznania z dnia 4 lipca 2024 r. zarządza się, co następuje:</w:t>
      </w:r>
    </w:p>
    <w:p w:rsidR="005F72C9" w:rsidRDefault="005F72C9" w:rsidP="005F72C9">
      <w:pPr>
        <w:spacing w:line="360" w:lineRule="auto"/>
        <w:jc w:val="both"/>
        <w:rPr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72C9" w:rsidRDefault="005F72C9" w:rsidP="005F72C9">
      <w:pPr>
        <w:keepNext/>
        <w:spacing w:line="360" w:lineRule="auto"/>
        <w:rPr>
          <w:color w:val="000000"/>
          <w:sz w:val="24"/>
        </w:rPr>
      </w:pP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72C9">
        <w:rPr>
          <w:color w:val="000000"/>
          <w:sz w:val="24"/>
          <w:szCs w:val="24"/>
        </w:rPr>
        <w:t>Zmienia się dochody budżetu Miasta ogółem na 2024 rok do kwoty 5.965.288.562,78 zł, z</w:t>
      </w:r>
      <w:r w:rsidR="00DC7731">
        <w:rPr>
          <w:color w:val="000000"/>
          <w:sz w:val="24"/>
          <w:szCs w:val="24"/>
        </w:rPr>
        <w:t> </w:t>
      </w:r>
      <w:r w:rsidRPr="005F72C9">
        <w:rPr>
          <w:color w:val="000000"/>
          <w:sz w:val="24"/>
          <w:szCs w:val="24"/>
        </w:rPr>
        <w:t>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1) dochody gminy 4.444.912.291,47 zł, z 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lastRenderedPageBreak/>
        <w:t>a) dochody bieżące 4.223.859.441,98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b) dochody majątkowe 221.052.849,49 zł;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2) dochody powiatu 1.520.376.271,31 zł, z 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a) dochody bieżące 1.417.650.988,45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b) dochody majątkowe 102.725.282,86 zł,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zgodnie z załącznikiem nr 1.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72C9" w:rsidRDefault="005F72C9" w:rsidP="005F72C9">
      <w:pPr>
        <w:keepNext/>
        <w:spacing w:line="360" w:lineRule="auto"/>
        <w:rPr>
          <w:color w:val="000000"/>
          <w:sz w:val="24"/>
        </w:rPr>
      </w:pP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72C9">
        <w:rPr>
          <w:color w:val="000000"/>
          <w:sz w:val="24"/>
          <w:szCs w:val="24"/>
        </w:rPr>
        <w:t>Zmienia się wydatki budżetu Miasta ogółem na 2024 rok do kwoty 6.721.484.779,34 zł, z</w:t>
      </w:r>
      <w:r w:rsidR="00DC7731">
        <w:rPr>
          <w:color w:val="000000"/>
          <w:sz w:val="24"/>
          <w:szCs w:val="24"/>
        </w:rPr>
        <w:t> </w:t>
      </w:r>
      <w:r w:rsidRPr="005F72C9">
        <w:rPr>
          <w:color w:val="000000"/>
          <w:sz w:val="24"/>
          <w:szCs w:val="24"/>
        </w:rPr>
        <w:t>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1) wydatki gminy 5.053.128.547,48 zł, z 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a) wydatki bieżące 4.067.079.545,48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b) wydatki majątkowe 986.049.002,00 zł;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2) wydatki powiatu 1.668.356.231,86 zł, z tego: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a) wydatki bieżące 1.374.959.452,00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b) wydatki majątkowe 293.396.779,86 zł,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zgodnie z załącznikiem nr 2.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72C9" w:rsidRDefault="005F72C9" w:rsidP="005F72C9">
      <w:pPr>
        <w:keepNext/>
        <w:spacing w:line="360" w:lineRule="auto"/>
        <w:rPr>
          <w:color w:val="000000"/>
          <w:sz w:val="24"/>
        </w:rPr>
      </w:pP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72C9">
        <w:rPr>
          <w:color w:val="000000"/>
          <w:sz w:val="24"/>
          <w:szCs w:val="24"/>
        </w:rPr>
        <w:t>Dokonuje się podziału rezerw: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1) ogólnej o kwotę 250.000,00 zł do kwoty 2.469.461,50 zł;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2) celowych o kwotę 8.783.967,00 zł do kwoty 95.202.184,00 zł, w tym na: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a) wydatki bieżące jednostek systemu oświaty o kwotę 5.378.266,00 zł do kwoty 50.837.734,00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b) wydatki majątkowe jednostek systemu oświaty o kwotę 2.236.090,00 zł do kwoty 1.242.653,00 zł,</w:t>
      </w:r>
    </w:p>
    <w:p w:rsidR="005F72C9" w:rsidRPr="005F72C9" w:rsidRDefault="005F72C9" w:rsidP="005F72C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c) wydatki majątkowe związane z przygotowaniem, realizacją oraz trwałością projektów o kwotę 1.154.611,00 zł do kwoty 56.782,00 zł,</w:t>
      </w:r>
    </w:p>
    <w:p w:rsidR="005F72C9" w:rsidRDefault="005F72C9" w:rsidP="005F72C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F72C9">
        <w:rPr>
          <w:color w:val="000000"/>
          <w:sz w:val="24"/>
          <w:szCs w:val="24"/>
        </w:rPr>
        <w:t>d) wydatki majątkowe na budżet obywatelski o kwotę 15.000,00 zł do kwoty 2.965.832,00 zł.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F72C9" w:rsidRDefault="005F72C9" w:rsidP="005F72C9">
      <w:pPr>
        <w:keepNext/>
        <w:spacing w:line="360" w:lineRule="auto"/>
        <w:rPr>
          <w:color w:val="000000"/>
          <w:sz w:val="24"/>
        </w:rPr>
      </w:pPr>
    </w:p>
    <w:p w:rsidR="005F72C9" w:rsidRDefault="005F72C9" w:rsidP="005F72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F72C9">
        <w:rPr>
          <w:color w:val="000000"/>
          <w:sz w:val="24"/>
          <w:szCs w:val="24"/>
        </w:rPr>
        <w:t>Zmiany wynikające z § 1, 2 i 3 są przedstawione w załącznikach nr 1, 2, 3, 4, 5</w:t>
      </w:r>
      <w:r w:rsidRPr="005F72C9">
        <w:rPr>
          <w:color w:val="FF0000"/>
          <w:sz w:val="24"/>
          <w:szCs w:val="24"/>
        </w:rPr>
        <w:t xml:space="preserve"> </w:t>
      </w:r>
      <w:r w:rsidRPr="005F72C9">
        <w:rPr>
          <w:color w:val="000000"/>
          <w:sz w:val="24"/>
          <w:szCs w:val="24"/>
        </w:rPr>
        <w:t>i 6</w:t>
      </w:r>
      <w:r w:rsidRPr="005F72C9">
        <w:rPr>
          <w:color w:val="FF0000"/>
          <w:sz w:val="24"/>
          <w:szCs w:val="24"/>
        </w:rPr>
        <w:t xml:space="preserve"> </w:t>
      </w:r>
      <w:r w:rsidRPr="005F72C9">
        <w:rPr>
          <w:color w:val="000000"/>
          <w:sz w:val="24"/>
          <w:szCs w:val="24"/>
        </w:rPr>
        <w:t>do zarządzenia.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F72C9" w:rsidRDefault="005F72C9" w:rsidP="005F72C9">
      <w:pPr>
        <w:keepNext/>
        <w:spacing w:line="360" w:lineRule="auto"/>
        <w:rPr>
          <w:color w:val="000000"/>
          <w:sz w:val="24"/>
        </w:rPr>
      </w:pPr>
    </w:p>
    <w:p w:rsidR="005F72C9" w:rsidRDefault="005F72C9" w:rsidP="005F72C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F72C9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5F72C9" w:rsidRDefault="005F72C9" w:rsidP="005F72C9">
      <w:pPr>
        <w:spacing w:line="360" w:lineRule="auto"/>
        <w:jc w:val="both"/>
        <w:rPr>
          <w:color w:val="000000"/>
          <w:sz w:val="24"/>
        </w:rPr>
      </w:pPr>
    </w:p>
    <w:p w:rsidR="005F72C9" w:rsidRDefault="005F72C9" w:rsidP="005F7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F72C9" w:rsidRPr="005F72C9" w:rsidRDefault="005F72C9" w:rsidP="005F7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F72C9" w:rsidRPr="005F72C9" w:rsidSect="005F72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2C9" w:rsidRDefault="005F72C9">
      <w:r>
        <w:separator/>
      </w:r>
    </w:p>
  </w:endnote>
  <w:endnote w:type="continuationSeparator" w:id="0">
    <w:p w:rsidR="005F72C9" w:rsidRDefault="005F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2C9" w:rsidRDefault="005F72C9">
      <w:r>
        <w:separator/>
      </w:r>
    </w:p>
  </w:footnote>
  <w:footnote w:type="continuationSeparator" w:id="0">
    <w:p w:rsidR="005F72C9" w:rsidRDefault="005F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24r."/>
    <w:docVar w:name="AktNr" w:val="712/2024/P"/>
    <w:docVar w:name="Sprawa" w:val="zmian w budżecie Miasta Poznania na 2024 rok"/>
  </w:docVars>
  <w:rsids>
    <w:rsidRoot w:val="005F72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72C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C773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857BF-E449-415F-9626-DD31583E3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551</Words>
  <Characters>2894</Characters>
  <Application>Microsoft Office Word</Application>
  <DocSecurity>0</DocSecurity>
  <Lines>82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2024-07-26T09:19:00Z</dcterms:created>
  <dcterms:modified xsi:type="dcterms:W3CDTF">2024-07-26T09:19:00Z</dcterms:modified>
</cp:coreProperties>
</file>