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3C17B6">
              <w:rPr>
                <w:b/>
              </w:rPr>
              <w:fldChar w:fldCharType="separate"/>
            </w:r>
            <w:r w:rsidR="003C17B6">
              <w:rPr>
                <w:b/>
              </w:rPr>
              <w:t>rozstrzygnięcia otwartego konkursu ofert nr 111/2024 na realizację zadań publicznych w obszarze „Wspieranie i upowszechnianie kultury fizycznej” w latach 2024 i 2025.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3C17B6" w:rsidRDefault="00FA63B5" w:rsidP="003C17B6">
      <w:pPr>
        <w:spacing w:line="360" w:lineRule="auto"/>
        <w:jc w:val="both"/>
      </w:pPr>
      <w:bookmarkStart w:id="2" w:name="z1"/>
      <w:bookmarkEnd w:id="2"/>
    </w:p>
    <w:p w:rsidR="003C17B6" w:rsidRPr="003C17B6" w:rsidRDefault="003C17B6" w:rsidP="003C17B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C17B6">
        <w:rPr>
          <w:color w:val="000000"/>
        </w:rPr>
        <w:t>Zgodnie z treścią art. 11 ust. 1 pkt 1 ustawy z dnia 24 kwietnia 2003 r. o działalności pożytku publicznego i o wolontariacie (Dz. U. z 2022 r. poz. 1327 ze zm.) organy administracji publicznej wspierają realizację zadań publicznych poprzez udzielanie dotacji na dofinansowanie zleconych zadań organizacjom pozarządowym oraz podmiotom wymienionym w art. 3 ust. 3, prowadzącym działalność statutową w obszarze objętym konkursem. Prezydent Miasta Poznania 19 czerwca 2024 r. ogłosił konkurs ofert nr 111/2024 na realizację zadań publicznych w latach 2024 i 2025 z obszaru „Wspieranie i</w:t>
      </w:r>
      <w:r w:rsidR="009F568F">
        <w:rPr>
          <w:color w:val="000000"/>
        </w:rPr>
        <w:t> </w:t>
      </w:r>
      <w:r w:rsidRPr="003C17B6">
        <w:rPr>
          <w:color w:val="000000"/>
        </w:rPr>
        <w:t>upowszechniania kultury fizycznej</w:t>
      </w:r>
      <w:r w:rsidRPr="003C17B6">
        <w:rPr>
          <w:color w:val="000000"/>
          <w:szCs w:val="20"/>
        </w:rPr>
        <w:t>”</w:t>
      </w:r>
      <w:r w:rsidRPr="003C17B6">
        <w:rPr>
          <w:color w:val="000000"/>
        </w:rPr>
        <w:t>. Komisja Konkursowa, powołana przez Prezydenta Miasta Poznania zarządzeniem Nr 664/2024/P z dnia 3 lipca 2024 r., na posiedzeniu 19 lipca 2024 r. zaopiniowała oferty, które wpłynęły w odpowiedzi na ogłoszony konkurs.</w:t>
      </w:r>
    </w:p>
    <w:p w:rsidR="003C17B6" w:rsidRPr="003C17B6" w:rsidRDefault="003C17B6" w:rsidP="003C17B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C17B6">
        <w:rPr>
          <w:color w:val="000000"/>
        </w:rPr>
        <w:t>W załączniku nr 1 do zarządzenia wskazano podmioty, które spełniły warunki formalne dopuszczające oferentów do udziału w konkursie oraz którym przyznano dotację na realizację zadania.</w:t>
      </w:r>
    </w:p>
    <w:p w:rsidR="003C17B6" w:rsidRDefault="003C17B6" w:rsidP="003C17B6">
      <w:pPr>
        <w:spacing w:line="360" w:lineRule="auto"/>
        <w:jc w:val="both"/>
        <w:rPr>
          <w:color w:val="000000"/>
        </w:rPr>
      </w:pPr>
      <w:r w:rsidRPr="003C17B6">
        <w:rPr>
          <w:color w:val="000000"/>
        </w:rPr>
        <w:t>W świetle powyższego wydanie zarządzenia jest w pełni uzasadnione.</w:t>
      </w:r>
    </w:p>
    <w:p w:rsidR="003C17B6" w:rsidRDefault="003C17B6" w:rsidP="003C17B6">
      <w:pPr>
        <w:spacing w:line="360" w:lineRule="auto"/>
        <w:jc w:val="both"/>
      </w:pPr>
    </w:p>
    <w:p w:rsidR="003C17B6" w:rsidRDefault="003C17B6" w:rsidP="003C17B6">
      <w:pPr>
        <w:keepNext/>
        <w:spacing w:line="360" w:lineRule="auto"/>
        <w:jc w:val="center"/>
      </w:pPr>
      <w:r>
        <w:t>p.o. DYREKTOR WYDZIAŁU</w:t>
      </w:r>
    </w:p>
    <w:p w:rsidR="003C17B6" w:rsidRPr="003C17B6" w:rsidRDefault="003C17B6" w:rsidP="003C17B6">
      <w:pPr>
        <w:keepNext/>
        <w:spacing w:line="360" w:lineRule="auto"/>
        <w:jc w:val="center"/>
      </w:pPr>
      <w:r>
        <w:t>(-) Maciej Piekarczyk</w:t>
      </w:r>
    </w:p>
    <w:sectPr w:rsidR="003C17B6" w:rsidRPr="003C17B6" w:rsidSect="003C17B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17B6" w:rsidRDefault="003C17B6">
      <w:r>
        <w:separator/>
      </w:r>
    </w:p>
  </w:endnote>
  <w:endnote w:type="continuationSeparator" w:id="0">
    <w:p w:rsidR="003C17B6" w:rsidRDefault="003C1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17B6" w:rsidRDefault="003C17B6">
      <w:r>
        <w:separator/>
      </w:r>
    </w:p>
  </w:footnote>
  <w:footnote w:type="continuationSeparator" w:id="0">
    <w:p w:rsidR="003C17B6" w:rsidRDefault="003C17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111/2024 na realizację zadań publicznych w obszarze „Wspieranie i upowszechnianie kultury fizycznej” w latach 2024 i 2025."/>
  </w:docVars>
  <w:rsids>
    <w:rsidRoot w:val="003C17B6"/>
    <w:rsid w:val="000607A3"/>
    <w:rsid w:val="001B1D53"/>
    <w:rsid w:val="0022095A"/>
    <w:rsid w:val="002946C5"/>
    <w:rsid w:val="002C29F3"/>
    <w:rsid w:val="003C17B6"/>
    <w:rsid w:val="00796326"/>
    <w:rsid w:val="009F568F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BE8802-8E22-4ED4-9FB3-6FA89EDF9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199</Words>
  <Characters>1221</Characters>
  <Application>Microsoft Office Word</Application>
  <DocSecurity>0</DocSecurity>
  <Lines>29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ŁW</dc:creator>
  <cp:keywords/>
  <dc:description/>
  <cp:lastModifiedBy>ŁW</cp:lastModifiedBy>
  <cp:revision>2</cp:revision>
  <cp:lastPrinted>2009-01-15T10:01:00Z</cp:lastPrinted>
  <dcterms:created xsi:type="dcterms:W3CDTF">2024-07-30T05:42:00Z</dcterms:created>
  <dcterms:modified xsi:type="dcterms:W3CDTF">2024-07-30T05:42:00Z</dcterms:modified>
</cp:coreProperties>
</file>