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7DDA">
              <w:rPr>
                <w:b/>
              </w:rPr>
              <w:fldChar w:fldCharType="separate"/>
            </w:r>
            <w:r w:rsidR="003B7DDA">
              <w:rPr>
                <w:b/>
              </w:rPr>
              <w:t>ogłoszenia wykazu nieruchomości stanowiącej własność Miasta Poznania, położonej w Poznaniu w rejonie ul. Goleszowskiej,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7DDA" w:rsidRDefault="00FA63B5" w:rsidP="003B7DDA">
      <w:pPr>
        <w:spacing w:line="360" w:lineRule="auto"/>
        <w:jc w:val="both"/>
      </w:pPr>
      <w:bookmarkStart w:id="2" w:name="z1"/>
      <w:bookmarkEnd w:id="2"/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color w:val="000000"/>
        </w:rPr>
        <w:t>Nieruchomość opisana w § 1 zarządzenia oraz objęta wykazem stanowi własność Miasta Poznania. Znajduje się na obszarze, na którym nie obowiązuje miejscowy plan zagospodarowania przestrzennego.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color w:val="000000"/>
        </w:rPr>
        <w:t>Dla nieruchomości jest opracowywany miejscowy plan zagospodarowania przestrzennego „Świerczewo – część B” w Poznaniu (uchwała o przystąpieniu – Nr LXXVI/1081/V/2010 Rady Miasta Poznania z dnia 31 sierpnia 2010 r.).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3B7DDA">
        <w:rPr>
          <w:color w:val="000000"/>
        </w:rPr>
        <w:t xml:space="preserve">Zgodnie ze </w:t>
      </w:r>
      <w:r w:rsidRPr="003B7DDA">
        <w:rPr>
          <w:i/>
          <w:iCs/>
          <w:color w:val="000000"/>
        </w:rPr>
        <w:t>Studium uwarunkowań i kierunków zagospodarowania przestrzennego miasta Poznania,</w:t>
      </w:r>
      <w:r w:rsidRPr="003B7DDA">
        <w:rPr>
          <w:color w:val="000000"/>
        </w:rPr>
        <w:t xml:space="preserve"> zatwierdzonym uchwałą Nr LXXXVIII/1670/VIII/2023 Rady Miasta Poznania z</w:t>
      </w:r>
      <w:r w:rsidR="0055378A">
        <w:rPr>
          <w:color w:val="000000"/>
        </w:rPr>
        <w:t> </w:t>
      </w:r>
      <w:r w:rsidRPr="003B7DDA">
        <w:rPr>
          <w:color w:val="000000"/>
        </w:rPr>
        <w:t>dnia 11 lipca 2023 r., nieruchomość jest położona na obszarze oznaczonym symbolem</w:t>
      </w:r>
      <w:r w:rsidRPr="003B7DDA">
        <w:rPr>
          <w:i/>
          <w:iCs/>
          <w:color w:val="000000"/>
        </w:rPr>
        <w:t xml:space="preserve"> </w:t>
      </w:r>
      <w:r w:rsidRPr="003B7DDA">
        <w:rPr>
          <w:b/>
          <w:bCs/>
          <w:i/>
          <w:iCs/>
          <w:color w:val="000000"/>
        </w:rPr>
        <w:t>MN – teren zabudowy mieszkaniowej jednorodzinnej, dla których określa się jako wiodący kierunek przeznaczenia – zabudowę mieszkaniową jednorodzinną, uzupełniający kierunek przeznaczenia – zabudowę usługową towarzyszącą zabudowie mieszkaniowej, zieleń (np. parki, skwery), tereny sportu i rekreacji, tereny komunikacji i infrastruktury technicznej.</w:t>
      </w:r>
    </w:p>
    <w:p w:rsidR="003B7DDA" w:rsidRPr="003B7DDA" w:rsidRDefault="003B7DDA" w:rsidP="003B7D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7DDA">
        <w:rPr>
          <w:color w:val="000000"/>
        </w:rPr>
        <w:t>Powyższe potwierdził Wydział Urbanistyki i Architektury Urzędu Miasta Poznania w piśmie nr UA-IV.6724.792.2024 z dnia 26 kwietnia 2024 r.</w:t>
      </w:r>
    </w:p>
    <w:p w:rsidR="003B7DDA" w:rsidRPr="003B7DDA" w:rsidRDefault="003B7DDA" w:rsidP="003B7D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7DDA">
        <w:rPr>
          <w:color w:val="000000"/>
        </w:rPr>
        <w:t xml:space="preserve">Prezydent Miasta Poznania wydał decyzję nr UA-III.6730.68.2023 z dnia 28 kwietnia 2023 r. o warunkach zabudowy dla inwestycji polegającej na budowie maksymalnie 3 budynków mieszkalnych wielorodzinnych wraz z garażem podziemnym oraz niezbędną infrastrukturą, przewidzianej do realizacji na terenie działek </w:t>
      </w:r>
      <w:r w:rsidRPr="003B7DDA">
        <w:rPr>
          <w:b/>
          <w:bCs/>
          <w:color w:val="000000"/>
        </w:rPr>
        <w:t>164/4, 164/5</w:t>
      </w:r>
      <w:r w:rsidRPr="003B7DDA">
        <w:rPr>
          <w:color w:val="000000"/>
        </w:rPr>
        <w:t>, 176, 192, 193, 194, 162/1, 164/3 (część), w obrębie geod. Dębiec, ark. 15, przy ul. Goleszowskiej w Poznaniu.</w:t>
      </w:r>
    </w:p>
    <w:p w:rsidR="003B7DDA" w:rsidRPr="003B7DDA" w:rsidRDefault="003B7DDA" w:rsidP="003B7DDA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3B7DDA">
        <w:rPr>
          <w:color w:val="000000"/>
        </w:rPr>
        <w:t xml:space="preserve">Zgodnie z art. 37 ust. 2 pkt 6 ustawy z dnia 21 sierpnia 1997 r. o gospodarce nieruchomościami (Dz. U. z 2023 r. poz. 344 ze zm.) </w:t>
      </w:r>
      <w:r w:rsidRPr="003B7DDA">
        <w:rPr>
          <w:i/>
          <w:iCs/>
          <w:color w:val="000000"/>
        </w:rPr>
        <w:t xml:space="preserve">w drodze bezprzetargowej zbywana jest </w:t>
      </w:r>
      <w:r w:rsidRPr="003B7DDA">
        <w:rPr>
          <w:i/>
          <w:iCs/>
          <w:color w:val="000000"/>
        </w:rPr>
        <w:lastRenderedPageBreak/>
        <w:t>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B7DDA" w:rsidRPr="003B7DDA" w:rsidRDefault="003B7DDA" w:rsidP="003B7D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7DDA">
        <w:rPr>
          <w:color w:val="000000"/>
        </w:rPr>
        <w:t>Prezydent Miasta Poznania wydał zarządzenie Nr 243/2019/P z dnia 11 marca 2019 r. w</w:t>
      </w:r>
      <w:r w:rsidR="0055378A">
        <w:rPr>
          <w:color w:val="000000"/>
        </w:rPr>
        <w:t> </w:t>
      </w:r>
      <w:r w:rsidRPr="003B7DDA">
        <w:rPr>
          <w:color w:val="000000"/>
        </w:rPr>
        <w:t>sprawie określenia zasad realizacji art. 37 ust. 2 pkt 6 ustawy z dnia 21 sierpnia 1997 r. o</w:t>
      </w:r>
      <w:r w:rsidR="0055378A">
        <w:rPr>
          <w:color w:val="000000"/>
        </w:rPr>
        <w:t> </w:t>
      </w:r>
      <w:r w:rsidRPr="003B7DDA">
        <w:rPr>
          <w:color w:val="000000"/>
        </w:rPr>
        <w:t xml:space="preserve">gospodarce nieruchomościami. 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B7DDA">
        <w:rPr>
          <w:b/>
          <w:bCs/>
          <w:color w:val="000000"/>
        </w:rPr>
        <w:t>–</w:t>
      </w:r>
      <w:r w:rsidRPr="003B7DDA">
        <w:rPr>
          <w:color w:val="000000"/>
        </w:rPr>
        <w:t xml:space="preserve"> tzw. masek budowlanych. </w:t>
      </w:r>
    </w:p>
    <w:p w:rsidR="003B7DDA" w:rsidRPr="003B7DDA" w:rsidRDefault="003B7DDA" w:rsidP="003B7D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7DDA">
        <w:rPr>
          <w:color w:val="000000"/>
        </w:rPr>
        <w:t>Zespół ds. masek budowlanych ustalił, że: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b/>
          <w:bCs/>
          <w:color w:val="000000"/>
        </w:rPr>
        <w:t>–</w:t>
      </w:r>
      <w:r w:rsidRPr="003B7DDA">
        <w:rPr>
          <w:color w:val="000000"/>
        </w:rPr>
        <w:t xml:space="preserve"> nie istnieje możliwość zagospodarowania nieruchomości miejskiej, tj. działek 164/4 i 164/5, jako odrębnej nieruchomości,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b/>
          <w:bCs/>
          <w:color w:val="000000"/>
        </w:rPr>
        <w:t>–</w:t>
      </w:r>
      <w:r w:rsidRPr="003B7DDA">
        <w:rPr>
          <w:color w:val="000000"/>
        </w:rPr>
        <w:t xml:space="preserve"> istnieje możliwość poprawienia warunków zagospodarowania nieruchomości przyległej, tj. działek 162/1, 162/2, 176.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color w:val="000000"/>
        </w:rPr>
        <w:t>Właściciel nieruchomości przyległej, tj. działek 162/1, 162/2, 176, jest zainteresowany nabyciem prawa własności nieruchomości miejskiej, tj. działek 164/4, 164/5.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3B7DDA" w:rsidRPr="003B7DDA" w:rsidRDefault="003B7DDA" w:rsidP="003B7DD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7DDA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55378A">
        <w:rPr>
          <w:color w:val="000000"/>
        </w:rPr>
        <w:t> </w:t>
      </w:r>
      <w:r w:rsidRPr="003B7DDA">
        <w:rPr>
          <w:color w:val="000000"/>
        </w:rPr>
        <w:t>zamieszczeniu tego wykazu podaje się do publicznej wiadomości poprzez ogłoszenie w</w:t>
      </w:r>
      <w:r w:rsidR="0055378A">
        <w:rPr>
          <w:color w:val="000000"/>
        </w:rPr>
        <w:t> </w:t>
      </w:r>
      <w:r w:rsidRPr="003B7DDA">
        <w:rPr>
          <w:color w:val="000000"/>
        </w:rPr>
        <w:t>prasie lokalnej o zasięgu obejmującym co najmniej powiat, na terenie którego położona jest nieruchomość.</w:t>
      </w:r>
    </w:p>
    <w:p w:rsidR="003B7DDA" w:rsidRDefault="003B7DDA" w:rsidP="003B7DDA">
      <w:pPr>
        <w:spacing w:line="360" w:lineRule="auto"/>
        <w:jc w:val="both"/>
        <w:rPr>
          <w:color w:val="000000"/>
        </w:rPr>
      </w:pPr>
      <w:r w:rsidRPr="003B7DDA">
        <w:rPr>
          <w:color w:val="000000"/>
        </w:rPr>
        <w:t>Z uwagi na powyższe wydanie zarządzenia jest słuszne i uzasadnione.</w:t>
      </w:r>
    </w:p>
    <w:p w:rsidR="003B7DDA" w:rsidRDefault="003B7DDA" w:rsidP="003B7DDA">
      <w:pPr>
        <w:spacing w:line="360" w:lineRule="auto"/>
        <w:jc w:val="both"/>
      </w:pPr>
    </w:p>
    <w:p w:rsidR="003B7DDA" w:rsidRDefault="003B7DDA" w:rsidP="003B7DDA">
      <w:pPr>
        <w:keepNext/>
        <w:spacing w:line="360" w:lineRule="auto"/>
        <w:jc w:val="center"/>
      </w:pPr>
      <w:r>
        <w:t>DYREKTOR WYDZIAŁU</w:t>
      </w:r>
    </w:p>
    <w:p w:rsidR="003B7DDA" w:rsidRPr="003B7DDA" w:rsidRDefault="003B7DDA" w:rsidP="003B7DDA">
      <w:pPr>
        <w:keepNext/>
        <w:spacing w:line="360" w:lineRule="auto"/>
        <w:jc w:val="center"/>
      </w:pPr>
      <w:r>
        <w:t>(-) Magda Albińska</w:t>
      </w:r>
    </w:p>
    <w:sectPr w:rsidR="003B7DDA" w:rsidRPr="003B7DDA" w:rsidSect="003B7D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DA" w:rsidRDefault="003B7DDA">
      <w:r>
        <w:separator/>
      </w:r>
    </w:p>
  </w:endnote>
  <w:endnote w:type="continuationSeparator" w:id="0">
    <w:p w:rsidR="003B7DDA" w:rsidRDefault="003B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DA" w:rsidRDefault="003B7DDA">
      <w:r>
        <w:separator/>
      </w:r>
    </w:p>
  </w:footnote>
  <w:footnote w:type="continuationSeparator" w:id="0">
    <w:p w:rsidR="003B7DDA" w:rsidRDefault="003B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Goleszowskiej, przeznaczonej do sprzedaży w trybie bezprzetargowym."/>
  </w:docVars>
  <w:rsids>
    <w:rsidRoot w:val="003B7DDA"/>
    <w:rsid w:val="000607A3"/>
    <w:rsid w:val="001B1D53"/>
    <w:rsid w:val="0022095A"/>
    <w:rsid w:val="002946C5"/>
    <w:rsid w:val="002C29F3"/>
    <w:rsid w:val="003B7DDA"/>
    <w:rsid w:val="0055378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8DD12-3641-4E84-9385-567927A0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512</Words>
  <Characters>3412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2024-07-30T06:15:00Z</dcterms:created>
  <dcterms:modified xsi:type="dcterms:W3CDTF">2024-07-30T06:15:00Z</dcterms:modified>
</cp:coreProperties>
</file>