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75" w:rsidRPr="00EA6788" w:rsidRDefault="00F91F75" w:rsidP="00F91F75">
      <w:pPr>
        <w:pStyle w:val="Heading1"/>
        <w:spacing w:before="0" w:after="0"/>
        <w:jc w:val="right"/>
        <w:rPr>
          <w:sz w:val="18"/>
          <w:szCs w:val="18"/>
        </w:rPr>
      </w:pPr>
      <w:bookmarkStart w:id="0" w:name="_Hlk159586540"/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511EA">
        <w:rPr>
          <w:sz w:val="18"/>
          <w:szCs w:val="18"/>
        </w:rPr>
        <w:t xml:space="preserve">Załącznik nr </w:t>
      </w:r>
      <w:r w:rsidR="00236069">
        <w:rPr>
          <w:sz w:val="18"/>
          <w:szCs w:val="18"/>
        </w:rPr>
        <w:t>2</w:t>
      </w:r>
      <w:r>
        <w:rPr>
          <w:sz w:val="18"/>
          <w:szCs w:val="18"/>
        </w:rPr>
        <w:t xml:space="preserve"> do zarządzenia </w:t>
      </w:r>
      <w:r w:rsidR="00AE0C09">
        <w:rPr>
          <w:sz w:val="18"/>
          <w:szCs w:val="18"/>
        </w:rPr>
        <w:t>N</w:t>
      </w:r>
      <w:r>
        <w:rPr>
          <w:sz w:val="18"/>
          <w:szCs w:val="18"/>
        </w:rPr>
        <w:t>r</w:t>
      </w:r>
      <w:r w:rsidR="008A7DDB">
        <w:rPr>
          <w:sz w:val="18"/>
          <w:szCs w:val="18"/>
        </w:rPr>
        <w:t xml:space="preserve"> </w:t>
      </w:r>
      <w:r w:rsidR="00903314">
        <w:rPr>
          <w:sz w:val="18"/>
          <w:szCs w:val="18"/>
        </w:rPr>
        <w:t>727/2024/P</w:t>
      </w:r>
    </w:p>
    <w:p w:rsidR="00F91F75" w:rsidRPr="00276C39" w:rsidRDefault="00F91F75" w:rsidP="00F91F75">
      <w:pPr>
        <w:pStyle w:val="Heading1"/>
        <w:spacing w:before="0" w:after="0"/>
        <w:jc w:val="right"/>
        <w:rPr>
          <w:caps/>
          <w:sz w:val="18"/>
          <w:szCs w:val="18"/>
        </w:rPr>
      </w:pPr>
      <w:r w:rsidRPr="00276C39">
        <w:rPr>
          <w:caps/>
          <w:sz w:val="18"/>
          <w:szCs w:val="18"/>
        </w:rPr>
        <w:t xml:space="preserve">Prezydenta Miasta Poznania </w:t>
      </w:r>
    </w:p>
    <w:p w:rsidR="00F91F75" w:rsidRPr="00F91F75" w:rsidRDefault="00F91F75" w:rsidP="00F91F75">
      <w:pPr>
        <w:pStyle w:val="Heading1"/>
        <w:spacing w:before="0" w:after="0"/>
        <w:jc w:val="right"/>
        <w:rPr>
          <w:sz w:val="18"/>
          <w:szCs w:val="18"/>
        </w:rPr>
      </w:pPr>
      <w:r w:rsidRPr="00EA6788">
        <w:rPr>
          <w:sz w:val="18"/>
          <w:szCs w:val="18"/>
        </w:rPr>
        <w:t xml:space="preserve">z dnia </w:t>
      </w:r>
      <w:r w:rsidR="00903314">
        <w:rPr>
          <w:sz w:val="18"/>
          <w:szCs w:val="18"/>
        </w:rPr>
        <w:t>01.08.2024</w:t>
      </w:r>
      <w:bookmarkStart w:id="1" w:name="_GoBack"/>
      <w:bookmarkEnd w:id="1"/>
      <w:r w:rsidR="008A7DDB">
        <w:rPr>
          <w:sz w:val="18"/>
          <w:szCs w:val="18"/>
        </w:rPr>
        <w:t xml:space="preserve"> r.</w:t>
      </w:r>
    </w:p>
    <w:p w:rsidR="00F91F75" w:rsidRDefault="00F91F75"/>
    <w:p w:rsidR="00F91F75" w:rsidRDefault="00F91F75"/>
    <w:p w:rsidR="00F91F75" w:rsidRDefault="00F91F75"/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236069" w:rsidTr="0023606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36069" w:rsidRPr="00F91F75" w:rsidRDefault="00236069" w:rsidP="00236069">
            <w:pPr>
              <w:rPr>
                <w:sz w:val="20"/>
                <w:szCs w:val="20"/>
              </w:rPr>
            </w:pPr>
            <w:r w:rsidRPr="00F91F75">
              <w:rPr>
                <w:sz w:val="20"/>
                <w:szCs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36069" w:rsidRPr="00F91F75" w:rsidRDefault="00236069" w:rsidP="00236069">
            <w:pPr>
              <w:rPr>
                <w:sz w:val="20"/>
                <w:szCs w:val="20"/>
              </w:rPr>
            </w:pPr>
            <w:r w:rsidRPr="00F91F75">
              <w:rPr>
                <w:b/>
                <w:bCs/>
                <w:sz w:val="20"/>
                <w:szCs w:val="20"/>
              </w:rPr>
              <w:t xml:space="preserve">OTWARTY KONKURS OFERT NR </w:t>
            </w:r>
            <w:r>
              <w:rPr>
                <w:b/>
                <w:bCs/>
                <w:sz w:val="20"/>
                <w:szCs w:val="20"/>
              </w:rPr>
              <w:t>114</w:t>
            </w:r>
            <w:r w:rsidRPr="00F91F75">
              <w:rPr>
                <w:b/>
                <w:bCs/>
                <w:sz w:val="20"/>
                <w:szCs w:val="20"/>
              </w:rPr>
              <w:t>/202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F91F75">
              <w:rPr>
                <w:b/>
                <w:bCs/>
                <w:sz w:val="20"/>
                <w:szCs w:val="20"/>
              </w:rPr>
              <w:t xml:space="preserve"> NA POWIERZENIE RE</w:t>
            </w:r>
            <w:r>
              <w:rPr>
                <w:b/>
                <w:bCs/>
                <w:sz w:val="20"/>
                <w:szCs w:val="20"/>
              </w:rPr>
              <w:t xml:space="preserve">ALIZACJI ZADANIA MIASTA POZNANIA </w:t>
            </w:r>
            <w:r w:rsidRPr="00F91F75">
              <w:rPr>
                <w:b/>
                <w:bCs/>
                <w:sz w:val="20"/>
                <w:szCs w:val="20"/>
              </w:rPr>
              <w:t xml:space="preserve">W OBSZARZE </w:t>
            </w:r>
            <w:r>
              <w:rPr>
                <w:b/>
                <w:bCs/>
                <w:sz w:val="20"/>
                <w:szCs w:val="20"/>
              </w:rPr>
              <w:t>„</w:t>
            </w:r>
            <w:r w:rsidRPr="00F91F75">
              <w:rPr>
                <w:b/>
                <w:bCs/>
                <w:sz w:val="20"/>
                <w:szCs w:val="20"/>
              </w:rPr>
              <w:t>DZIAŁALNOŚĆ NA R</w:t>
            </w:r>
            <w:r>
              <w:rPr>
                <w:b/>
                <w:bCs/>
                <w:sz w:val="20"/>
                <w:szCs w:val="20"/>
              </w:rPr>
              <w:t>ZECZ OSÓB W WIEKU EMERYTALNYM” W </w:t>
            </w:r>
            <w:r w:rsidRPr="00F91F75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F91F75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236069" w:rsidTr="0023606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36069" w:rsidRPr="00BA0243" w:rsidRDefault="00236069" w:rsidP="00236069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36069" w:rsidRPr="00BA0243" w:rsidRDefault="00236069" w:rsidP="00236069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Miasto Poznań, Wydział Zdrowia i Spraw Społecznych</w:t>
            </w:r>
          </w:p>
        </w:tc>
      </w:tr>
      <w:tr w:rsidR="00236069" w:rsidTr="0023606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36069" w:rsidRPr="00BA0243" w:rsidRDefault="00236069" w:rsidP="00236069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36069" w:rsidRPr="00BA0243" w:rsidRDefault="00236069" w:rsidP="00236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A0243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BA024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BA0243">
              <w:rPr>
                <w:sz w:val="18"/>
                <w:szCs w:val="18"/>
              </w:rPr>
              <w:t>-3</w:t>
            </w:r>
            <w:r>
              <w:rPr>
                <w:sz w:val="18"/>
                <w:szCs w:val="18"/>
              </w:rPr>
              <w:t>1</w:t>
            </w:r>
            <w:r w:rsidRPr="00BA024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BA024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BA0243">
              <w:rPr>
                <w:sz w:val="18"/>
                <w:szCs w:val="18"/>
              </w:rPr>
              <w:t xml:space="preserve"> </w:t>
            </w:r>
          </w:p>
        </w:tc>
      </w:tr>
      <w:tr w:rsidR="00236069" w:rsidTr="0023606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36069" w:rsidRPr="00BA0243" w:rsidRDefault="00236069" w:rsidP="00236069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Kwota przeznaczona na zadania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36069" w:rsidRPr="00BA0243" w:rsidRDefault="00236069" w:rsidP="0023606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  <w:r w:rsidRPr="00BA0243">
              <w:rPr>
                <w:b/>
                <w:bCs/>
                <w:sz w:val="18"/>
                <w:szCs w:val="18"/>
              </w:rPr>
              <w:t>,00</w:t>
            </w:r>
            <w:r w:rsidRPr="00BA0243">
              <w:rPr>
                <w:sz w:val="18"/>
                <w:szCs w:val="18"/>
              </w:rPr>
              <w:t xml:space="preserve"> zł</w:t>
            </w:r>
          </w:p>
        </w:tc>
      </w:tr>
    </w:tbl>
    <w:p w:rsidR="00F91F75" w:rsidRPr="004C0060" w:rsidRDefault="00F91F75" w:rsidP="00F91F75">
      <w:pPr>
        <w:pStyle w:val="Heading1"/>
        <w:jc w:val="center"/>
        <w:rPr>
          <w:sz w:val="28"/>
          <w:szCs w:val="28"/>
        </w:rPr>
      </w:pPr>
      <w:r w:rsidRPr="004C0060">
        <w:rPr>
          <w:sz w:val="28"/>
          <w:szCs w:val="28"/>
        </w:rPr>
        <w:t>Rozstrzygnięcie konkursu</w:t>
      </w:r>
    </w:p>
    <w:p w:rsidR="00DD3C33" w:rsidRPr="00F91F75" w:rsidRDefault="003A3C47" w:rsidP="00F91F7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Oferty niespełniające kryteriów formalnych</w:t>
      </w:r>
    </w:p>
    <w:p w:rsidR="00DD3C33" w:rsidRDefault="00DD3C33">
      <w:pPr>
        <w:spacing w:after="100"/>
        <w:jc w:val="center"/>
      </w:pPr>
      <w:r>
        <w:t> </w:t>
      </w:r>
    </w:p>
    <w:tbl>
      <w:tblPr>
        <w:tblW w:w="7205" w:type="dxa"/>
        <w:tblInd w:w="-547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803"/>
        <w:gridCol w:w="1584"/>
        <w:gridCol w:w="1393"/>
      </w:tblGrid>
      <w:tr w:rsidR="003A3C47" w:rsidRPr="00236069" w:rsidTr="00236069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C47" w:rsidRPr="00236069" w:rsidRDefault="003A3C47">
            <w:pPr>
              <w:spacing w:after="40"/>
              <w:rPr>
                <w:sz w:val="20"/>
                <w:szCs w:val="18"/>
              </w:rPr>
            </w:pPr>
            <w:r w:rsidRPr="00236069">
              <w:rPr>
                <w:b/>
                <w:bCs/>
                <w:sz w:val="20"/>
                <w:szCs w:val="18"/>
              </w:rPr>
              <w:t>Lp.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C47" w:rsidRPr="00236069" w:rsidRDefault="003A3C47">
            <w:pPr>
              <w:spacing w:after="40"/>
              <w:rPr>
                <w:sz w:val="20"/>
                <w:szCs w:val="18"/>
              </w:rPr>
            </w:pPr>
            <w:r w:rsidRPr="00236069">
              <w:rPr>
                <w:b/>
                <w:bCs/>
                <w:sz w:val="20"/>
                <w:szCs w:val="18"/>
              </w:rPr>
              <w:t>Tytuł oferty / Oferent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C47" w:rsidRPr="00236069" w:rsidRDefault="003A3C47">
            <w:pPr>
              <w:spacing w:after="40"/>
              <w:rPr>
                <w:sz w:val="20"/>
                <w:szCs w:val="18"/>
              </w:rPr>
            </w:pPr>
            <w:r w:rsidRPr="00236069">
              <w:rPr>
                <w:b/>
                <w:bCs/>
                <w:sz w:val="20"/>
                <w:szCs w:val="18"/>
              </w:rPr>
              <w:t>Kwota wnioskowana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C47" w:rsidRPr="00236069" w:rsidRDefault="003A3C47">
            <w:pPr>
              <w:spacing w:after="40"/>
              <w:rPr>
                <w:sz w:val="20"/>
                <w:szCs w:val="18"/>
              </w:rPr>
            </w:pPr>
            <w:r w:rsidRPr="00236069">
              <w:rPr>
                <w:b/>
                <w:bCs/>
                <w:sz w:val="20"/>
                <w:szCs w:val="18"/>
              </w:rPr>
              <w:t>Ocena formalna</w:t>
            </w:r>
          </w:p>
        </w:tc>
      </w:tr>
      <w:tr w:rsidR="00595345" w:rsidRPr="00236069" w:rsidTr="00236069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95345" w:rsidRPr="00236069" w:rsidRDefault="00595345" w:rsidP="00595345">
            <w:pPr>
              <w:spacing w:after="40"/>
              <w:rPr>
                <w:sz w:val="20"/>
                <w:szCs w:val="18"/>
              </w:rPr>
            </w:pPr>
            <w:r w:rsidRPr="00236069">
              <w:rPr>
                <w:b/>
                <w:bCs/>
                <w:sz w:val="20"/>
                <w:szCs w:val="18"/>
              </w:rPr>
              <w:t xml:space="preserve"> 1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95345" w:rsidRPr="00236069" w:rsidRDefault="00595345" w:rsidP="00595345">
            <w:pPr>
              <w:spacing w:after="40"/>
              <w:rPr>
                <w:sz w:val="20"/>
              </w:rPr>
            </w:pPr>
            <w:r w:rsidRPr="00236069">
              <w:rPr>
                <w:b/>
                <w:bCs/>
                <w:sz w:val="20"/>
              </w:rPr>
              <w:t>Integracja i Regeneracja w Domu Pomocy Społecznej</w:t>
            </w:r>
            <w:r w:rsidRPr="00236069">
              <w:rPr>
                <w:sz w:val="20"/>
              </w:rPr>
              <w:br/>
              <w:t xml:space="preserve"> Lux Day </w:t>
            </w:r>
            <w:proofErr w:type="spellStart"/>
            <w:r w:rsidRPr="00236069">
              <w:rPr>
                <w:sz w:val="20"/>
              </w:rPr>
              <w:t>Med</w:t>
            </w:r>
            <w:proofErr w:type="spellEnd"/>
            <w:r w:rsidRPr="00236069">
              <w:rPr>
                <w:sz w:val="20"/>
              </w:rPr>
              <w:t xml:space="preserve"> Sp. z o.o.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95345" w:rsidRPr="00236069" w:rsidRDefault="00595345" w:rsidP="00595345">
            <w:pPr>
              <w:spacing w:after="40"/>
              <w:rPr>
                <w:sz w:val="20"/>
              </w:rPr>
            </w:pPr>
            <w:r w:rsidRPr="00236069">
              <w:rPr>
                <w:sz w:val="20"/>
              </w:rPr>
              <w:t>134 100,00 zł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95345" w:rsidRPr="00595345" w:rsidRDefault="00595345" w:rsidP="00595345">
            <w:pPr>
              <w:spacing w:after="40" w:line="256" w:lineRule="auto"/>
              <w:rPr>
                <w:sz w:val="20"/>
              </w:rPr>
            </w:pPr>
            <w:r w:rsidRPr="00595345">
              <w:rPr>
                <w:sz w:val="20"/>
              </w:rPr>
              <w:t>Negatywna</w:t>
            </w:r>
          </w:p>
        </w:tc>
      </w:tr>
      <w:tr w:rsidR="00595345" w:rsidRPr="00236069" w:rsidTr="00236069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95345" w:rsidRPr="00236069" w:rsidRDefault="00595345" w:rsidP="00595345">
            <w:pPr>
              <w:spacing w:after="40"/>
              <w:rPr>
                <w:sz w:val="20"/>
                <w:szCs w:val="18"/>
              </w:rPr>
            </w:pPr>
            <w:r w:rsidRPr="00236069">
              <w:rPr>
                <w:b/>
                <w:bCs/>
                <w:sz w:val="20"/>
                <w:szCs w:val="18"/>
              </w:rPr>
              <w:t xml:space="preserve"> 2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95345" w:rsidRPr="00236069" w:rsidRDefault="00595345" w:rsidP="00595345">
            <w:pPr>
              <w:spacing w:after="40"/>
              <w:rPr>
                <w:sz w:val="20"/>
              </w:rPr>
            </w:pPr>
            <w:proofErr w:type="spellStart"/>
            <w:r w:rsidRPr="00236069">
              <w:rPr>
                <w:b/>
                <w:bCs/>
                <w:sz w:val="20"/>
              </w:rPr>
              <w:t>Psijaciele</w:t>
            </w:r>
            <w:proofErr w:type="spellEnd"/>
            <w:r w:rsidRPr="00236069">
              <w:rPr>
                <w:b/>
                <w:bCs/>
                <w:sz w:val="20"/>
              </w:rPr>
              <w:t xml:space="preserve"> Seniorów</w:t>
            </w:r>
            <w:r w:rsidRPr="00236069">
              <w:rPr>
                <w:sz w:val="20"/>
              </w:rPr>
              <w:br/>
              <w:t xml:space="preserve"> Fundacja Edukacja i Integracja Pokoleń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95345" w:rsidRPr="00236069" w:rsidRDefault="00595345" w:rsidP="00595345">
            <w:pPr>
              <w:spacing w:after="40"/>
              <w:rPr>
                <w:sz w:val="20"/>
              </w:rPr>
            </w:pPr>
            <w:r w:rsidRPr="00236069">
              <w:rPr>
                <w:sz w:val="20"/>
              </w:rPr>
              <w:t>78 900,00 zł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95345" w:rsidRPr="00595345" w:rsidRDefault="00595345" w:rsidP="00595345">
            <w:pPr>
              <w:spacing w:after="40" w:line="256" w:lineRule="auto"/>
              <w:rPr>
                <w:sz w:val="20"/>
              </w:rPr>
            </w:pPr>
            <w:r w:rsidRPr="00595345">
              <w:rPr>
                <w:sz w:val="20"/>
              </w:rPr>
              <w:t>Negatywna</w:t>
            </w:r>
          </w:p>
        </w:tc>
      </w:tr>
      <w:tr w:rsidR="00595345" w:rsidRPr="00236069" w:rsidTr="00236069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95345" w:rsidRPr="00236069" w:rsidRDefault="00595345" w:rsidP="00595345">
            <w:pPr>
              <w:spacing w:after="40"/>
              <w:rPr>
                <w:sz w:val="20"/>
                <w:szCs w:val="18"/>
              </w:rPr>
            </w:pPr>
            <w:r w:rsidRPr="00236069">
              <w:rPr>
                <w:b/>
                <w:bCs/>
                <w:sz w:val="20"/>
                <w:szCs w:val="18"/>
              </w:rPr>
              <w:t xml:space="preserve"> 3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95345" w:rsidRPr="00236069" w:rsidRDefault="00595345" w:rsidP="00595345">
            <w:pPr>
              <w:spacing w:after="40"/>
              <w:rPr>
                <w:sz w:val="20"/>
              </w:rPr>
            </w:pPr>
            <w:r w:rsidRPr="00236069">
              <w:rPr>
                <w:b/>
                <w:bCs/>
                <w:sz w:val="20"/>
              </w:rPr>
              <w:t>Krok po aktywność.</w:t>
            </w:r>
            <w:r w:rsidRPr="00236069">
              <w:rPr>
                <w:sz w:val="20"/>
              </w:rPr>
              <w:br/>
              <w:t xml:space="preserve"> STOWARZYSZENIE "JEDNA CHWILA"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95345" w:rsidRPr="00236069" w:rsidRDefault="00595345" w:rsidP="00595345">
            <w:pPr>
              <w:spacing w:after="40"/>
              <w:rPr>
                <w:sz w:val="20"/>
              </w:rPr>
            </w:pPr>
            <w:r w:rsidRPr="00236069">
              <w:rPr>
                <w:sz w:val="20"/>
              </w:rPr>
              <w:t>117 980,00 zł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95345" w:rsidRPr="00595345" w:rsidRDefault="00595345" w:rsidP="00595345">
            <w:pPr>
              <w:spacing w:after="40" w:line="256" w:lineRule="auto"/>
              <w:rPr>
                <w:sz w:val="20"/>
              </w:rPr>
            </w:pPr>
            <w:r w:rsidRPr="00595345">
              <w:rPr>
                <w:sz w:val="20"/>
              </w:rPr>
              <w:t>Negatywna</w:t>
            </w:r>
          </w:p>
        </w:tc>
      </w:tr>
    </w:tbl>
    <w:bookmarkEnd w:id="0"/>
    <w:p w:rsidR="00EA036E" w:rsidRPr="00F91F75" w:rsidRDefault="00EA036E" w:rsidP="00EA036E">
      <w:pPr>
        <w:spacing w:after="100"/>
        <w:rPr>
          <w:sz w:val="18"/>
          <w:szCs w:val="18"/>
        </w:rPr>
      </w:pPr>
      <w:r w:rsidRPr="00F91F75">
        <w:rPr>
          <w:sz w:val="18"/>
          <w:szCs w:val="18"/>
        </w:rPr>
        <w:t xml:space="preserve">Data wygenerowania dokumentu: </w:t>
      </w:r>
      <w:r>
        <w:rPr>
          <w:sz w:val="18"/>
          <w:szCs w:val="18"/>
        </w:rPr>
        <w:t>26 lipca</w:t>
      </w:r>
      <w:r w:rsidRPr="00F91F75">
        <w:rPr>
          <w:sz w:val="18"/>
          <w:szCs w:val="18"/>
        </w:rPr>
        <w:t xml:space="preserve"> 202</w:t>
      </w:r>
      <w:r>
        <w:rPr>
          <w:sz w:val="18"/>
          <w:szCs w:val="18"/>
        </w:rPr>
        <w:t>4 r.</w:t>
      </w:r>
    </w:p>
    <w:p w:rsidR="00DD3C33" w:rsidRPr="00F91F75" w:rsidRDefault="00DD3C33">
      <w:pPr>
        <w:spacing w:after="100"/>
        <w:rPr>
          <w:sz w:val="18"/>
          <w:szCs w:val="18"/>
        </w:rPr>
      </w:pPr>
    </w:p>
    <w:sectPr w:rsidR="00DD3C33" w:rsidRPr="00F91F75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5AB" w:rsidRDefault="000645AB">
      <w:r>
        <w:separator/>
      </w:r>
    </w:p>
  </w:endnote>
  <w:endnote w:type="continuationSeparator" w:id="0">
    <w:p w:rsidR="000645AB" w:rsidRDefault="0006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C47" w:rsidRDefault="003A3C4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C47" w:rsidRDefault="003A3C4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AE0C09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90331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5AB" w:rsidRDefault="000645AB">
      <w:r>
        <w:separator/>
      </w:r>
    </w:p>
  </w:footnote>
  <w:footnote w:type="continuationSeparator" w:id="0">
    <w:p w:rsidR="000645AB" w:rsidRDefault="00064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33"/>
    <w:rsid w:val="000645AB"/>
    <w:rsid w:val="00236069"/>
    <w:rsid w:val="00274292"/>
    <w:rsid w:val="00276C39"/>
    <w:rsid w:val="00294403"/>
    <w:rsid w:val="002F74D2"/>
    <w:rsid w:val="003A3C47"/>
    <w:rsid w:val="00403F77"/>
    <w:rsid w:val="004C0060"/>
    <w:rsid w:val="00595345"/>
    <w:rsid w:val="005D0231"/>
    <w:rsid w:val="005D3C09"/>
    <w:rsid w:val="00650B69"/>
    <w:rsid w:val="00712B63"/>
    <w:rsid w:val="007453D2"/>
    <w:rsid w:val="007C31DA"/>
    <w:rsid w:val="00826DC7"/>
    <w:rsid w:val="008A63D2"/>
    <w:rsid w:val="008A7DDB"/>
    <w:rsid w:val="008F71A4"/>
    <w:rsid w:val="00903314"/>
    <w:rsid w:val="00906F7E"/>
    <w:rsid w:val="00935300"/>
    <w:rsid w:val="009A2D20"/>
    <w:rsid w:val="009E0137"/>
    <w:rsid w:val="009E49F9"/>
    <w:rsid w:val="00AE0C09"/>
    <w:rsid w:val="00BD744B"/>
    <w:rsid w:val="00C03742"/>
    <w:rsid w:val="00C62ED8"/>
    <w:rsid w:val="00C75F17"/>
    <w:rsid w:val="00CB3B8D"/>
    <w:rsid w:val="00CF7C00"/>
    <w:rsid w:val="00DD3C33"/>
    <w:rsid w:val="00E83D1D"/>
    <w:rsid w:val="00EA036E"/>
    <w:rsid w:val="00EA6788"/>
    <w:rsid w:val="00EE1373"/>
    <w:rsid w:val="00F511EA"/>
    <w:rsid w:val="00F8429C"/>
    <w:rsid w:val="00F867C8"/>
    <w:rsid w:val="00F91F75"/>
    <w:rsid w:val="00F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Załącznik nr 3 do zarządzenia Nr 151/2024/P</vt:lpstr>
      <vt:lpstr>Prezydenta Miasta Poznania </vt:lpstr>
      <vt:lpstr>z dnia 08.02.2024 r.</vt:lpstr>
      <vt:lpstr>Rozstrzygnięcie konkursu</vt:lpstr>
      <vt:lpstr>Oferty niespełniające kryteriów formalnych</vt:lpstr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..</cp:lastModifiedBy>
  <cp:revision>6</cp:revision>
  <dcterms:created xsi:type="dcterms:W3CDTF">2024-07-26T10:31:00Z</dcterms:created>
  <dcterms:modified xsi:type="dcterms:W3CDTF">2024-08-01T11:57:00Z</dcterms:modified>
</cp:coreProperties>
</file>