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2375">
              <w:rPr>
                <w:b/>
              </w:rPr>
              <w:fldChar w:fldCharType="separate"/>
            </w:r>
            <w:r w:rsidR="002B2375">
              <w:rPr>
                <w:b/>
              </w:rPr>
              <w:t>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2375" w:rsidRDefault="00FA63B5" w:rsidP="002B2375">
      <w:pPr>
        <w:spacing w:line="360" w:lineRule="auto"/>
        <w:jc w:val="both"/>
      </w:pPr>
      <w:bookmarkStart w:id="2" w:name="z1"/>
      <w:bookmarkEnd w:id="2"/>
    </w:p>
    <w:p w:rsidR="002B2375" w:rsidRPr="002B2375" w:rsidRDefault="002B2375" w:rsidP="002B23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2375">
        <w:rPr>
          <w:color w:val="000000"/>
        </w:rPr>
        <w:t>Zmiana zarządzenia Nr 950/2023/P Prezydenta Miasta Poznania z dnia 19 grudnia 2023 roku wynika z decyzji nr FB-I.3111.222.2024.7 z 18 lipca 2024 r.</w:t>
      </w:r>
      <w:r w:rsidRPr="002B2375">
        <w:rPr>
          <w:color w:val="FF0000"/>
          <w:szCs w:val="22"/>
        </w:rPr>
        <w:t xml:space="preserve"> </w:t>
      </w:r>
      <w:r w:rsidRPr="002B2375">
        <w:rPr>
          <w:color w:val="000000"/>
        </w:rPr>
        <w:t>Wojewody Wielkopolskiego, na której podstawie zwiększono dotacje dla :</w:t>
      </w:r>
    </w:p>
    <w:p w:rsidR="002B2375" w:rsidRPr="002B2375" w:rsidRDefault="002B2375" w:rsidP="002B23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B2375" w:rsidRPr="002B2375" w:rsidRDefault="002B2375" w:rsidP="002B237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B2375">
        <w:rPr>
          <w:color w:val="000000"/>
        </w:rPr>
        <w:t xml:space="preserve">- Domu Pomocy Społecznej przy ul. Sielskiej 13 i Mińskiej 14 o 7 904,11 zł (słownie: siedem tysięcy dziewięćset cztery złote 11/100), </w:t>
      </w:r>
    </w:p>
    <w:p w:rsidR="002B2375" w:rsidRPr="002B2375" w:rsidRDefault="002B2375" w:rsidP="002B237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B2375">
        <w:rPr>
          <w:color w:val="000000"/>
        </w:rPr>
        <w:t xml:space="preserve">- Domu Pomocy Społecznej przy ul. św. Rocha 13  o 55 326,77 zł (słownie: pięćdziesiąt pięć tysięcy trzysta dwadzieścia sześć złotych 77/100), </w:t>
      </w:r>
    </w:p>
    <w:p w:rsidR="002B2375" w:rsidRPr="002B2375" w:rsidRDefault="002B2375" w:rsidP="002B237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B2375">
        <w:rPr>
          <w:color w:val="000000"/>
        </w:rPr>
        <w:t>Wzrost kwoty dofinansowania wynika z korekty planu pod kątem wykorzystania miejsc finansowanych wg starych zasad za okres od stycznia do lipca 2024 r. – zgodnie z art. 87 ustawy z dnia 13 listopada 2003 r. o dochodach jednostek samorządu terytorialnego (Dz. U. z</w:t>
      </w:r>
      <w:r w:rsidR="009E590C">
        <w:rPr>
          <w:color w:val="000000"/>
        </w:rPr>
        <w:t> </w:t>
      </w:r>
      <w:r w:rsidRPr="002B2375">
        <w:rPr>
          <w:color w:val="000000"/>
        </w:rPr>
        <w:t>2024 r. poz. 356) i wprowadzenia od stycznia 2024 r. nowych kosztów utrzymania.</w:t>
      </w:r>
    </w:p>
    <w:p w:rsidR="002B2375" w:rsidRDefault="002B2375" w:rsidP="002B2375">
      <w:pPr>
        <w:spacing w:line="360" w:lineRule="auto"/>
        <w:jc w:val="both"/>
        <w:rPr>
          <w:color w:val="000000"/>
        </w:rPr>
      </w:pPr>
      <w:r w:rsidRPr="002B2375">
        <w:rPr>
          <w:color w:val="000000"/>
        </w:rPr>
        <w:t>W świetle powyższego wydanie zarządzenia jest w pełni uzasadnione.</w:t>
      </w:r>
    </w:p>
    <w:p w:rsidR="002B2375" w:rsidRDefault="002B2375" w:rsidP="002B2375">
      <w:pPr>
        <w:spacing w:line="360" w:lineRule="auto"/>
        <w:jc w:val="both"/>
      </w:pPr>
    </w:p>
    <w:p w:rsidR="002B2375" w:rsidRDefault="002B2375" w:rsidP="002B2375">
      <w:pPr>
        <w:keepNext/>
        <w:spacing w:line="360" w:lineRule="auto"/>
        <w:jc w:val="center"/>
      </w:pPr>
      <w:r>
        <w:lastRenderedPageBreak/>
        <w:t>ZASTĘPCZYNI DYREKTORKI</w:t>
      </w:r>
    </w:p>
    <w:p w:rsidR="002B2375" w:rsidRPr="002B2375" w:rsidRDefault="002B2375" w:rsidP="002B237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B2375" w:rsidRPr="002B2375" w:rsidSect="002B23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75" w:rsidRDefault="002B2375">
      <w:r>
        <w:separator/>
      </w:r>
    </w:p>
  </w:endnote>
  <w:endnote w:type="continuationSeparator" w:id="0">
    <w:p w:rsidR="002B2375" w:rsidRDefault="002B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75" w:rsidRDefault="002B2375">
      <w:r>
        <w:separator/>
      </w:r>
    </w:p>
  </w:footnote>
  <w:footnote w:type="continuationSeparator" w:id="0">
    <w:p w:rsidR="002B2375" w:rsidRDefault="002B2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2B2375"/>
    <w:rsid w:val="000607A3"/>
    <w:rsid w:val="00191992"/>
    <w:rsid w:val="001B1D53"/>
    <w:rsid w:val="002946C5"/>
    <w:rsid w:val="002B2375"/>
    <w:rsid w:val="002C29F3"/>
    <w:rsid w:val="008C68E6"/>
    <w:rsid w:val="009E590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269</Words>
  <Characters>1539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2024-08-06T06:20:00Z</dcterms:created>
  <dcterms:modified xsi:type="dcterms:W3CDTF">2024-08-06T06:20:00Z</dcterms:modified>
</cp:coreProperties>
</file>