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8349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3495">
              <w:rPr>
                <w:b/>
              </w:rPr>
              <w:fldChar w:fldCharType="separate"/>
            </w:r>
            <w:r w:rsidR="00C83495">
              <w:rPr>
                <w:b/>
              </w:rPr>
              <w:t>zarządzenie w sprawie rozstrzygnięcia otwartego konkursu ofert nr 5/2024 w obszarze „Pomoc społeczna, w tym pomoc rodzinom i osobom w trudnej sytuacji życiowej, oraz wyrównywania szans tych rodzin i osób” na realizację zadania publicznego pod tytułem: „Zapewnienie świadczenia usług opiekuńczych uprawnionym osobom w miejscu zamieszkania, z wyłączeniem specjalistycznych usług opiekuńczych, w tym również dla 250 osób od 1 stycznia 2024 r. do 31 lipca 2024 r. w 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3495" w:rsidRDefault="00FA63B5" w:rsidP="00C83495">
      <w:pPr>
        <w:spacing w:line="360" w:lineRule="auto"/>
        <w:jc w:val="both"/>
      </w:pPr>
      <w:bookmarkStart w:id="2" w:name="z1"/>
      <w:bookmarkEnd w:id="2"/>
    </w:p>
    <w:p w:rsidR="00C83495" w:rsidRPr="00C83495" w:rsidRDefault="00C83495" w:rsidP="00C834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3495">
        <w:rPr>
          <w:color w:val="000000"/>
        </w:rPr>
        <w:t xml:space="preserve"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liczby godzin oraz wysokości dotacji. Wysokość środków finansowych przeznaczonych na realizację zadania zostaje zmniejszona o kwotę 2 674 492,51 zł na podstawie weryfikacji potrzeb sporządzonych przez Miejski Ośrodek Pomocy Rodzinie w Poznaniu. Dla PKPS wysokość środków finansowych przeznaczonych na realizację zadania zostaje zmniejszona o kwotę 1 369 951,87 zł (słownie: jeden milion trzysta sześćdziesiąt dziewięć tysięcy dziewięćset pięćdziesiąt jeden złotych 87/100), a dla PCK wysokość środków finansowych zostaje zmniejszona o kwotę </w:t>
      </w:r>
      <w:r w:rsidRPr="00C83495">
        <w:rPr>
          <w:color w:val="000000"/>
        </w:rPr>
        <w:lastRenderedPageBreak/>
        <w:t>1 304 540,64 zł (słownie: jeden milion trzysta cztery tysiące pięćset czterdzieści złotych 64/100). Zmiany uwzględniono w załączniku do zarządzenia.</w:t>
      </w:r>
    </w:p>
    <w:p w:rsidR="00C83495" w:rsidRDefault="00C83495" w:rsidP="00C83495">
      <w:pPr>
        <w:spacing w:line="360" w:lineRule="auto"/>
        <w:jc w:val="both"/>
        <w:rPr>
          <w:color w:val="000000"/>
        </w:rPr>
      </w:pPr>
      <w:r w:rsidRPr="00C83495">
        <w:rPr>
          <w:color w:val="000000"/>
        </w:rPr>
        <w:t>W świetle powyższego wydanie zarządzenia jest zasadne.</w:t>
      </w:r>
    </w:p>
    <w:p w:rsidR="00C83495" w:rsidRDefault="00C83495" w:rsidP="00C83495">
      <w:pPr>
        <w:spacing w:line="360" w:lineRule="auto"/>
        <w:jc w:val="both"/>
      </w:pPr>
    </w:p>
    <w:p w:rsidR="00C83495" w:rsidRDefault="00C83495" w:rsidP="00C83495">
      <w:pPr>
        <w:keepNext/>
        <w:spacing w:line="360" w:lineRule="auto"/>
        <w:jc w:val="center"/>
      </w:pPr>
      <w:r>
        <w:t>ZASTĘPCZYNI DYREKTORKI</w:t>
      </w:r>
    </w:p>
    <w:p w:rsidR="00C83495" w:rsidRPr="00C83495" w:rsidRDefault="00C83495" w:rsidP="00C8349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83495" w:rsidRPr="00C83495" w:rsidSect="00C834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95" w:rsidRDefault="00C83495">
      <w:r>
        <w:separator/>
      </w:r>
    </w:p>
  </w:endnote>
  <w:endnote w:type="continuationSeparator" w:id="0">
    <w:p w:rsidR="00C83495" w:rsidRDefault="00C8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95" w:rsidRDefault="00C83495">
      <w:r>
        <w:separator/>
      </w:r>
    </w:p>
  </w:footnote>
  <w:footnote w:type="continuationSeparator" w:id="0">
    <w:p w:rsidR="00C83495" w:rsidRDefault="00C8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C83495"/>
    <w:rsid w:val="000607A3"/>
    <w:rsid w:val="00191992"/>
    <w:rsid w:val="001B1D53"/>
    <w:rsid w:val="002946C5"/>
    <w:rsid w:val="002C29F3"/>
    <w:rsid w:val="00344C45"/>
    <w:rsid w:val="008C68E6"/>
    <w:rsid w:val="00AA04BE"/>
    <w:rsid w:val="00AC4582"/>
    <w:rsid w:val="00B35496"/>
    <w:rsid w:val="00B76696"/>
    <w:rsid w:val="00C83495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295</Words>
  <Characters>1908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2024-08-12T11:16:00Z</dcterms:created>
  <dcterms:modified xsi:type="dcterms:W3CDTF">2024-08-12T11:16:00Z</dcterms:modified>
</cp:coreProperties>
</file>