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D10">
              <w:rPr>
                <w:b/>
              </w:rPr>
              <w:fldChar w:fldCharType="separate"/>
            </w:r>
            <w:r w:rsidR="00525D10">
              <w:rPr>
                <w:b/>
              </w:rPr>
              <w:t>przygotowania Głównego Stanowiska Kierowania Prezydenta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D10" w:rsidRDefault="00FA63B5" w:rsidP="00525D10">
      <w:pPr>
        <w:spacing w:line="360" w:lineRule="auto"/>
        <w:jc w:val="both"/>
      </w:pPr>
      <w:bookmarkStart w:id="2" w:name="z1"/>
      <w:bookmarkEnd w:id="2"/>
    </w:p>
    <w:p w:rsidR="00525D10" w:rsidRPr="00525D10" w:rsidRDefault="00525D10" w:rsidP="00525D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D10">
        <w:rPr>
          <w:color w:val="000000"/>
        </w:rPr>
        <w:t xml:space="preserve">Wydanie nowego zarządzenia wynika z potrzeby uwzględnienia zmian organizacyjnych Urzędu Miasta Poznania oraz aktualizacji przepisów prawnych, tj. art. 8 oraz art. 821 ustawy z dnia 11 marca 2022 r. o </w:t>
      </w:r>
      <w:r w:rsidRPr="00525D10">
        <w:rPr>
          <w:color w:val="000000"/>
          <w:szCs w:val="20"/>
        </w:rPr>
        <w:t>obronie</w:t>
      </w:r>
      <w:r w:rsidRPr="00525D10">
        <w:rPr>
          <w:color w:val="000000"/>
        </w:rPr>
        <w:t xml:space="preserve"> Ojczyzny (Dz. U. z 2024 r. poz. 248 i 834), w związku z</w:t>
      </w:r>
      <w:r w:rsidR="00170FCC">
        <w:rPr>
          <w:color w:val="000000"/>
        </w:rPr>
        <w:t> </w:t>
      </w:r>
      <w:r w:rsidRPr="00525D10">
        <w:rPr>
          <w:color w:val="000000"/>
        </w:rPr>
        <w:t>§</w:t>
      </w:r>
      <w:r w:rsidR="00170FCC">
        <w:rPr>
          <w:color w:val="000000"/>
        </w:rPr>
        <w:t> </w:t>
      </w:r>
      <w:r w:rsidRPr="00525D10">
        <w:rPr>
          <w:color w:val="000000"/>
        </w:rPr>
        <w:t>11 ust. 1 pkt 6, ust. 4 pkt 1 i 2 rozporządzenia Rady Ministrów z dnia 27 kwietnia 2004 r. w</w:t>
      </w:r>
      <w:r w:rsidR="00170FCC">
        <w:rPr>
          <w:color w:val="000000"/>
        </w:rPr>
        <w:t> </w:t>
      </w:r>
      <w:r w:rsidRPr="00525D10">
        <w:rPr>
          <w:color w:val="000000"/>
        </w:rPr>
        <w:t>sprawie przygotowania systemu kierowania bezpieczeństwem narodowym (Dz. U. z 2004 r. Nr 98, poz. 978), § 1 i § 7 rozporządzenia Rady Ministrów z dnia 21 kwietnia 2022 r. w</w:t>
      </w:r>
      <w:r w:rsidR="00170FCC">
        <w:rPr>
          <w:color w:val="000000"/>
        </w:rPr>
        <w:t> </w:t>
      </w:r>
      <w:r w:rsidRPr="00525D10">
        <w:rPr>
          <w:color w:val="000000"/>
        </w:rPr>
        <w:t>sprawie sposobu wykonywania zadań w ramach obowiązku obrony (Dz. U. z 2022 r. poz. 875) oraz § 6 rozporządzenia Rady Ministrów z dnia 21 września 2004 r. w sprawie gotowości obronnej państwa (Dz. U. z 2004 r. Nr 219, poz. 2218).</w:t>
      </w:r>
    </w:p>
    <w:p w:rsidR="00525D10" w:rsidRPr="00525D10" w:rsidRDefault="00525D10" w:rsidP="00525D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D10">
        <w:rPr>
          <w:color w:val="000000"/>
        </w:rPr>
        <w:t>Niniejsze zarządzenie, a w szczególności instrukcja stanowiąca załącznik do niego, oraz pozostałe dokumenty, które zostaną opracowane na jego podstawie, spowodują wykonanie powyższych przepisów, zapewniając realizację zadań przez Prezydenta Miasta Poznania w</w:t>
      </w:r>
      <w:r w:rsidR="00170FCC">
        <w:rPr>
          <w:color w:val="000000"/>
        </w:rPr>
        <w:t> </w:t>
      </w:r>
      <w:r w:rsidRPr="00525D10">
        <w:rPr>
          <w:color w:val="000000"/>
        </w:rPr>
        <w:t>warunkach zagrożenia bezpieczeństwa państwa i w czasie wojny.</w:t>
      </w:r>
    </w:p>
    <w:p w:rsidR="00525D10" w:rsidRDefault="00525D10" w:rsidP="00525D10">
      <w:pPr>
        <w:spacing w:line="360" w:lineRule="auto"/>
        <w:jc w:val="both"/>
        <w:rPr>
          <w:color w:val="000000"/>
        </w:rPr>
      </w:pPr>
      <w:r w:rsidRPr="00525D10">
        <w:rPr>
          <w:color w:val="000000"/>
        </w:rPr>
        <w:t>Biorąc powyższe pod uwagę, przyjęcie zarządzenia jest zasadne.</w:t>
      </w:r>
    </w:p>
    <w:p w:rsidR="00525D10" w:rsidRDefault="00525D10" w:rsidP="00525D10">
      <w:pPr>
        <w:spacing w:line="360" w:lineRule="auto"/>
        <w:jc w:val="both"/>
      </w:pPr>
    </w:p>
    <w:p w:rsidR="00525D10" w:rsidRDefault="00525D10" w:rsidP="00525D10">
      <w:pPr>
        <w:keepNext/>
        <w:spacing w:line="360" w:lineRule="auto"/>
        <w:jc w:val="center"/>
      </w:pPr>
      <w:r>
        <w:t>DYREKTOR</w:t>
      </w:r>
    </w:p>
    <w:p w:rsidR="00525D10" w:rsidRDefault="00525D10" w:rsidP="00525D10">
      <w:pPr>
        <w:keepNext/>
        <w:spacing w:line="360" w:lineRule="auto"/>
        <w:jc w:val="center"/>
      </w:pPr>
      <w:r>
        <w:t>Wydziału Zarządzania Kryzysowego</w:t>
      </w:r>
    </w:p>
    <w:p w:rsidR="00525D10" w:rsidRDefault="00525D10" w:rsidP="00525D10">
      <w:pPr>
        <w:keepNext/>
        <w:spacing w:line="360" w:lineRule="auto"/>
        <w:jc w:val="center"/>
      </w:pPr>
      <w:r>
        <w:t>i Bezpieczeństwa</w:t>
      </w:r>
    </w:p>
    <w:p w:rsidR="00525D10" w:rsidRPr="00525D10" w:rsidRDefault="00525D10" w:rsidP="00525D10">
      <w:pPr>
        <w:keepNext/>
        <w:spacing w:line="360" w:lineRule="auto"/>
        <w:jc w:val="center"/>
      </w:pPr>
      <w:r>
        <w:t>(-) Witold Rewers</w:t>
      </w:r>
    </w:p>
    <w:sectPr w:rsidR="00525D10" w:rsidRPr="00525D10" w:rsidSect="00525D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10" w:rsidRDefault="00525D10">
      <w:r>
        <w:separator/>
      </w:r>
    </w:p>
  </w:endnote>
  <w:endnote w:type="continuationSeparator" w:id="0">
    <w:p w:rsidR="00525D10" w:rsidRDefault="0052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10" w:rsidRDefault="00525D10">
      <w:r>
        <w:separator/>
      </w:r>
    </w:p>
  </w:footnote>
  <w:footnote w:type="continuationSeparator" w:id="0">
    <w:p w:rsidR="00525D10" w:rsidRDefault="0052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gotowania Głównego Stanowiska Kierowania Prezydenta Miasta Poznania."/>
  </w:docVars>
  <w:rsids>
    <w:rsidRoot w:val="00525D10"/>
    <w:rsid w:val="000607A3"/>
    <w:rsid w:val="00170FCC"/>
    <w:rsid w:val="001B1D53"/>
    <w:rsid w:val="0022095A"/>
    <w:rsid w:val="002946C5"/>
    <w:rsid w:val="002C29F3"/>
    <w:rsid w:val="00525D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1199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2024-08-13T10:01:00Z</dcterms:created>
  <dcterms:modified xsi:type="dcterms:W3CDTF">2024-08-13T10:01:00Z</dcterms:modified>
</cp:coreProperties>
</file>