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End w:id="0"/>
    <w:p w14:paraId="3BF18692" w14:textId="6B067E3C" w:rsidR="00197A18" w:rsidRPr="00BA169C" w:rsidRDefault="00197A18" w:rsidP="00197A18">
      <w:pPr>
        <w:pStyle w:val="Nagwek"/>
        <w:tabs>
          <w:tab w:val="clear" w:pos="4536"/>
          <w:tab w:val="clear" w:pos="9072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do zarządzenia Nr </w:t>
      </w:r>
      <w:r>
        <w:rPr>
          <w:b/>
        </w:rPr>
        <w:fldChar w:fldCharType="end"/>
      </w:r>
      <w:r w:rsidR="00B23452">
        <w:rPr>
          <w:b/>
        </w:rPr>
        <w:t>784/2024/P</w:t>
      </w:r>
    </w:p>
    <w:p w14:paraId="3BC45360" w14:textId="77777777" w:rsidR="00197A18" w:rsidRPr="00BA169C" w:rsidRDefault="00197A18" w:rsidP="00197A18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</w:t>
      </w:r>
      <w:r w:rsidRPr="00BA169C">
        <w:rPr>
          <w:b/>
        </w:rPr>
        <w:t xml:space="preserve"> MIASTA POZNANIA</w:t>
      </w:r>
    </w:p>
    <w:p w14:paraId="75BF5686" w14:textId="09C6325F" w:rsidR="00197A18" w:rsidRPr="00BA169C" w:rsidRDefault="00197A18" w:rsidP="00197A18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 w:rsidRPr="00BA169C">
        <w:rPr>
          <w:b/>
        </w:rPr>
        <w:t xml:space="preserve">z dnia </w:t>
      </w:r>
      <w:r>
        <w:rPr>
          <w:b/>
        </w:rPr>
        <w:fldChar w:fldCharType="begin"/>
      </w:r>
      <w:r>
        <w:rPr>
          <w:b/>
        </w:rPr>
        <w:instrText xml:space="preserve"> DOCVARIABLE  AktData  \* MERGEFORMAT </w:instrText>
      </w:r>
      <w:r>
        <w:rPr>
          <w:b/>
        </w:rPr>
        <w:fldChar w:fldCharType="separate"/>
      </w:r>
      <w:r w:rsidR="00B23452">
        <w:rPr>
          <w:b/>
        </w:rPr>
        <w:t>28.08.2024</w:t>
      </w:r>
      <w:bookmarkStart w:id="1" w:name="_GoBack"/>
      <w:bookmarkEnd w:id="1"/>
      <w:r>
        <w:rPr>
          <w:b/>
        </w:rPr>
        <w:t xml:space="preserve"> r.</w:t>
      </w:r>
      <w:r>
        <w:rPr>
          <w:b/>
        </w:rPr>
        <w:fldChar w:fldCharType="end"/>
      </w:r>
    </w:p>
    <w:p w14:paraId="48674BEA" w14:textId="77777777" w:rsidR="00197A18" w:rsidRDefault="00197A18" w:rsidP="00197A18">
      <w:pPr>
        <w:jc w:val="right"/>
      </w:pPr>
    </w:p>
    <w:p w14:paraId="3DD825F3" w14:textId="580C1334" w:rsidR="00197A18" w:rsidRPr="00916B3B" w:rsidRDefault="00197A18" w:rsidP="00916B3B">
      <w:pPr>
        <w:jc w:val="both"/>
        <w:rPr>
          <w:rFonts w:ascii="Arial" w:hAnsi="Arial" w:cs="Arial"/>
        </w:rPr>
      </w:pPr>
      <w:r w:rsidRPr="00916B3B">
        <w:rPr>
          <w:rFonts w:ascii="Arial" w:hAnsi="Arial" w:cs="Arial"/>
        </w:rPr>
        <w:t xml:space="preserve">Dyrektorzy upoważnieni do wykonywania w imieniu Prezydenta Miasta Poznania praw </w:t>
      </w:r>
      <w:r w:rsidR="00916B3B" w:rsidRPr="00916B3B">
        <w:rPr>
          <w:rFonts w:ascii="Arial" w:hAnsi="Arial" w:cs="Arial"/>
        </w:rPr>
        <w:br/>
      </w:r>
      <w:r w:rsidRPr="00916B3B">
        <w:rPr>
          <w:rFonts w:ascii="Arial" w:hAnsi="Arial" w:cs="Arial"/>
        </w:rPr>
        <w:t>i obowiązków wierzyciela w sprawach dotyczących egzekucji administracyjnej niepodatkowych należności budżetowych</w:t>
      </w:r>
    </w:p>
    <w:p w14:paraId="2834C23B" w14:textId="77777777" w:rsidR="00916B3B" w:rsidRPr="00916B3B" w:rsidRDefault="00916B3B" w:rsidP="00916B3B">
      <w:pPr>
        <w:jc w:val="both"/>
        <w:rPr>
          <w:rFonts w:ascii="Arial" w:hAnsi="Arial" w:cs="Arial"/>
        </w:rPr>
      </w:pPr>
    </w:p>
    <w:tbl>
      <w:tblPr>
        <w:tblStyle w:val="Tabela-Siatka"/>
        <w:tblW w:w="9022" w:type="dxa"/>
        <w:tblLook w:val="04A0" w:firstRow="1" w:lastRow="0" w:firstColumn="1" w:lastColumn="0" w:noHBand="0" w:noVBand="1"/>
      </w:tblPr>
      <w:tblGrid>
        <w:gridCol w:w="562"/>
        <w:gridCol w:w="3499"/>
        <w:gridCol w:w="4961"/>
      </w:tblGrid>
      <w:tr w:rsidR="00A718BA" w:rsidRPr="00916B3B" w14:paraId="32EE77C4" w14:textId="77777777" w:rsidTr="00967DE5">
        <w:trPr>
          <w:trHeight w:val="454"/>
        </w:trPr>
        <w:tc>
          <w:tcPr>
            <w:tcW w:w="562" w:type="dxa"/>
            <w:vAlign w:val="center"/>
          </w:tcPr>
          <w:p w14:paraId="0B0C1AF1" w14:textId="77777777" w:rsidR="00A718BA" w:rsidRPr="003F7FB4" w:rsidRDefault="003F7FB4" w:rsidP="003F7F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Lp.</w:t>
            </w:r>
          </w:p>
        </w:tc>
        <w:tc>
          <w:tcPr>
            <w:tcW w:w="3499" w:type="dxa"/>
            <w:vAlign w:val="center"/>
          </w:tcPr>
          <w:p w14:paraId="6A724A4B" w14:textId="624987E8"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 xml:space="preserve">Imię i nazwisko </w:t>
            </w:r>
            <w:r w:rsidR="00642C9A">
              <w:rPr>
                <w:rFonts w:ascii="Arial CE" w:hAnsi="Arial CE" w:cs="Arial CE"/>
              </w:rPr>
              <w:t>d</w:t>
            </w:r>
            <w:r w:rsidRPr="00916B3B">
              <w:rPr>
                <w:rFonts w:ascii="Arial CE" w:hAnsi="Arial CE" w:cs="Arial CE"/>
              </w:rPr>
              <w:t>yrektora</w:t>
            </w:r>
          </w:p>
        </w:tc>
        <w:tc>
          <w:tcPr>
            <w:tcW w:w="4961" w:type="dxa"/>
            <w:noWrap/>
            <w:vAlign w:val="center"/>
            <w:hideMark/>
          </w:tcPr>
          <w:p w14:paraId="3D9908AC" w14:textId="644C0800" w:rsidR="00A718BA" w:rsidRPr="004E645D" w:rsidRDefault="00B50785" w:rsidP="005E44E2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</w:rPr>
              <w:t>Nazwa przedszkola</w:t>
            </w:r>
            <w:r w:rsidR="00F72460" w:rsidRPr="004E645D">
              <w:rPr>
                <w:rFonts w:ascii="Arial CE" w:hAnsi="Arial CE" w:cs="Arial CE"/>
              </w:rPr>
              <w:t xml:space="preserve"> </w:t>
            </w:r>
            <w:r w:rsidRPr="004E645D">
              <w:rPr>
                <w:rFonts w:ascii="Arial CE" w:hAnsi="Arial CE" w:cs="Arial CE"/>
              </w:rPr>
              <w:t>/</w:t>
            </w:r>
            <w:r w:rsidR="00F72460" w:rsidRPr="004E645D">
              <w:rPr>
                <w:rFonts w:ascii="Arial CE" w:hAnsi="Arial CE" w:cs="Arial CE"/>
              </w:rPr>
              <w:t xml:space="preserve"> </w:t>
            </w:r>
            <w:r w:rsidRPr="004E645D">
              <w:rPr>
                <w:rFonts w:ascii="Arial CE" w:hAnsi="Arial CE" w:cs="Arial CE"/>
              </w:rPr>
              <w:t>zespołu szkół</w:t>
            </w:r>
          </w:p>
        </w:tc>
      </w:tr>
      <w:tr w:rsidR="000E5F9A" w:rsidRPr="002B02A1" w14:paraId="70F11E69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01756669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FE67335" w14:textId="089233D8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Anna Plucińska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6DE806A" w14:textId="6C6FA3C2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Bajkowy Zamek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3EAA9761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A23A878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7502F27C" w14:textId="1F4A8D7C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Lidia Lasota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1D78A9" w14:textId="49CB4000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3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Promyczek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0C179ADC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17E2F9E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50F58FE6" w14:textId="4972B746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Jolanta Raczyńska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79E39AD" w14:textId="091A3F77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4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proofErr w:type="spellStart"/>
            <w:r w:rsidRPr="004E645D">
              <w:rPr>
                <w:rFonts w:ascii="Arial CE" w:hAnsi="Arial CE" w:cs="Arial CE"/>
                <w:bCs/>
              </w:rPr>
              <w:t>Antoninkowe</w:t>
            </w:r>
            <w:proofErr w:type="spellEnd"/>
            <w:r w:rsidRPr="004E645D">
              <w:rPr>
                <w:rFonts w:ascii="Arial CE" w:hAnsi="Arial CE" w:cs="Arial CE"/>
                <w:bCs/>
              </w:rPr>
              <w:t xml:space="preserve"> Skrzaty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08EE6E98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009CAAE4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15548C73" w14:textId="6AF6A9DC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 Gierłowska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9CE447" w14:textId="6D48AA90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6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Polne Kwiatki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432C21F9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E158380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5A62ADE0" w14:textId="00BDE21C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Ewa </w:t>
            </w:r>
            <w:proofErr w:type="spellStart"/>
            <w:r>
              <w:rPr>
                <w:rFonts w:ascii="Arial CE" w:hAnsi="Arial CE" w:cs="Arial CE"/>
              </w:rPr>
              <w:t>Więckiewicz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16B54531" w14:textId="52B09213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7</w:t>
            </w:r>
          </w:p>
        </w:tc>
      </w:tr>
      <w:tr w:rsidR="000E5F9A" w:rsidRPr="002B02A1" w14:paraId="02D7E5B6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0F2017A4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5D379B4F" w14:textId="7D57A854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Ewa </w:t>
            </w:r>
            <w:proofErr w:type="spellStart"/>
            <w:r>
              <w:rPr>
                <w:rFonts w:ascii="Arial CE" w:hAnsi="Arial CE" w:cs="Arial CE"/>
              </w:rPr>
              <w:t>Knychała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394E1066" w14:textId="36E39DFE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8</w:t>
            </w:r>
          </w:p>
        </w:tc>
      </w:tr>
      <w:tr w:rsidR="000E5F9A" w:rsidRPr="002B02A1" w14:paraId="115A2603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2F9423A0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12786EB" w14:textId="4DCC80AB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Głowacka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6FD564" w14:textId="4090A8C0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9 </w:t>
            </w:r>
            <w:r w:rsidRPr="004E645D">
              <w:rPr>
                <w:rFonts w:ascii="Arial CE" w:hAnsi="Arial CE" w:cs="Arial CE"/>
                <w:bCs/>
              </w:rPr>
              <w:br/>
              <w:t>im. Zbyszka i Jagienki</w:t>
            </w:r>
          </w:p>
        </w:tc>
      </w:tr>
      <w:tr w:rsidR="000E5F9A" w:rsidRPr="002B02A1" w14:paraId="2C2CFE61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4A70FBE9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B7CE3AC" w14:textId="7E52682F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Jolanta </w:t>
            </w:r>
            <w:proofErr w:type="spellStart"/>
            <w:r>
              <w:rPr>
                <w:rFonts w:ascii="Arial CE" w:hAnsi="Arial CE" w:cs="Arial CE"/>
              </w:rPr>
              <w:t>Rochowska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31372902" w14:textId="0A012B29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10 </w:t>
            </w:r>
            <w:r w:rsidRPr="004E645D">
              <w:rPr>
                <w:rFonts w:ascii="Arial CE" w:hAnsi="Arial CE" w:cs="Arial CE"/>
                <w:bCs/>
              </w:rPr>
              <w:br/>
              <w:t>im. Bolka, Lolka i Toli</w:t>
            </w:r>
          </w:p>
        </w:tc>
      </w:tr>
      <w:tr w:rsidR="000E5F9A" w:rsidRPr="002B02A1" w14:paraId="14CE0623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5527A21C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C82E1F6" w14:textId="08CFF325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Katarzyna </w:t>
            </w:r>
            <w:proofErr w:type="spellStart"/>
            <w:r>
              <w:rPr>
                <w:rFonts w:ascii="Arial CE" w:hAnsi="Arial CE" w:cs="Arial CE"/>
              </w:rPr>
              <w:t>Bielanowska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742399BE" w14:textId="662FA8D7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13</w:t>
            </w:r>
          </w:p>
        </w:tc>
      </w:tr>
      <w:tr w:rsidR="000E5F9A" w:rsidRPr="002B02A1" w14:paraId="0FF8B667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ECE26C9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5B2BE19" w14:textId="71911C28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Agata </w:t>
            </w:r>
            <w:proofErr w:type="spellStart"/>
            <w:r>
              <w:rPr>
                <w:rFonts w:ascii="Arial CE" w:hAnsi="Arial CE" w:cs="Arial CE"/>
              </w:rPr>
              <w:t>Wujeska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353366BA" w14:textId="220C505B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15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proofErr w:type="spellStart"/>
            <w:r w:rsidRPr="004E645D">
              <w:rPr>
                <w:rFonts w:ascii="Arial CE" w:hAnsi="Arial CE" w:cs="Arial CE"/>
                <w:bCs/>
              </w:rPr>
              <w:t>Calineczka</w:t>
            </w:r>
            <w:proofErr w:type="spellEnd"/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5BAB61A8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537A562C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1748BE23" w14:textId="464E859B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Agata Gust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CB30A9F" w14:textId="4F75F58F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17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proofErr w:type="spellStart"/>
            <w:r w:rsidRPr="004E645D">
              <w:rPr>
                <w:rFonts w:ascii="Arial CE" w:hAnsi="Arial CE" w:cs="Arial CE"/>
                <w:bCs/>
              </w:rPr>
              <w:t>Ikarek</w:t>
            </w:r>
            <w:proofErr w:type="spellEnd"/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51E2016D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58CE5973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7F4A6E6F" w14:textId="231C35D1" w:rsidR="000E5F9A" w:rsidRPr="008A134C" w:rsidRDefault="00A13F8C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Teresa Łuczak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57B9A79" w14:textId="6717F571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20 </w:t>
            </w:r>
            <w:r w:rsidRPr="004E645D">
              <w:rPr>
                <w:rFonts w:ascii="Arial CE" w:hAnsi="Arial CE" w:cs="Arial CE"/>
                <w:bCs/>
              </w:rPr>
              <w:br/>
              <w:t xml:space="preserve">im. Śmiałka </w:t>
            </w:r>
            <w:proofErr w:type="spellStart"/>
            <w:r w:rsidRPr="004E645D">
              <w:rPr>
                <w:rFonts w:ascii="Arial CE" w:hAnsi="Arial CE" w:cs="Arial CE"/>
                <w:bCs/>
              </w:rPr>
              <w:t>Umiałka</w:t>
            </w:r>
            <w:proofErr w:type="spellEnd"/>
          </w:p>
        </w:tc>
      </w:tr>
      <w:tr w:rsidR="000E5F9A" w:rsidRPr="002B02A1" w14:paraId="6890F0EB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65D9AE5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00C3D67" w14:textId="4E2A3872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Małgorzata </w:t>
            </w:r>
            <w:proofErr w:type="spellStart"/>
            <w:r>
              <w:rPr>
                <w:rFonts w:ascii="Arial CE" w:hAnsi="Arial CE" w:cs="Arial CE"/>
              </w:rPr>
              <w:t>Palicka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609C55B5" w14:textId="7C7E5332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21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Akademia Pana Kleksa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5CC4A0C0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B77645B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4E51A9A2" w14:textId="31A5A03B" w:rsidR="000E5F9A" w:rsidRPr="008A134C" w:rsidRDefault="00A13F8C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Malczewska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DE59CFF" w14:textId="270D11F6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22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Chatka Puchatka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2C92DDA5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7E57D5D7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AB38F1F" w14:textId="7839325B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Jadwiga </w:t>
            </w:r>
            <w:proofErr w:type="spellStart"/>
            <w:r>
              <w:rPr>
                <w:rFonts w:ascii="Arial CE" w:hAnsi="Arial CE" w:cs="Arial CE"/>
              </w:rPr>
              <w:t>Misch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25864F09" w14:textId="5224D367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25</w:t>
            </w:r>
          </w:p>
        </w:tc>
      </w:tr>
      <w:tr w:rsidR="000E5F9A" w:rsidRPr="002B02A1" w14:paraId="23585EDD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94DC076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56DD2736" w14:textId="4439F642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Lemańska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D36333B" w14:textId="0C2A095E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28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Małych Astronomów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11E84D4A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03C04A7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98B2F44" w14:textId="00C8D3D9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Łuczyńska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BA1312D" w14:textId="7EA3F2DF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29 </w:t>
            </w:r>
            <w:r w:rsidRPr="004E645D">
              <w:rPr>
                <w:rFonts w:ascii="Arial CE" w:hAnsi="Arial CE" w:cs="Arial CE"/>
                <w:bCs/>
              </w:rPr>
              <w:br/>
              <w:t xml:space="preserve">im. </w:t>
            </w:r>
            <w:proofErr w:type="spellStart"/>
            <w:r w:rsidRPr="004E645D">
              <w:rPr>
                <w:rFonts w:ascii="Arial CE" w:hAnsi="Arial CE" w:cs="Arial CE"/>
                <w:bCs/>
              </w:rPr>
              <w:t>Plastusia</w:t>
            </w:r>
            <w:proofErr w:type="spellEnd"/>
          </w:p>
        </w:tc>
      </w:tr>
      <w:tr w:rsidR="000E5F9A" w:rsidRPr="002B02A1" w14:paraId="3B58DC40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7E9BD5E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7D127C70" w14:textId="627260A4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Grażyna </w:t>
            </w:r>
            <w:proofErr w:type="spellStart"/>
            <w:r>
              <w:rPr>
                <w:rFonts w:ascii="Arial CE" w:hAnsi="Arial CE" w:cs="Arial CE"/>
              </w:rPr>
              <w:t>Erenz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493CC4DB" w14:textId="7FF052FF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30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Mały Olimpijczyk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6F216579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5B066328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1F16E28E" w14:textId="17DC63BE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Sylwia Staniszewska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BFE2013" w14:textId="46A2295F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32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proofErr w:type="spellStart"/>
            <w:r w:rsidRPr="004E645D">
              <w:rPr>
                <w:rFonts w:ascii="Arial CE" w:hAnsi="Arial CE" w:cs="Arial CE"/>
                <w:bCs/>
              </w:rPr>
              <w:t>Świerszczykowe</w:t>
            </w:r>
            <w:proofErr w:type="spellEnd"/>
            <w:r w:rsidRPr="004E645D">
              <w:rPr>
                <w:rFonts w:ascii="Arial CE" w:hAnsi="Arial CE" w:cs="Arial CE"/>
                <w:bCs/>
              </w:rPr>
              <w:t xml:space="preserve"> Nutki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42A87FEF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F3EB45C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539A32B8" w14:textId="2F7EFAB5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Mazurkiewicz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989C13" w14:textId="721ACEFB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35 </w:t>
            </w:r>
            <w:r w:rsidRPr="004E645D">
              <w:rPr>
                <w:rFonts w:ascii="Arial CE" w:hAnsi="Arial CE" w:cs="Arial CE"/>
                <w:bCs/>
              </w:rPr>
              <w:br/>
              <w:t>im. Króla Maciusia I</w:t>
            </w:r>
          </w:p>
        </w:tc>
      </w:tr>
      <w:tr w:rsidR="000E5F9A" w:rsidRPr="002B02A1" w14:paraId="48FCCA48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5540D767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394739E" w14:textId="117E7F45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Renata Wais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1244F23" w14:textId="3E9B2479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36 </w:t>
            </w:r>
            <w:r w:rsidRPr="004E645D">
              <w:rPr>
                <w:rFonts w:ascii="Arial CE" w:hAnsi="Arial CE" w:cs="Arial CE"/>
                <w:bCs/>
              </w:rPr>
              <w:br/>
              <w:t>im. Marii Kownackiej</w:t>
            </w:r>
          </w:p>
        </w:tc>
      </w:tr>
      <w:tr w:rsidR="000E5F9A" w:rsidRPr="002B02A1" w14:paraId="04AE525C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24E8FA75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18DD2D3A" w14:textId="525EA411" w:rsidR="000E5F9A" w:rsidRPr="008A134C" w:rsidRDefault="00A13F8C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p.o. Iwona Nowakowska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81CD1EC" w14:textId="32127B86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37</w:t>
            </w:r>
          </w:p>
        </w:tc>
      </w:tr>
      <w:tr w:rsidR="000E5F9A" w:rsidRPr="002B02A1" w14:paraId="7F91F6A5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2E9A3E35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E51463A" w14:textId="14CAFCD6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Ala </w:t>
            </w:r>
            <w:proofErr w:type="spellStart"/>
            <w:r>
              <w:rPr>
                <w:rFonts w:ascii="Arial CE" w:hAnsi="Arial CE" w:cs="Arial CE"/>
              </w:rPr>
              <w:t>Dzierbicka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3F000A25" w14:textId="46DF616B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38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Orle Gniazdo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14FF7491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DB0038A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48498AF" w14:textId="71B30656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Justyna Maciejewska-Dębska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DE212FD" w14:textId="130B0C5E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39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Leśne Ludki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01CB21CB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27278D82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36C7BDC" w14:textId="54F023E3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Hanna Borowczak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D87346" w14:textId="4BA19F75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40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Poznańskie Koziołki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6E6FCAAB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8DC28A8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110B2E9" w14:textId="7B105E59" w:rsidR="000E5F9A" w:rsidRPr="008A134C" w:rsidRDefault="00A13F8C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Zakrzewska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AC8B7B" w14:textId="7A26F6DB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42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Kwiaty Polskie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1D007299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51BEEBEB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246D827F" w14:textId="440322DE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Joanna </w:t>
            </w:r>
            <w:proofErr w:type="spellStart"/>
            <w:r>
              <w:rPr>
                <w:rFonts w:ascii="Arial CE" w:hAnsi="Arial CE" w:cs="Arial CE"/>
              </w:rPr>
              <w:t>Badurska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1833F9BC" w14:textId="65F5BB53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44 </w:t>
            </w:r>
            <w:r w:rsidRPr="004E645D">
              <w:rPr>
                <w:rFonts w:ascii="Arial CE" w:hAnsi="Arial CE" w:cs="Arial CE"/>
                <w:bCs/>
              </w:rPr>
              <w:br/>
              <w:t>im. Janusza Korczaka</w:t>
            </w:r>
          </w:p>
        </w:tc>
      </w:tr>
      <w:tr w:rsidR="000E5F9A" w:rsidRPr="002B02A1" w14:paraId="49840335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5390E21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8DFEAD1" w14:textId="34E35B2B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Jolanta Słomińska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2072DA8" w14:textId="77777777" w:rsidR="0042739D" w:rsidRDefault="000E5F9A" w:rsidP="000E5F9A">
            <w:pPr>
              <w:rPr>
                <w:rFonts w:ascii="Arial CE" w:hAnsi="Arial CE" w:cs="Arial CE"/>
                <w:bCs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45 </w:t>
            </w:r>
            <w:r w:rsidRPr="004E645D">
              <w:rPr>
                <w:rFonts w:ascii="Arial CE" w:hAnsi="Arial CE" w:cs="Arial CE"/>
                <w:bCs/>
              </w:rPr>
              <w:br w:type="page"/>
            </w:r>
          </w:p>
          <w:p w14:paraId="7140442A" w14:textId="31EF4BE2" w:rsidR="000E5F9A" w:rsidRPr="004E645D" w:rsidRDefault="00A96B97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bCs/>
              </w:rPr>
              <w:t>„</w:t>
            </w:r>
            <w:r w:rsidR="000E5F9A" w:rsidRPr="004E645D">
              <w:rPr>
                <w:rFonts w:ascii="Arial CE" w:hAnsi="Arial CE" w:cs="Arial CE"/>
                <w:bCs/>
              </w:rPr>
              <w:t>Zielony Zakątek</w:t>
            </w:r>
            <w:r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4956B8C3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87BDD25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72DFCCEC" w14:textId="61C173E2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Hanna Pawlak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C57CF0" w14:textId="4EBDFFF1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46</w:t>
            </w:r>
          </w:p>
        </w:tc>
      </w:tr>
      <w:tr w:rsidR="000E5F9A" w:rsidRPr="002B02A1" w14:paraId="377563D2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EFAE5D0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1A4F0F4B" w14:textId="187311DA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Małgorzata </w:t>
            </w:r>
            <w:proofErr w:type="spellStart"/>
            <w:r>
              <w:rPr>
                <w:rFonts w:ascii="Arial CE" w:hAnsi="Arial CE" w:cs="Arial CE"/>
              </w:rPr>
              <w:t>Privara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660A6299" w14:textId="0A672393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48</w:t>
            </w:r>
          </w:p>
        </w:tc>
      </w:tr>
      <w:tr w:rsidR="000E5F9A" w:rsidRPr="002B02A1" w14:paraId="78F637AD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2D8339C5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1E4C032D" w14:textId="0CF4427F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Beata Dutkiewicz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5228932" w14:textId="6C7E7C38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53 </w:t>
            </w:r>
            <w:r w:rsidRPr="004E645D">
              <w:rPr>
                <w:rFonts w:ascii="Arial CE" w:hAnsi="Arial CE" w:cs="Arial CE"/>
                <w:bCs/>
              </w:rPr>
              <w:br/>
              <w:t>im. Koszałka Opałka</w:t>
            </w:r>
          </w:p>
        </w:tc>
      </w:tr>
      <w:tr w:rsidR="000E5F9A" w:rsidRPr="002B02A1" w14:paraId="33C5B6A9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8C2D2FF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52550E4" w14:textId="30B4DDF9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Bukowska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39CDC8D" w14:textId="64B2A6F8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54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Tajemniczy Świat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34FDEA64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42FD3607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70E9312" w14:textId="61D4601F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Pawlus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2CDBED" w14:textId="442D16E2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58</w:t>
            </w:r>
          </w:p>
        </w:tc>
      </w:tr>
      <w:tr w:rsidR="000E5F9A" w:rsidRPr="002B02A1" w14:paraId="429AB417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0C15C943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AD6B508" w14:textId="26B53C2E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Izabela Woźniak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9EBB564" w14:textId="003C5042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65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proofErr w:type="spellStart"/>
            <w:r w:rsidRPr="004E645D">
              <w:rPr>
                <w:rFonts w:ascii="Arial CE" w:hAnsi="Arial CE" w:cs="Arial CE"/>
                <w:bCs/>
              </w:rPr>
              <w:t>Wiolinek</w:t>
            </w:r>
            <w:proofErr w:type="spellEnd"/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34C0C23D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43FBAC60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2910A66F" w14:textId="1BB0E39E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Iwona Nowakowska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ECDB5B4" w14:textId="1CF47FDC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66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Zaczarowany Ogród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4321ECA2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1E85DC6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2A6256F0" w14:textId="3EB7F0E9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Katarzyna </w:t>
            </w:r>
            <w:proofErr w:type="spellStart"/>
            <w:r>
              <w:rPr>
                <w:rFonts w:ascii="Arial CE" w:hAnsi="Arial CE" w:cs="Arial CE"/>
              </w:rPr>
              <w:t>Bogajczyk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19ADFF25" w14:textId="2E3B3E90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67 </w:t>
            </w:r>
            <w:r w:rsidRPr="004E645D">
              <w:rPr>
                <w:rFonts w:ascii="Arial CE" w:hAnsi="Arial CE" w:cs="Arial CE"/>
                <w:bCs/>
              </w:rPr>
              <w:br/>
              <w:t>im. Marii Konopnickiej</w:t>
            </w:r>
          </w:p>
        </w:tc>
      </w:tr>
      <w:tr w:rsidR="000E5F9A" w:rsidRPr="002B02A1" w14:paraId="7F9B9A51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077FD38E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4DE393C0" w14:textId="5D915515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Wiesława Walkowiak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EA80A30" w14:textId="1F21BB40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68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Kolorowy Świat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46D5E833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0F7C0F30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255F5E5C" w14:textId="106CFE6D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Janicka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6B3B28E" w14:textId="26ABD3CE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69 </w:t>
            </w:r>
            <w:r w:rsidRPr="004E645D">
              <w:rPr>
                <w:rFonts w:ascii="Arial CE" w:hAnsi="Arial CE" w:cs="Arial CE"/>
                <w:bCs/>
              </w:rPr>
              <w:br/>
              <w:t>im. Fryderyka Chopina</w:t>
            </w:r>
          </w:p>
        </w:tc>
      </w:tr>
      <w:tr w:rsidR="000E5F9A" w:rsidRPr="002B02A1" w14:paraId="471B4B61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739B49C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1BD29479" w14:textId="09B1EEA4" w:rsidR="000E5F9A" w:rsidRPr="008A134C" w:rsidRDefault="00A13F8C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Stankiewicz</w:t>
            </w:r>
            <w:r w:rsidR="00A96B97">
              <w:rPr>
                <w:rFonts w:ascii="Arial CE" w:hAnsi="Arial CE" w:cs="Arial CE"/>
              </w:rPr>
              <w:t>-</w:t>
            </w:r>
            <w:proofErr w:type="spellStart"/>
            <w:r>
              <w:rPr>
                <w:rFonts w:ascii="Arial CE" w:hAnsi="Arial CE" w:cs="Arial CE"/>
              </w:rPr>
              <w:t>Waśk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7896AA97" w14:textId="289B7FA7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70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Słoneczna Chatka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58B36E5C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7D27B10F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76C09112" w14:textId="6B41B520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Marzenna Bolińska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8A4CDC" w14:textId="19CB8031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71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Pod Topolą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52E3FAB8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769DA279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186F011B" w14:textId="1FF1A75C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 Paluszkiewicz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58A3A1A" w14:textId="563F8D44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73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Zielony Gaik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6C97C559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0F1647AD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4C881BA" w14:textId="7E8A8B8D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Renata </w:t>
            </w:r>
            <w:proofErr w:type="spellStart"/>
            <w:r>
              <w:rPr>
                <w:rFonts w:ascii="Arial CE" w:hAnsi="Arial CE" w:cs="Arial CE"/>
              </w:rPr>
              <w:t>Macińska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7B259A27" w14:textId="61255807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74 </w:t>
            </w:r>
            <w:r w:rsidRPr="004E645D">
              <w:rPr>
                <w:rFonts w:ascii="Arial CE" w:hAnsi="Arial CE" w:cs="Arial CE"/>
                <w:bCs/>
              </w:rPr>
              <w:br/>
              <w:t>im. Misia Uszatka</w:t>
            </w:r>
          </w:p>
        </w:tc>
      </w:tr>
      <w:tr w:rsidR="000E5F9A" w:rsidRPr="002B02A1" w14:paraId="703ACB6C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57AD8DA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24DDDDDE" w14:textId="02DAA1A5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Kawecka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E9549BD" w14:textId="7E8002F7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75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Przyjaciele Włóczykija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349F87F7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A9AE081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42A3687D" w14:textId="7628A401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Elżbieta Przybylak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1EC6306" w14:textId="547749D1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77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Koraliki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71EB690C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72FDDB4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2592D77" w14:textId="13BB213A" w:rsidR="000E5F9A" w:rsidRPr="008A134C" w:rsidRDefault="00A13F8C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Chmielewska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31F75D" w14:textId="3ABDB4DB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78</w:t>
            </w:r>
          </w:p>
        </w:tc>
      </w:tr>
      <w:tr w:rsidR="000E5F9A" w:rsidRPr="002B02A1" w14:paraId="1D521130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F29EF63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6D196E3" w14:textId="3C613CEA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Stachowiak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19647ED" w14:textId="0E17F2F5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81 </w:t>
            </w:r>
            <w:r w:rsidRPr="004E645D">
              <w:rPr>
                <w:rFonts w:ascii="Arial CE" w:hAnsi="Arial CE" w:cs="Arial CE"/>
                <w:bCs/>
              </w:rPr>
              <w:br/>
              <w:t>im. Skrzata Borodzieja</w:t>
            </w:r>
          </w:p>
        </w:tc>
      </w:tr>
      <w:tr w:rsidR="000E5F9A" w:rsidRPr="002B02A1" w14:paraId="7FB59AA9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706A19DA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16EC1F9" w14:textId="1C90D804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Elwira </w:t>
            </w:r>
            <w:proofErr w:type="spellStart"/>
            <w:r>
              <w:rPr>
                <w:rFonts w:ascii="Arial CE" w:hAnsi="Arial CE" w:cs="Arial CE"/>
              </w:rPr>
              <w:t>Henciel</w:t>
            </w:r>
            <w:proofErr w:type="spellEnd"/>
            <w:r>
              <w:rPr>
                <w:rFonts w:ascii="Arial CE" w:hAnsi="Arial CE" w:cs="Arial CE"/>
              </w:rPr>
              <w:t>-Olkiewicz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1143804" w14:textId="6F505B2E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82</w:t>
            </w:r>
          </w:p>
        </w:tc>
      </w:tr>
      <w:tr w:rsidR="000E5F9A" w:rsidRPr="002B02A1" w14:paraId="164D7260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74FB41D9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61A2255" w14:textId="0126C52D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Arleta Kaczmarek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3A40481" w14:textId="380CB0B8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86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Tęczowy Świat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6F6DEEA5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429987B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ACB64BA" w14:textId="12AD2843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Alina Małgorzata Skrobek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7E3F655" w14:textId="29A323FD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87 </w:t>
            </w:r>
            <w:r w:rsidRPr="004E645D">
              <w:rPr>
                <w:rFonts w:ascii="Arial CE" w:hAnsi="Arial CE" w:cs="Arial CE"/>
                <w:bCs/>
              </w:rPr>
              <w:br/>
              <w:t>im. Jacusia i Agatki</w:t>
            </w:r>
          </w:p>
        </w:tc>
      </w:tr>
      <w:tr w:rsidR="000E5F9A" w:rsidRPr="002B02A1" w14:paraId="5EF165EB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76932FD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49D60846" w14:textId="4329988E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Zakrzewska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30842A4" w14:textId="5DBFD97F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89</w:t>
            </w:r>
          </w:p>
        </w:tc>
      </w:tr>
      <w:tr w:rsidR="000E5F9A" w:rsidRPr="002B02A1" w14:paraId="6A57D68B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DDFC821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D0D7913" w14:textId="588A54E7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Monika Bartkowiak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EA94B6" w14:textId="48D076EB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91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Bajka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1D7665BF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46CE76D3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79B15ECE" w14:textId="311F7DBA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Iwona Kruszona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8F0318" w14:textId="1762F333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93 </w:t>
            </w:r>
            <w:r w:rsidRPr="004E645D">
              <w:rPr>
                <w:rFonts w:ascii="Arial CE" w:hAnsi="Arial CE" w:cs="Arial CE"/>
                <w:bCs/>
              </w:rPr>
              <w:br/>
              <w:t xml:space="preserve">im. Hanny </w:t>
            </w:r>
            <w:proofErr w:type="spellStart"/>
            <w:r w:rsidRPr="004E645D">
              <w:rPr>
                <w:rFonts w:ascii="Arial CE" w:hAnsi="Arial CE" w:cs="Arial CE"/>
                <w:bCs/>
              </w:rPr>
              <w:t>Zdzitowieckiej</w:t>
            </w:r>
            <w:proofErr w:type="spellEnd"/>
          </w:p>
        </w:tc>
      </w:tr>
      <w:tr w:rsidR="000E5F9A" w:rsidRPr="002B02A1" w14:paraId="60810310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22A0270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0AC696B" w14:textId="30225DCF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Julita </w:t>
            </w:r>
            <w:proofErr w:type="spellStart"/>
            <w:r>
              <w:rPr>
                <w:rFonts w:ascii="Arial CE" w:hAnsi="Arial CE" w:cs="Arial CE"/>
              </w:rPr>
              <w:t>Jugowar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7154E278" w14:textId="40A36B37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96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Jarzębinka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1F1E6B80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505F70BA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78746955" w14:textId="48E0F5C9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Monika Łaszkiewicz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F9D2F3" w14:textId="5A717AA2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98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Słoneczko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7FF29AA8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D0EE251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F0D2EF1" w14:textId="7167D36C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Hanna Borowczak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CEB495" w14:textId="677D8D8C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100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Mali Poznaniacy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0686ACC1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92419C4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18FD3C10" w14:textId="1D4A68CE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Mirosława </w:t>
            </w:r>
            <w:proofErr w:type="spellStart"/>
            <w:r>
              <w:rPr>
                <w:rFonts w:ascii="Arial CE" w:hAnsi="Arial CE" w:cs="Arial CE"/>
              </w:rPr>
              <w:t>Polaczyk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45F5ECB5" w14:textId="49F70F05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110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Wesoły Domek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583E521F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779E2926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99D8A1F" w14:textId="261716E4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Werner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BC88FB7" w14:textId="6C9B93D9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113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Mali Sportowcy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50003030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9E145CD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23FC1D0" w14:textId="76C8F472" w:rsidR="000E5F9A" w:rsidRPr="008A134C" w:rsidRDefault="00A13F8C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Beata Dusza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6A8EF1" w14:textId="77777777" w:rsidR="0042739D" w:rsidRDefault="000E5F9A" w:rsidP="000E5F9A">
            <w:pPr>
              <w:rPr>
                <w:rFonts w:ascii="Arial CE" w:hAnsi="Arial CE" w:cs="Arial CE"/>
                <w:bCs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114 </w:t>
            </w:r>
          </w:p>
          <w:p w14:paraId="62FAF119" w14:textId="51650530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br w:type="page"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Pinokio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53CCA82C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24585B1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026B27D" w14:textId="1D07DD74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Krystyna Szyc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79A416C" w14:textId="3513F982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116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Kolorowe Nutki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2EB3F76A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D5C74F3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EFF8DBC" w14:textId="34C6FE3C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Elżbieta </w:t>
            </w:r>
            <w:proofErr w:type="spellStart"/>
            <w:r>
              <w:rPr>
                <w:rFonts w:ascii="Arial CE" w:hAnsi="Arial CE" w:cs="Arial CE"/>
              </w:rPr>
              <w:t>Szlandrowicz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7CED17B8" w14:textId="0C23837E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117 </w:t>
            </w:r>
            <w:r w:rsidRPr="004E645D">
              <w:rPr>
                <w:rFonts w:ascii="Arial CE" w:hAnsi="Arial CE" w:cs="Arial CE"/>
                <w:bCs/>
              </w:rPr>
              <w:br/>
              <w:t>im. Czecha</w:t>
            </w:r>
          </w:p>
        </w:tc>
      </w:tr>
      <w:tr w:rsidR="000E5F9A" w:rsidRPr="002B02A1" w14:paraId="4A09A39E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492763DE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72F04A2" w14:textId="2434CEAE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Maria </w:t>
            </w:r>
            <w:proofErr w:type="spellStart"/>
            <w:r>
              <w:rPr>
                <w:rFonts w:ascii="Arial CE" w:hAnsi="Arial CE" w:cs="Arial CE"/>
              </w:rPr>
              <w:t>Grządzielska</w:t>
            </w:r>
            <w:proofErr w:type="spellEnd"/>
            <w:r>
              <w:rPr>
                <w:rFonts w:ascii="Arial CE" w:hAnsi="Arial CE" w:cs="Arial CE"/>
              </w:rPr>
              <w:t>-Matusz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1D16B2E" w14:textId="16E05B08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118 </w:t>
            </w:r>
            <w:r w:rsidRPr="004E645D">
              <w:rPr>
                <w:rFonts w:ascii="Arial CE" w:hAnsi="Arial CE" w:cs="Arial CE"/>
                <w:bCs/>
              </w:rPr>
              <w:br/>
              <w:t>im. Ewy Szelburg</w:t>
            </w:r>
            <w:r w:rsidR="0042739D">
              <w:rPr>
                <w:rFonts w:ascii="Arial CE" w:hAnsi="Arial CE" w:cs="Arial CE"/>
                <w:bCs/>
              </w:rPr>
              <w:t>-</w:t>
            </w:r>
            <w:r w:rsidRPr="004E645D">
              <w:rPr>
                <w:rFonts w:ascii="Arial CE" w:hAnsi="Arial CE" w:cs="Arial CE"/>
                <w:bCs/>
              </w:rPr>
              <w:t>Zarembiny</w:t>
            </w:r>
          </w:p>
        </w:tc>
      </w:tr>
      <w:tr w:rsidR="000E5F9A" w:rsidRPr="002B02A1" w14:paraId="399B8E71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ED6D16B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422CDABA" w14:textId="1A50E02A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Paula Dąbrowska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DCFD7ED" w14:textId="44FBBD6E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119 </w:t>
            </w:r>
            <w:r w:rsidRPr="004E645D">
              <w:rPr>
                <w:rFonts w:ascii="Arial CE" w:hAnsi="Arial CE" w:cs="Arial CE"/>
                <w:bCs/>
              </w:rPr>
              <w:br/>
              <w:t>im. Lecha</w:t>
            </w:r>
          </w:p>
        </w:tc>
      </w:tr>
      <w:tr w:rsidR="000E5F9A" w:rsidRPr="002B02A1" w14:paraId="3A3C0D8A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FB45BBF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53067EE" w14:textId="567F51B2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Lidia Kołodziejska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10027C" w14:textId="2FBB9B2C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121</w:t>
            </w:r>
          </w:p>
        </w:tc>
      </w:tr>
      <w:tr w:rsidR="000E5F9A" w:rsidRPr="002B02A1" w14:paraId="4271F357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2CE02D58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2F384403" w14:textId="733741E9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Gizela Król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C960607" w14:textId="7DF1B687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124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Wesoła Ludwiczka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47D75EFA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28911E4F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2447E09" w14:textId="3C924AF6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Bożena Kroll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8A40817" w14:textId="203A158B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126 </w:t>
            </w:r>
            <w:r w:rsidRPr="004E645D">
              <w:rPr>
                <w:rFonts w:ascii="Arial CE" w:hAnsi="Arial CE" w:cs="Arial CE"/>
                <w:bCs/>
              </w:rPr>
              <w:br/>
              <w:t>im. Rusa</w:t>
            </w:r>
          </w:p>
        </w:tc>
      </w:tr>
      <w:tr w:rsidR="000E5F9A" w:rsidRPr="002B02A1" w14:paraId="7B9F099F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2C638A24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1B76172" w14:textId="4DE6E334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Maria </w:t>
            </w:r>
            <w:proofErr w:type="spellStart"/>
            <w:r>
              <w:rPr>
                <w:rFonts w:ascii="Arial CE" w:hAnsi="Arial CE" w:cs="Arial CE"/>
              </w:rPr>
              <w:t>Jaworowicz</w:t>
            </w:r>
            <w:proofErr w:type="spellEnd"/>
            <w:r>
              <w:rPr>
                <w:rFonts w:ascii="Arial CE" w:hAnsi="Arial CE" w:cs="Arial CE"/>
              </w:rPr>
              <w:t>-Szczepaniak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3220823" w14:textId="7CE5BD5D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127</w:t>
            </w:r>
          </w:p>
        </w:tc>
      </w:tr>
      <w:tr w:rsidR="000E5F9A" w:rsidRPr="002B02A1" w14:paraId="3739989F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F4100B1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1BC43762" w14:textId="22C4BAA5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Klaudia </w:t>
            </w:r>
            <w:proofErr w:type="spellStart"/>
            <w:r>
              <w:rPr>
                <w:rFonts w:ascii="Arial CE" w:hAnsi="Arial CE" w:cs="Arial CE"/>
              </w:rPr>
              <w:t>Sobecka-Szcześniak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518D5D1A" w14:textId="55805F7B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129</w:t>
            </w:r>
            <w:r w:rsidRPr="004E645D">
              <w:rPr>
                <w:rFonts w:ascii="Arial CE" w:hAnsi="Arial CE" w:cs="Arial CE"/>
                <w:bCs/>
              </w:rPr>
              <w:br/>
              <w:t>im. Małych Przyjaciół</w:t>
            </w:r>
          </w:p>
        </w:tc>
      </w:tr>
      <w:tr w:rsidR="000E5F9A" w:rsidRPr="002B02A1" w14:paraId="06B957BE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7A0CE00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2F0B9F5B" w14:textId="6690FD84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Wioletta Ptak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BED393A" w14:textId="24C183F5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130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Bajkowy Świat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270703C5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26ACC66D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4D4508E8" w14:textId="6CCC24BF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Anna </w:t>
            </w:r>
            <w:proofErr w:type="spellStart"/>
            <w:r>
              <w:rPr>
                <w:rFonts w:ascii="Arial CE" w:hAnsi="Arial CE" w:cs="Arial CE"/>
              </w:rPr>
              <w:t>Kajdaniak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6C7386CB" w14:textId="158690E5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144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Wesoła Gromada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31C48E11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5328774E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5275C3E6" w14:textId="380A4A0C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Karolina Zawalska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AE94339" w14:textId="427F8785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148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Mali Europejczycy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09881705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5C8AEA08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58411629" w14:textId="48FE9414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Rutkowska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3FC1A41" w14:textId="372AC218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150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Baśniowy Dom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1C69F831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44E7C168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9F37B2A" w14:textId="38DC584D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Anna Ratajczak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CC8BF91" w14:textId="0C6D9D41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155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Polanie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43950FC9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28633376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0BA1089" w14:textId="69C9557B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Jolanta </w:t>
            </w:r>
            <w:proofErr w:type="spellStart"/>
            <w:r>
              <w:rPr>
                <w:rFonts w:ascii="Arial CE" w:hAnsi="Arial CE" w:cs="Arial CE"/>
              </w:rPr>
              <w:t>Rachwalska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7D190300" w14:textId="3578A7E2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158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Świat Krasnali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159721D9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488B6FE8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2850E19D" w14:textId="13FC0DE9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Karina </w:t>
            </w:r>
            <w:proofErr w:type="spellStart"/>
            <w:r>
              <w:rPr>
                <w:rFonts w:ascii="Arial CE" w:hAnsi="Arial CE" w:cs="Arial CE"/>
              </w:rPr>
              <w:t>Draniczarek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41EBFEB4" w14:textId="31B7CCB7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160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Biały Orzeł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52F7644D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1FA4F3B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5ABE7C9F" w14:textId="3587CE2D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Izabela </w:t>
            </w:r>
            <w:proofErr w:type="spellStart"/>
            <w:r>
              <w:rPr>
                <w:rFonts w:ascii="Arial CE" w:hAnsi="Arial CE" w:cs="Arial CE"/>
              </w:rPr>
              <w:t>Werwińska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58BFD912" w14:textId="539ED9F5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161 </w:t>
            </w:r>
            <w:r w:rsidRPr="004E645D">
              <w:rPr>
                <w:rFonts w:ascii="Arial CE" w:hAnsi="Arial CE" w:cs="Arial CE"/>
                <w:bCs/>
              </w:rPr>
              <w:br/>
              <w:t>im. Księcia Przemysława</w:t>
            </w:r>
          </w:p>
        </w:tc>
      </w:tr>
      <w:tr w:rsidR="000E5F9A" w:rsidRPr="002B02A1" w14:paraId="5B99A55B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77CFB2DD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760DC0C4" w14:textId="2E0E4F09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Nawrocka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8A92268" w14:textId="4FE49492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163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Baśniowy Zamek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2C49B3EA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0696907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56EF0AA2" w14:textId="4B2D74E0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Janicka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B77C191" w14:textId="0044C15D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171</w:t>
            </w:r>
          </w:p>
        </w:tc>
      </w:tr>
      <w:tr w:rsidR="000E5F9A" w:rsidRPr="002B02A1" w14:paraId="15854346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2287E27D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52089E04" w14:textId="5EF021B4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Gajewska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A2D9AB" w14:textId="21E0C3F6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174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Królewna Śnieżka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34AB81F9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4729937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2B6CA315" w14:textId="2FA3CE15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Thiel</w:t>
            </w:r>
            <w:proofErr w:type="spellEnd"/>
            <w:r>
              <w:rPr>
                <w:rFonts w:ascii="Arial CE" w:hAnsi="Arial CE" w:cs="Arial CE"/>
              </w:rPr>
              <w:t>-Szopka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1B916C7" w14:textId="1C631DBA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176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Bajkowy Domek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14DBF11C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2A5F158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23289D2E" w14:textId="359189B6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Matusz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822A9E0" w14:textId="525FEE70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178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Kwiaty Polskie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40C0BF97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54BD86E1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5EC3910" w14:textId="3A0559E1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Beata Dąbek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55CDB0" w14:textId="721DF523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180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proofErr w:type="spellStart"/>
            <w:r w:rsidRPr="004E645D">
              <w:rPr>
                <w:rFonts w:ascii="Arial CE" w:hAnsi="Arial CE" w:cs="Arial CE"/>
                <w:bCs/>
              </w:rPr>
              <w:t>Dzięciołowe</w:t>
            </w:r>
            <w:proofErr w:type="spellEnd"/>
            <w:r w:rsidRPr="004E645D">
              <w:rPr>
                <w:rFonts w:ascii="Arial CE" w:hAnsi="Arial CE" w:cs="Arial CE"/>
                <w:bCs/>
              </w:rPr>
              <w:t xml:space="preserve"> Mieszkanie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57643043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D82D7DA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5F9F916C" w14:textId="1EA6C178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Iwona </w:t>
            </w:r>
            <w:proofErr w:type="spellStart"/>
            <w:r>
              <w:rPr>
                <w:rFonts w:ascii="Arial CE" w:hAnsi="Arial CE" w:cs="Arial CE"/>
              </w:rPr>
              <w:t>Wolsztyniak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079AC42A" w14:textId="734A36D8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182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Król Elfów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444F9B01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99C4C3D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C258818" w14:textId="3FDB1F83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Dzikowska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6E2C296" w14:textId="75BF4154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185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Baśniowy Zakątek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323FAD68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CFA5D24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BD3F781" w14:textId="5FF98DD0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Beata Piotrowska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CB105E" w14:textId="0811F22A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Przedszkole nr 188 </w:t>
            </w:r>
            <w:r w:rsidRPr="004E645D">
              <w:rPr>
                <w:rFonts w:ascii="Arial CE" w:hAnsi="Arial CE" w:cs="Arial CE"/>
                <w:bCs/>
              </w:rPr>
              <w:br/>
            </w:r>
            <w:r w:rsidR="00A96B97">
              <w:rPr>
                <w:rFonts w:ascii="Arial CE" w:hAnsi="Arial CE" w:cs="Arial CE"/>
                <w:bCs/>
              </w:rPr>
              <w:t>„</w:t>
            </w:r>
            <w:r w:rsidRPr="004E645D">
              <w:rPr>
                <w:rFonts w:ascii="Arial CE" w:hAnsi="Arial CE" w:cs="Arial CE"/>
                <w:bCs/>
              </w:rPr>
              <w:t>Dębowe Ludki</w:t>
            </w:r>
            <w:r w:rsidR="00A96B97">
              <w:rPr>
                <w:rFonts w:ascii="Arial CE" w:hAnsi="Arial CE" w:cs="Arial CE"/>
                <w:bCs/>
              </w:rPr>
              <w:t>”</w:t>
            </w:r>
          </w:p>
        </w:tc>
      </w:tr>
      <w:tr w:rsidR="000E5F9A" w:rsidRPr="002B02A1" w14:paraId="16EE33BE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4FEC3EA7" w14:textId="77777777" w:rsidR="000E5F9A" w:rsidRPr="00C36261" w:rsidRDefault="000E5F9A" w:rsidP="000E5F9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52C7EA3" w14:textId="425E10E2" w:rsidR="000E5F9A" w:rsidRPr="008A134C" w:rsidRDefault="000E5F9A" w:rsidP="000E5F9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Edyta Janowska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702F142" w14:textId="696DE9AB" w:rsidR="000E5F9A" w:rsidRPr="004E645D" w:rsidRDefault="000E5F9A" w:rsidP="000E5F9A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Przedszkole nr 189</w:t>
            </w:r>
          </w:p>
        </w:tc>
      </w:tr>
      <w:tr w:rsidR="00AE0C52" w:rsidRPr="002B02A1" w14:paraId="268B5D04" w14:textId="77777777" w:rsidTr="001D6B75">
        <w:trPr>
          <w:trHeight w:val="454"/>
        </w:trPr>
        <w:tc>
          <w:tcPr>
            <w:tcW w:w="562" w:type="dxa"/>
            <w:noWrap/>
            <w:vAlign w:val="center"/>
          </w:tcPr>
          <w:p w14:paraId="5610AECA" w14:textId="77777777" w:rsidR="00AE0C52" w:rsidRPr="00C36261" w:rsidRDefault="00AE0C52" w:rsidP="001D6B75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590E6A33" w14:textId="77777777" w:rsidR="00AE0C52" w:rsidRPr="007E5508" w:rsidRDefault="00AE0C52" w:rsidP="001D6B75">
            <w:pPr>
              <w:rPr>
                <w:rFonts w:ascii="Arial CE" w:hAnsi="Arial CE" w:cs="Arial CE"/>
              </w:rPr>
            </w:pPr>
            <w:r w:rsidRPr="007E5508">
              <w:rPr>
                <w:rFonts w:ascii="Arial CE" w:hAnsi="Arial CE" w:cs="Arial CE"/>
              </w:rPr>
              <w:t xml:space="preserve">Ewa </w:t>
            </w:r>
            <w:proofErr w:type="spellStart"/>
            <w:r w:rsidRPr="007E5508">
              <w:rPr>
                <w:rFonts w:ascii="Arial CE" w:hAnsi="Arial CE" w:cs="Arial CE"/>
              </w:rPr>
              <w:t>Borko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14:paraId="190D192C" w14:textId="77777777" w:rsidR="00AE0C52" w:rsidRPr="004E645D" w:rsidRDefault="00AE0C52" w:rsidP="001D6B75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</w:rPr>
              <w:t>Przedszkole Specjalne nr 164</w:t>
            </w:r>
          </w:p>
        </w:tc>
      </w:tr>
      <w:tr w:rsidR="0043420C" w:rsidRPr="002B02A1" w14:paraId="648DD625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21CF3D72" w14:textId="77777777" w:rsidR="0043420C" w:rsidRPr="00C36261" w:rsidRDefault="0043420C" w:rsidP="008E3CEB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2675017A" w14:textId="77777777" w:rsidR="0043420C" w:rsidRPr="007E5508" w:rsidRDefault="0043420C" w:rsidP="008E3CE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Beata Nowicka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1C66E99" w14:textId="02226D19" w:rsidR="0043420C" w:rsidRPr="004E645D" w:rsidRDefault="0043420C" w:rsidP="008E3CEB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Przedszkoli nr 1</w:t>
            </w:r>
          </w:p>
        </w:tc>
      </w:tr>
      <w:tr w:rsidR="0043420C" w:rsidRPr="002B02A1" w14:paraId="516457D7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05D3F4E" w14:textId="77777777" w:rsidR="0043420C" w:rsidRPr="00C36261" w:rsidRDefault="0043420C" w:rsidP="008E3CEB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4526277" w14:textId="77777777" w:rsidR="0043420C" w:rsidRPr="007E5508" w:rsidRDefault="0043420C" w:rsidP="008E3CE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Jama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981B83" w14:textId="7DC008A2" w:rsidR="0043420C" w:rsidRPr="004E645D" w:rsidRDefault="0043420C" w:rsidP="008E3CEB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Przedszkoli nr 2</w:t>
            </w:r>
          </w:p>
        </w:tc>
      </w:tr>
      <w:tr w:rsidR="0003121B" w:rsidRPr="002B02A1" w14:paraId="72628E3F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578DE37B" w14:textId="77777777" w:rsidR="0003121B" w:rsidRPr="00C36261" w:rsidRDefault="0003121B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795CCB0F" w14:textId="58845A37" w:rsidR="0003121B" w:rsidRDefault="0003121B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Grażyna Jankowska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7E6F56F" w14:textId="0A1202D3" w:rsidR="0003121B" w:rsidRPr="004E645D" w:rsidRDefault="0003121B" w:rsidP="0043420C">
            <w:pPr>
              <w:rPr>
                <w:rFonts w:ascii="Arial CE" w:hAnsi="Arial CE" w:cs="Arial CE"/>
                <w:bCs/>
              </w:rPr>
            </w:pPr>
            <w:r w:rsidRPr="004E645D">
              <w:rPr>
                <w:rFonts w:ascii="Arial CE" w:hAnsi="Arial CE" w:cs="Arial CE"/>
                <w:bCs/>
              </w:rPr>
              <w:t xml:space="preserve">Zespół Przedszkoli nr </w:t>
            </w:r>
            <w:r>
              <w:rPr>
                <w:rFonts w:ascii="Arial CE" w:hAnsi="Arial CE" w:cs="Arial CE"/>
                <w:bCs/>
              </w:rPr>
              <w:t>3</w:t>
            </w:r>
          </w:p>
        </w:tc>
      </w:tr>
      <w:tr w:rsidR="0043420C" w:rsidRPr="002B02A1" w14:paraId="519960F7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BCEC9AC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71B8AA6" w14:textId="7E22EDF6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Dobiesław </w:t>
            </w:r>
            <w:proofErr w:type="spellStart"/>
            <w:r>
              <w:rPr>
                <w:rFonts w:ascii="Arial CE" w:hAnsi="Arial CE" w:cs="Arial CE"/>
              </w:rPr>
              <w:t>Figuła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26A2E0DE" w14:textId="4B1823AB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Zespół Szkół nr 5 </w:t>
            </w:r>
          </w:p>
        </w:tc>
      </w:tr>
      <w:tr w:rsidR="0043420C" w:rsidRPr="002B02A1" w14:paraId="131D665E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0429C60A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519F2D19" w14:textId="3E845F38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Tomasz Woźniak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291EC26" w14:textId="781D286A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Zespół Szkół nr 8 </w:t>
            </w:r>
          </w:p>
        </w:tc>
      </w:tr>
      <w:tr w:rsidR="00967DE5" w:rsidRPr="002B02A1" w14:paraId="12F65FB6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8384EC3" w14:textId="77777777" w:rsidR="00967DE5" w:rsidRPr="00C36261" w:rsidRDefault="00967DE5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3326887" w14:textId="08E4DF1C" w:rsidR="00967DE5" w:rsidRDefault="00967DE5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Edyta </w:t>
            </w:r>
            <w:proofErr w:type="spellStart"/>
            <w:r>
              <w:rPr>
                <w:rFonts w:ascii="Arial CE" w:hAnsi="Arial CE" w:cs="Arial CE"/>
              </w:rPr>
              <w:t>Rudź</w:t>
            </w:r>
            <w:proofErr w:type="spellEnd"/>
            <w:r>
              <w:rPr>
                <w:rFonts w:ascii="Arial CE" w:hAnsi="Arial CE" w:cs="Arial CE"/>
              </w:rPr>
              <w:t>-Jaśkowiak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FE0ED25" w14:textId="2D19D8DE" w:rsidR="00967DE5" w:rsidRPr="004E645D" w:rsidRDefault="00967DE5" w:rsidP="0043420C">
            <w:pPr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</w:rPr>
              <w:t>Zespół Szkół i Placówek Oświatowych</w:t>
            </w:r>
          </w:p>
        </w:tc>
      </w:tr>
      <w:tr w:rsidR="0043420C" w:rsidRPr="002B02A1" w14:paraId="5FC81CB1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9ECE196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F973599" w14:textId="533474F2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Jolanta Zielińska-Wachowiak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EFFCF5" w14:textId="1D1F868F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1</w:t>
            </w:r>
          </w:p>
        </w:tc>
      </w:tr>
      <w:tr w:rsidR="0043420C" w:rsidRPr="002B02A1" w14:paraId="100D144F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B019C67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27D9D6B0" w14:textId="46AA4AC9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Monika Michalak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B0DEB69" w14:textId="29810772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2</w:t>
            </w:r>
          </w:p>
        </w:tc>
      </w:tr>
      <w:tr w:rsidR="0043420C" w:rsidRPr="002B02A1" w14:paraId="04E5ACE1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0D0C33C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43DEB8E7" w14:textId="6BB273B3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Urbaniak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68432B" w14:textId="7699906A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3</w:t>
            </w:r>
          </w:p>
        </w:tc>
      </w:tr>
      <w:tr w:rsidR="0043420C" w:rsidRPr="002B02A1" w14:paraId="37405B53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7A25E88F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1B57B854" w14:textId="42C826BA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Frąckowiak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F472418" w14:textId="2987BF26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4</w:t>
            </w:r>
          </w:p>
        </w:tc>
      </w:tr>
      <w:tr w:rsidR="0043420C" w:rsidRPr="002B02A1" w14:paraId="4300469C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3AFC583E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7DD21B3C" w14:textId="7D110D17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Beata </w:t>
            </w:r>
            <w:proofErr w:type="spellStart"/>
            <w:r>
              <w:rPr>
                <w:rFonts w:ascii="Arial CE" w:hAnsi="Arial CE" w:cs="Arial CE"/>
              </w:rPr>
              <w:t>Korbanek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006BCF67" w14:textId="02842B00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5</w:t>
            </w:r>
          </w:p>
        </w:tc>
      </w:tr>
      <w:tr w:rsidR="0043420C" w:rsidRPr="002B02A1" w14:paraId="3D38FB65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7CA19E3E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5F40B871" w14:textId="66FE032E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Krystyna </w:t>
            </w:r>
            <w:proofErr w:type="spellStart"/>
            <w:r>
              <w:rPr>
                <w:rFonts w:ascii="Arial CE" w:hAnsi="Arial CE" w:cs="Arial CE"/>
              </w:rPr>
              <w:t>Hakowska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50F0B412" w14:textId="75E98BF0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6</w:t>
            </w:r>
          </w:p>
        </w:tc>
      </w:tr>
      <w:tr w:rsidR="0043420C" w:rsidRPr="002B02A1" w14:paraId="27834022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4E1117E6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0CEB3F7" w14:textId="1EC4C5C1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Violetta Nowak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4DAC34E" w14:textId="734AE624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7</w:t>
            </w:r>
          </w:p>
        </w:tc>
      </w:tr>
      <w:tr w:rsidR="0043420C" w:rsidRPr="002B02A1" w14:paraId="020044C6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7140318D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46B9E492" w14:textId="3B133303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Zofia </w:t>
            </w:r>
            <w:proofErr w:type="spellStart"/>
            <w:r>
              <w:rPr>
                <w:rFonts w:ascii="Arial CE" w:hAnsi="Arial CE" w:cs="Arial CE"/>
              </w:rPr>
              <w:t>Baniewska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64829E50" w14:textId="170D86BB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8</w:t>
            </w:r>
          </w:p>
        </w:tc>
      </w:tr>
      <w:tr w:rsidR="0043420C" w:rsidRPr="002B02A1" w14:paraId="4ED1C654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5F5B0E02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433557C4" w14:textId="641A43DB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Dominika </w:t>
            </w:r>
            <w:proofErr w:type="spellStart"/>
            <w:r>
              <w:rPr>
                <w:rFonts w:ascii="Arial CE" w:hAnsi="Arial CE" w:cs="Arial CE"/>
              </w:rPr>
              <w:t>Naworska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7074E067" w14:textId="7CF67950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9</w:t>
            </w:r>
          </w:p>
        </w:tc>
      </w:tr>
      <w:tr w:rsidR="0043420C" w:rsidRPr="002B02A1" w14:paraId="5CEBC6F4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0B2688B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7618925" w14:textId="69C18F67" w:rsidR="0043420C" w:rsidRPr="00990F2B" w:rsidRDefault="0003121B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Lucyna Podolak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3D71274" w14:textId="1698F9E9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10</w:t>
            </w:r>
          </w:p>
        </w:tc>
      </w:tr>
      <w:tr w:rsidR="0043420C" w:rsidRPr="002B02A1" w14:paraId="7483DD69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5C3C5E2C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12F5AE88" w14:textId="67BFCB02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Sławomir </w:t>
            </w:r>
            <w:proofErr w:type="spellStart"/>
            <w:r>
              <w:rPr>
                <w:rFonts w:ascii="Arial CE" w:hAnsi="Arial CE" w:cs="Arial CE"/>
              </w:rPr>
              <w:t>Stancelewski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76354423" w14:textId="05B81F43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11</w:t>
            </w:r>
          </w:p>
        </w:tc>
      </w:tr>
      <w:tr w:rsidR="0043420C" w:rsidRPr="002B02A1" w14:paraId="319F3B9F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01D1F82A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F2A0FD6" w14:textId="5B306414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Marek </w:t>
            </w:r>
            <w:proofErr w:type="spellStart"/>
            <w:r>
              <w:rPr>
                <w:rFonts w:ascii="Arial CE" w:hAnsi="Arial CE" w:cs="Arial CE"/>
              </w:rPr>
              <w:t>Korbanek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3BAE87DF" w14:textId="61297580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 xml:space="preserve">Zespół Szkolno-Przedszkolny nr 12 </w:t>
            </w:r>
          </w:p>
        </w:tc>
      </w:tr>
      <w:tr w:rsidR="0043420C" w:rsidRPr="002B02A1" w14:paraId="17221033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44BF12C9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7140828E" w14:textId="3D51A287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Marzena Mnich-Muszyńska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DD841C" w14:textId="0E8D940F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13</w:t>
            </w:r>
          </w:p>
        </w:tc>
      </w:tr>
      <w:tr w:rsidR="0043420C" w:rsidRPr="002B02A1" w14:paraId="12AD3DDA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0D428D5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62F1E9D" w14:textId="4C6F0757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Anna Kowalewska-Skorupa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B63F75" w14:textId="6875ADC8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14</w:t>
            </w:r>
          </w:p>
        </w:tc>
      </w:tr>
      <w:tr w:rsidR="0043420C" w:rsidRPr="002B02A1" w14:paraId="16DC32A5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B2A9F93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4D3899E7" w14:textId="58A03B2A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Teresa Radomska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F75020C" w14:textId="0598C38D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15</w:t>
            </w:r>
          </w:p>
        </w:tc>
      </w:tr>
      <w:tr w:rsidR="0043420C" w:rsidRPr="002B02A1" w14:paraId="1ED3DCFD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188FA4D5" w14:textId="77777777" w:rsidR="0043420C" w:rsidRPr="00C36261" w:rsidRDefault="0043420C" w:rsidP="0043420C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59B33E64" w14:textId="1060A418" w:rsidR="0043420C" w:rsidRPr="00990F2B" w:rsidRDefault="0043420C" w:rsidP="0043420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Kostańska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C6D7950" w14:textId="5092AF4B" w:rsidR="0043420C" w:rsidRPr="004E645D" w:rsidRDefault="0043420C" w:rsidP="0043420C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16</w:t>
            </w:r>
          </w:p>
        </w:tc>
      </w:tr>
      <w:tr w:rsidR="00967DE5" w:rsidRPr="002B02A1" w14:paraId="1D0CA2B4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6BA1D1F2" w14:textId="77777777" w:rsidR="00967DE5" w:rsidRPr="00C36261" w:rsidRDefault="00967DE5" w:rsidP="00967DE5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A000F2D" w14:textId="56B5C295" w:rsidR="00967DE5" w:rsidRDefault="00967DE5" w:rsidP="00967DE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Agnieszka </w:t>
            </w:r>
            <w:proofErr w:type="spellStart"/>
            <w:r>
              <w:rPr>
                <w:rFonts w:ascii="Arial CE" w:hAnsi="Arial CE" w:cs="Arial CE"/>
              </w:rPr>
              <w:t>Ciba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2F52F84E" w14:textId="4221B0A5" w:rsidR="00967DE5" w:rsidRPr="004E645D" w:rsidRDefault="00967DE5" w:rsidP="00967DE5">
            <w:pPr>
              <w:rPr>
                <w:rFonts w:ascii="Arial CE" w:hAnsi="Arial CE" w:cs="Arial CE"/>
                <w:bCs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1</w:t>
            </w:r>
            <w:r>
              <w:rPr>
                <w:rFonts w:ascii="Arial CE" w:hAnsi="Arial CE" w:cs="Arial CE"/>
                <w:bCs/>
              </w:rPr>
              <w:t>7</w:t>
            </w:r>
          </w:p>
        </w:tc>
      </w:tr>
      <w:tr w:rsidR="00967DE5" w:rsidRPr="002B02A1" w14:paraId="17C70AE8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2A42F488" w14:textId="77777777" w:rsidR="00967DE5" w:rsidRPr="00C36261" w:rsidRDefault="00967DE5" w:rsidP="00967DE5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5ABC505" w14:textId="1B8D63AF" w:rsidR="00967DE5" w:rsidRPr="00990F2B" w:rsidRDefault="00967DE5" w:rsidP="00967DE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Magdalena </w:t>
            </w:r>
            <w:r w:rsidR="00A96B97">
              <w:rPr>
                <w:rFonts w:ascii="Arial CE" w:hAnsi="Arial CE" w:cs="Arial CE"/>
              </w:rPr>
              <w:br/>
            </w:r>
            <w:r>
              <w:rPr>
                <w:rFonts w:ascii="Arial CE" w:hAnsi="Arial CE" w:cs="Arial CE"/>
              </w:rPr>
              <w:t>Katarzyńska-Radomska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9B249D4" w14:textId="28815E2C" w:rsidR="00967DE5" w:rsidRPr="004E645D" w:rsidRDefault="00967DE5" w:rsidP="00967DE5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18</w:t>
            </w:r>
          </w:p>
        </w:tc>
      </w:tr>
      <w:tr w:rsidR="00967DE5" w:rsidRPr="002B02A1" w14:paraId="7AFD8B9D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49FA254C" w14:textId="77777777" w:rsidR="00967DE5" w:rsidRPr="00C36261" w:rsidRDefault="00967DE5" w:rsidP="00967DE5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1C75A53C" w14:textId="49471908" w:rsidR="00967DE5" w:rsidRPr="00990F2B" w:rsidRDefault="00967DE5" w:rsidP="00967DE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Anna Świderska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850B35B" w14:textId="060677D5" w:rsidR="00967DE5" w:rsidRPr="004E645D" w:rsidRDefault="00967DE5" w:rsidP="00967DE5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  <w:bCs/>
              </w:rPr>
              <w:t>Zespół Szkolno-Przedszkolny nr 19</w:t>
            </w:r>
          </w:p>
        </w:tc>
      </w:tr>
      <w:tr w:rsidR="00AE0C52" w:rsidRPr="002B02A1" w14:paraId="1F317912" w14:textId="77777777" w:rsidTr="00633853">
        <w:trPr>
          <w:trHeight w:val="454"/>
        </w:trPr>
        <w:tc>
          <w:tcPr>
            <w:tcW w:w="562" w:type="dxa"/>
            <w:noWrap/>
            <w:vAlign w:val="center"/>
          </w:tcPr>
          <w:p w14:paraId="54C6D635" w14:textId="77777777" w:rsidR="00AE0C52" w:rsidRPr="00C36261" w:rsidRDefault="00AE0C52" w:rsidP="00633853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6B14A45D" w14:textId="481EA587" w:rsidR="00AE0C52" w:rsidRPr="007E5508" w:rsidRDefault="00AE0C52" w:rsidP="0063385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Maria Jolanta </w:t>
            </w:r>
            <w:proofErr w:type="spellStart"/>
            <w:r>
              <w:rPr>
                <w:rFonts w:ascii="Arial CE" w:hAnsi="Arial CE" w:cs="Arial CE"/>
              </w:rPr>
              <w:t>Durczak</w:t>
            </w:r>
            <w:proofErr w:type="spellEnd"/>
          </w:p>
        </w:tc>
        <w:tc>
          <w:tcPr>
            <w:tcW w:w="4961" w:type="dxa"/>
            <w:vAlign w:val="center"/>
          </w:tcPr>
          <w:p w14:paraId="11F28052" w14:textId="6358348D" w:rsidR="00AE0C52" w:rsidRPr="004E645D" w:rsidRDefault="00AE0C52" w:rsidP="0063385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Szkoła Podstawowa nr 54 im. Jana Kasprowicza</w:t>
            </w:r>
          </w:p>
        </w:tc>
      </w:tr>
      <w:tr w:rsidR="00AE0C52" w:rsidRPr="002B02A1" w14:paraId="3872D28D" w14:textId="77777777" w:rsidTr="00633853">
        <w:trPr>
          <w:trHeight w:val="454"/>
        </w:trPr>
        <w:tc>
          <w:tcPr>
            <w:tcW w:w="562" w:type="dxa"/>
            <w:noWrap/>
            <w:vAlign w:val="center"/>
          </w:tcPr>
          <w:p w14:paraId="47FE729E" w14:textId="77777777" w:rsidR="00AE0C52" w:rsidRPr="00C36261" w:rsidRDefault="00AE0C52" w:rsidP="00AE0C52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077FF164" w14:textId="4569EA57" w:rsidR="00AE0C52" w:rsidRPr="007E5508" w:rsidRDefault="00AE0C52" w:rsidP="00AE0C5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Kubisz</w:t>
            </w:r>
          </w:p>
        </w:tc>
        <w:tc>
          <w:tcPr>
            <w:tcW w:w="4961" w:type="dxa"/>
            <w:vAlign w:val="center"/>
          </w:tcPr>
          <w:p w14:paraId="525C4293" w14:textId="34C42C42" w:rsidR="00AE0C52" w:rsidRPr="004E645D" w:rsidRDefault="00AE0C52" w:rsidP="00AE0C5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Szkoła Podstawowa nr 78 im. prof. Wiktora </w:t>
            </w:r>
            <w:proofErr w:type="spellStart"/>
            <w:r>
              <w:rPr>
                <w:rFonts w:ascii="Arial CE" w:hAnsi="Arial CE" w:cs="Arial CE"/>
              </w:rPr>
              <w:t>Degi</w:t>
            </w:r>
            <w:proofErr w:type="spellEnd"/>
          </w:p>
        </w:tc>
      </w:tr>
      <w:tr w:rsidR="00AE0C52" w:rsidRPr="002B02A1" w14:paraId="422DA783" w14:textId="77777777" w:rsidTr="00633853">
        <w:trPr>
          <w:trHeight w:val="454"/>
        </w:trPr>
        <w:tc>
          <w:tcPr>
            <w:tcW w:w="562" w:type="dxa"/>
            <w:noWrap/>
            <w:vAlign w:val="center"/>
          </w:tcPr>
          <w:p w14:paraId="28043A33" w14:textId="77777777" w:rsidR="00AE0C52" w:rsidRPr="00C36261" w:rsidRDefault="00AE0C52" w:rsidP="00AE0C52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45397B3D" w14:textId="6C63C869" w:rsidR="00AE0C52" w:rsidRPr="007E5508" w:rsidRDefault="00AE0C52" w:rsidP="00AE0C5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Aldona Rożnowska</w:t>
            </w:r>
          </w:p>
        </w:tc>
        <w:tc>
          <w:tcPr>
            <w:tcW w:w="4961" w:type="dxa"/>
            <w:vAlign w:val="center"/>
          </w:tcPr>
          <w:p w14:paraId="49399C4A" w14:textId="40CA79DE" w:rsidR="00AE0C52" w:rsidRPr="004E645D" w:rsidRDefault="00AE0C52" w:rsidP="00AE0C5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Szkoła Podstawowa nr 80 im. Kornela Makuszyńskiego</w:t>
            </w:r>
          </w:p>
        </w:tc>
      </w:tr>
      <w:tr w:rsidR="00AE0C52" w:rsidRPr="002B02A1" w14:paraId="006611A8" w14:textId="77777777" w:rsidTr="00633853">
        <w:trPr>
          <w:trHeight w:val="454"/>
        </w:trPr>
        <w:tc>
          <w:tcPr>
            <w:tcW w:w="562" w:type="dxa"/>
            <w:noWrap/>
            <w:vAlign w:val="center"/>
          </w:tcPr>
          <w:p w14:paraId="48776CA7" w14:textId="77777777" w:rsidR="00AE0C52" w:rsidRPr="00C36261" w:rsidRDefault="00AE0C52" w:rsidP="00AE0C52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289022E1" w14:textId="77777777" w:rsidR="00AE0C52" w:rsidRPr="007E5508" w:rsidRDefault="00AE0C52" w:rsidP="00AE0C52">
            <w:pPr>
              <w:rPr>
                <w:rFonts w:ascii="Arial CE" w:hAnsi="Arial CE" w:cs="Arial CE"/>
              </w:rPr>
            </w:pPr>
            <w:r w:rsidRPr="007E5508">
              <w:rPr>
                <w:rFonts w:ascii="Arial CE" w:hAnsi="Arial CE" w:cs="Arial CE"/>
              </w:rPr>
              <w:t>Andrzej Karaś</w:t>
            </w:r>
          </w:p>
        </w:tc>
        <w:tc>
          <w:tcPr>
            <w:tcW w:w="4961" w:type="dxa"/>
            <w:vAlign w:val="center"/>
            <w:hideMark/>
          </w:tcPr>
          <w:p w14:paraId="3C96CDE8" w14:textId="77777777" w:rsidR="00AE0C52" w:rsidRPr="004E645D" w:rsidRDefault="00AE0C52" w:rsidP="00AE0C52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</w:rPr>
              <w:t>Zespół Szkół Ogólnokształcących nr 2</w:t>
            </w:r>
          </w:p>
        </w:tc>
      </w:tr>
      <w:tr w:rsidR="00AE0C52" w:rsidRPr="002B02A1" w14:paraId="4529B23F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2EC0B003" w14:textId="77777777" w:rsidR="00AE0C52" w:rsidRPr="00C36261" w:rsidRDefault="00AE0C52" w:rsidP="00AE0C52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312D2806" w14:textId="65D7C750" w:rsidR="00AE0C52" w:rsidRPr="007E5508" w:rsidRDefault="00AE0C52" w:rsidP="00AE0C5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Daniel Banaszewski</w:t>
            </w:r>
          </w:p>
        </w:tc>
        <w:tc>
          <w:tcPr>
            <w:tcW w:w="4961" w:type="dxa"/>
            <w:vAlign w:val="center"/>
          </w:tcPr>
          <w:p w14:paraId="2C654C37" w14:textId="5B72D484" w:rsidR="00AE0C52" w:rsidRPr="004E645D" w:rsidRDefault="00AE0C52" w:rsidP="00AE0C52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</w:rPr>
              <w:t xml:space="preserve">Zespół Szkół Ogólnokształcących nr </w:t>
            </w:r>
            <w:r>
              <w:rPr>
                <w:rFonts w:ascii="Arial CE" w:hAnsi="Arial CE" w:cs="Arial CE"/>
              </w:rPr>
              <w:t>33</w:t>
            </w:r>
          </w:p>
        </w:tc>
      </w:tr>
      <w:tr w:rsidR="00AE0C52" w:rsidRPr="002B02A1" w14:paraId="03AB8CB0" w14:textId="77777777" w:rsidTr="00967DE5">
        <w:trPr>
          <w:trHeight w:val="454"/>
        </w:trPr>
        <w:tc>
          <w:tcPr>
            <w:tcW w:w="562" w:type="dxa"/>
            <w:noWrap/>
            <w:vAlign w:val="center"/>
          </w:tcPr>
          <w:p w14:paraId="432DFE07" w14:textId="77777777" w:rsidR="00AE0C52" w:rsidRPr="00C36261" w:rsidRDefault="00AE0C52" w:rsidP="00AE0C52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14:paraId="5677189A" w14:textId="77777777" w:rsidR="00AE0C52" w:rsidRPr="007E5508" w:rsidRDefault="00AE0C52" w:rsidP="00AE0C52">
            <w:pPr>
              <w:rPr>
                <w:rFonts w:ascii="Arial CE" w:hAnsi="Arial CE" w:cs="Arial CE"/>
              </w:rPr>
            </w:pPr>
            <w:r w:rsidRPr="007E5508">
              <w:rPr>
                <w:rFonts w:ascii="Arial CE" w:hAnsi="Arial CE" w:cs="Arial CE"/>
              </w:rPr>
              <w:t>Cyprian Konieczny</w:t>
            </w:r>
          </w:p>
        </w:tc>
        <w:tc>
          <w:tcPr>
            <w:tcW w:w="4961" w:type="dxa"/>
            <w:vAlign w:val="center"/>
            <w:hideMark/>
          </w:tcPr>
          <w:p w14:paraId="31F79F6B" w14:textId="77777777" w:rsidR="00AE0C52" w:rsidRPr="004E645D" w:rsidRDefault="00AE0C52" w:rsidP="00AE0C52">
            <w:pPr>
              <w:rPr>
                <w:rFonts w:ascii="Arial CE" w:hAnsi="Arial CE" w:cs="Arial CE"/>
              </w:rPr>
            </w:pPr>
            <w:r w:rsidRPr="004E645D">
              <w:rPr>
                <w:rFonts w:ascii="Arial CE" w:hAnsi="Arial CE" w:cs="Arial CE"/>
              </w:rPr>
              <w:t xml:space="preserve">Specjalny Ośrodek Szkolno-Wychowawczy dla Dzieci i Młodzieży Niepełnosprawnej </w:t>
            </w:r>
            <w:r w:rsidRPr="004E645D">
              <w:rPr>
                <w:rFonts w:ascii="Arial CE" w:hAnsi="Arial CE" w:cs="Arial CE"/>
              </w:rPr>
              <w:br/>
              <w:t xml:space="preserve">im. Zbigniewa </w:t>
            </w:r>
            <w:proofErr w:type="spellStart"/>
            <w:r w:rsidRPr="004E645D">
              <w:rPr>
                <w:rFonts w:ascii="Arial CE" w:hAnsi="Arial CE" w:cs="Arial CE"/>
              </w:rPr>
              <w:t>Tylewicza</w:t>
            </w:r>
            <w:proofErr w:type="spellEnd"/>
          </w:p>
        </w:tc>
      </w:tr>
    </w:tbl>
    <w:p w14:paraId="6740F3FB" w14:textId="77777777" w:rsidR="008A134C" w:rsidRDefault="008A134C"/>
    <w:p w14:paraId="41DCDF4A" w14:textId="77777777" w:rsidR="001C010F" w:rsidRDefault="001C010F"/>
    <w:sectPr w:rsidR="001C010F" w:rsidSect="00967DE5">
      <w:footerReference w:type="default" r:id="rId9"/>
      <w:pgSz w:w="11906" w:h="16838"/>
      <w:pgMar w:top="1276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BC5E5" w14:textId="77777777" w:rsidR="00524123" w:rsidRDefault="00524123" w:rsidP="00197A18">
      <w:pPr>
        <w:spacing w:after="0" w:line="240" w:lineRule="auto"/>
      </w:pPr>
      <w:r>
        <w:separator/>
      </w:r>
    </w:p>
  </w:endnote>
  <w:endnote w:type="continuationSeparator" w:id="0">
    <w:p w14:paraId="7E8B3FF7" w14:textId="77777777" w:rsidR="00524123" w:rsidRDefault="00524123" w:rsidP="0019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2CDD8" w14:textId="77777777" w:rsidR="00197A18" w:rsidRDefault="00197A18" w:rsidP="00197A18">
    <w:pPr>
      <w:pStyle w:val="Stopka"/>
      <w:jc w:val="right"/>
      <w:rPr>
        <w:color w:val="4472C4" w:themeColor="accent1"/>
      </w:rPr>
    </w:pPr>
    <w:r>
      <w:rPr>
        <w:color w:val="4472C4" w:themeColor="accent1"/>
      </w:rPr>
      <w:t xml:space="preserve">Strona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B23452">
      <w:rPr>
        <w:noProof/>
        <w:color w:val="4472C4" w:themeColor="accent1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 * arabskie \ * MERGEFORMAT</w:instrText>
    </w:r>
    <w:r>
      <w:rPr>
        <w:color w:val="4472C4" w:themeColor="accent1"/>
      </w:rPr>
      <w:fldChar w:fldCharType="separate"/>
    </w:r>
    <w:r w:rsidR="00B23452">
      <w:rPr>
        <w:noProof/>
        <w:color w:val="4472C4" w:themeColor="accent1"/>
      </w:rPr>
      <w:t>5</w:t>
    </w:r>
    <w:r>
      <w:rPr>
        <w:color w:val="4472C4" w:themeColor="accent1"/>
      </w:rPr>
      <w:fldChar w:fldCharType="end"/>
    </w:r>
  </w:p>
  <w:p w14:paraId="3D9FA193" w14:textId="77777777" w:rsidR="00197A18" w:rsidRDefault="00197A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C1009" w14:textId="77777777" w:rsidR="00524123" w:rsidRDefault="00524123" w:rsidP="00197A18">
      <w:pPr>
        <w:spacing w:after="0" w:line="240" w:lineRule="auto"/>
      </w:pPr>
      <w:r>
        <w:separator/>
      </w:r>
    </w:p>
  </w:footnote>
  <w:footnote w:type="continuationSeparator" w:id="0">
    <w:p w14:paraId="55CC73FD" w14:textId="77777777" w:rsidR="00524123" w:rsidRDefault="00524123" w:rsidP="00197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54360"/>
    <w:multiLevelType w:val="hybridMultilevel"/>
    <w:tmpl w:val="154E9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E39F0"/>
    <w:multiLevelType w:val="hybridMultilevel"/>
    <w:tmpl w:val="74125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87530"/>
    <w:multiLevelType w:val="hybridMultilevel"/>
    <w:tmpl w:val="F03A8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4193C"/>
    <w:multiLevelType w:val="hybridMultilevel"/>
    <w:tmpl w:val="7F844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E24D2"/>
    <w:multiLevelType w:val="hybridMultilevel"/>
    <w:tmpl w:val="9A58A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7523D"/>
    <w:multiLevelType w:val="hybridMultilevel"/>
    <w:tmpl w:val="473C2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A1"/>
    <w:rsid w:val="0003121B"/>
    <w:rsid w:val="00071F57"/>
    <w:rsid w:val="000D43FA"/>
    <w:rsid w:val="000E4C63"/>
    <w:rsid w:val="000E5F9A"/>
    <w:rsid w:val="001557E6"/>
    <w:rsid w:val="00197A18"/>
    <w:rsid w:val="001C010F"/>
    <w:rsid w:val="002B02A1"/>
    <w:rsid w:val="002C77EE"/>
    <w:rsid w:val="00335272"/>
    <w:rsid w:val="003452AD"/>
    <w:rsid w:val="00375D67"/>
    <w:rsid w:val="003F7FB4"/>
    <w:rsid w:val="0042739D"/>
    <w:rsid w:val="0043420C"/>
    <w:rsid w:val="004544EC"/>
    <w:rsid w:val="004E645D"/>
    <w:rsid w:val="00524123"/>
    <w:rsid w:val="005838BB"/>
    <w:rsid w:val="005E44E2"/>
    <w:rsid w:val="00642C9A"/>
    <w:rsid w:val="006742A4"/>
    <w:rsid w:val="006B3B29"/>
    <w:rsid w:val="00766227"/>
    <w:rsid w:val="007E5508"/>
    <w:rsid w:val="00890ABC"/>
    <w:rsid w:val="008A134C"/>
    <w:rsid w:val="008A5064"/>
    <w:rsid w:val="008F3936"/>
    <w:rsid w:val="00916B3B"/>
    <w:rsid w:val="009209D9"/>
    <w:rsid w:val="00967DE5"/>
    <w:rsid w:val="00990F2B"/>
    <w:rsid w:val="009943D7"/>
    <w:rsid w:val="009C2610"/>
    <w:rsid w:val="00A13F8C"/>
    <w:rsid w:val="00A233AF"/>
    <w:rsid w:val="00A66DD4"/>
    <w:rsid w:val="00A718BA"/>
    <w:rsid w:val="00A91FBE"/>
    <w:rsid w:val="00A96B97"/>
    <w:rsid w:val="00AE0C52"/>
    <w:rsid w:val="00AE3518"/>
    <w:rsid w:val="00B23452"/>
    <w:rsid w:val="00B50785"/>
    <w:rsid w:val="00C36261"/>
    <w:rsid w:val="00C608AF"/>
    <w:rsid w:val="00D15815"/>
    <w:rsid w:val="00DC1216"/>
    <w:rsid w:val="00E9498D"/>
    <w:rsid w:val="00EE6CBC"/>
    <w:rsid w:val="00EF3D39"/>
    <w:rsid w:val="00F7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9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197A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97A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7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A18"/>
  </w:style>
  <w:style w:type="paragraph" w:styleId="Akapitzlist">
    <w:name w:val="List Paragraph"/>
    <w:basedOn w:val="Normalny"/>
    <w:uiPriority w:val="34"/>
    <w:qFormat/>
    <w:rsid w:val="00C362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2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C9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2C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2C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2C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C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C9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197A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97A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7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A18"/>
  </w:style>
  <w:style w:type="paragraph" w:styleId="Akapitzlist">
    <w:name w:val="List Paragraph"/>
    <w:basedOn w:val="Normalny"/>
    <w:uiPriority w:val="34"/>
    <w:qFormat/>
    <w:rsid w:val="00C362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2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C9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2C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2C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2C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C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C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DD563-7491-4EA1-B21F-07A667EE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962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Urbanowicz</dc:creator>
  <cp:keywords/>
  <dc:description/>
  <cp:lastModifiedBy>..</cp:lastModifiedBy>
  <cp:revision>9</cp:revision>
  <cp:lastPrinted>2023-08-24T07:53:00Z</cp:lastPrinted>
  <dcterms:created xsi:type="dcterms:W3CDTF">2024-08-09T08:40:00Z</dcterms:created>
  <dcterms:modified xsi:type="dcterms:W3CDTF">2024-08-28T09:55:00Z</dcterms:modified>
</cp:coreProperties>
</file>