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6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46"/>
        <w:gridCol w:w="9515"/>
      </w:tblGrid>
      <w:tr w:rsidR="00AA6ED0" w:rsidRPr="00AA6ED0" w:rsidTr="007C1668">
        <w:trPr>
          <w:trHeight w:val="843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6ED0" w:rsidRPr="007C1668" w:rsidRDefault="00AA6ED0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7C1668">
              <w:rPr>
                <w:rFonts w:ascii="Arial" w:hAnsi="Arial" w:cs="Arial"/>
                <w:sz w:val="22"/>
                <w:szCs w:val="22"/>
              </w:rPr>
              <w:t>Nazwa konkursu:</w:t>
            </w:r>
          </w:p>
        </w:tc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6ED0" w:rsidRPr="007C1668" w:rsidRDefault="00756563" w:rsidP="004759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6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OTWARTY KONKURS OFERT NR </w:t>
            </w:r>
            <w:r w:rsidR="0047592E">
              <w:rPr>
                <w:rFonts w:ascii="Arial" w:hAnsi="Arial" w:cs="Arial"/>
                <w:b/>
                <w:bCs/>
                <w:sz w:val="22"/>
                <w:szCs w:val="22"/>
              </w:rPr>
              <w:t>124</w:t>
            </w:r>
            <w:r w:rsidRPr="007C1668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D91C8A" w:rsidRPr="007C166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B53977" w:rsidRPr="007C16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 POWIERZENIE REALIZACJI ZADANIA</w:t>
            </w:r>
            <w:r w:rsidRPr="007C16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MIASTA POZNANIA W OBSZARZE „DZIAŁALNOŚĆ NA RZECZ </w:t>
            </w:r>
            <w:r w:rsidR="00B53977" w:rsidRPr="007C1668">
              <w:rPr>
                <w:rFonts w:ascii="Arial" w:hAnsi="Arial" w:cs="Arial"/>
                <w:b/>
                <w:bCs/>
                <w:sz w:val="22"/>
                <w:szCs w:val="22"/>
              </w:rPr>
              <w:t>OSÓB W WIEKU EMERYTALNYM</w:t>
            </w:r>
            <w:r w:rsidR="004F2A60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="00B53977" w:rsidRPr="007C16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 ROKU</w:t>
            </w:r>
            <w:r w:rsidR="00AA6ED0" w:rsidRPr="007C16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</w:t>
            </w:r>
            <w:r w:rsidR="00D91C8A" w:rsidRPr="007C166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AA6ED0" w:rsidRPr="00AA6ED0" w:rsidTr="007C1668">
        <w:trPr>
          <w:trHeight w:val="219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6ED0" w:rsidRPr="007C1668" w:rsidRDefault="00AA6E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C1668">
              <w:rPr>
                <w:rFonts w:ascii="Arial" w:hAnsi="Arial" w:cs="Arial"/>
                <w:sz w:val="22"/>
                <w:szCs w:val="22"/>
              </w:rPr>
              <w:t>Organizator:</w:t>
            </w:r>
          </w:p>
        </w:tc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6ED0" w:rsidRPr="007C1668" w:rsidRDefault="00AA6ED0" w:rsidP="00756563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668">
              <w:rPr>
                <w:rFonts w:ascii="Arial" w:hAnsi="Arial" w:cs="Arial"/>
                <w:sz w:val="22"/>
                <w:szCs w:val="22"/>
              </w:rPr>
              <w:t>Miasto Poznań, Wydział Zdrowia i Spraw Społecznych</w:t>
            </w:r>
          </w:p>
        </w:tc>
      </w:tr>
      <w:tr w:rsidR="00AA6ED0" w:rsidRPr="0058269F" w:rsidTr="007C1668">
        <w:trPr>
          <w:trHeight w:val="416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6ED0" w:rsidRPr="007C1668" w:rsidRDefault="00AA6ED0">
            <w:pPr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Termin realizacji zadań:</w:t>
            </w:r>
          </w:p>
        </w:tc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6ED0" w:rsidRPr="007C1668" w:rsidRDefault="00D91C8A" w:rsidP="0047592E">
            <w:pPr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="0047592E">
              <w:rPr>
                <w:rFonts w:ascii="Arial" w:hAnsi="Arial" w:cs="Arial"/>
                <w:color w:val="auto"/>
                <w:sz w:val="22"/>
                <w:szCs w:val="22"/>
              </w:rPr>
              <w:t>6</w:t>
            </w:r>
            <w:r w:rsidR="00AA6ED0" w:rsidRPr="007C1668">
              <w:rPr>
                <w:rFonts w:ascii="Arial" w:hAnsi="Arial" w:cs="Arial"/>
                <w:color w:val="auto"/>
                <w:sz w:val="22"/>
                <w:szCs w:val="22"/>
              </w:rPr>
              <w:t>.0</w:t>
            </w:r>
            <w:r w:rsidR="0047592E">
              <w:rPr>
                <w:rFonts w:ascii="Arial" w:hAnsi="Arial" w:cs="Arial"/>
                <w:color w:val="auto"/>
                <w:sz w:val="22"/>
                <w:szCs w:val="22"/>
              </w:rPr>
              <w:t>9</w:t>
            </w:r>
            <w:r w:rsidR="00AA6ED0" w:rsidRPr="007C1668">
              <w:rPr>
                <w:rFonts w:ascii="Arial" w:hAnsi="Arial" w:cs="Arial"/>
                <w:color w:val="auto"/>
                <w:sz w:val="22"/>
                <w:szCs w:val="22"/>
              </w:rPr>
              <w:t>.202</w:t>
            </w: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  <w:r w:rsidR="002B19D0" w:rsidRPr="007C1668">
              <w:rPr>
                <w:rFonts w:ascii="Arial" w:hAnsi="Arial" w:cs="Arial"/>
                <w:color w:val="auto"/>
                <w:sz w:val="22"/>
                <w:szCs w:val="22"/>
              </w:rPr>
              <w:t>–</w:t>
            </w:r>
            <w:r w:rsidR="00AA6ED0" w:rsidRPr="007C1668">
              <w:rPr>
                <w:rFonts w:ascii="Arial" w:hAnsi="Arial" w:cs="Arial"/>
                <w:color w:val="auto"/>
                <w:sz w:val="22"/>
                <w:szCs w:val="22"/>
              </w:rPr>
              <w:t>31.12.202</w:t>
            </w: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</w:tr>
      <w:tr w:rsidR="00AA6ED0" w:rsidRPr="0058269F" w:rsidTr="007C1668">
        <w:trPr>
          <w:trHeight w:val="416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6ED0" w:rsidRPr="007C1668" w:rsidRDefault="00AA6ED0">
            <w:pPr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Kwota przeznaczona na zadania</w:t>
            </w:r>
            <w:r w:rsidR="002B19D0" w:rsidRPr="007C1668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6ED0" w:rsidRPr="007C1668" w:rsidRDefault="0047592E" w:rsidP="0045401A">
            <w:pPr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150</w:t>
            </w:r>
            <w:r w:rsidR="003D6258">
              <w:rPr>
                <w:rFonts w:ascii="Arial" w:hAnsi="Arial" w:cs="Arial"/>
                <w:color w:val="auto"/>
                <w:sz w:val="22"/>
                <w:szCs w:val="22"/>
              </w:rPr>
              <w:t xml:space="preserve"> 000</w:t>
            </w:r>
            <w:r w:rsidR="00AA6ED0" w:rsidRPr="007C1668">
              <w:rPr>
                <w:rFonts w:ascii="Arial" w:hAnsi="Arial" w:cs="Arial"/>
                <w:color w:val="auto"/>
                <w:sz w:val="22"/>
                <w:szCs w:val="22"/>
              </w:rPr>
              <w:t xml:space="preserve"> zł</w:t>
            </w:r>
          </w:p>
        </w:tc>
      </w:tr>
    </w:tbl>
    <w:p w:rsidR="00756563" w:rsidRPr="007C1668" w:rsidRDefault="00AA6ED0" w:rsidP="00756563">
      <w:pPr>
        <w:pStyle w:val="Heading1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7C1668">
        <w:rPr>
          <w:rFonts w:ascii="Arial" w:hAnsi="Arial" w:cs="Arial"/>
          <w:color w:val="auto"/>
          <w:sz w:val="22"/>
          <w:szCs w:val="22"/>
        </w:rPr>
        <w:t>Rozstrzygnięcie konkursu</w:t>
      </w:r>
    </w:p>
    <w:p w:rsidR="00756563" w:rsidRPr="007C1668" w:rsidRDefault="00756563" w:rsidP="00756563">
      <w:pPr>
        <w:pStyle w:val="Heading1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7C1668">
        <w:rPr>
          <w:rFonts w:ascii="Arial" w:hAnsi="Arial" w:cs="Arial"/>
          <w:color w:val="auto"/>
          <w:sz w:val="22"/>
          <w:szCs w:val="22"/>
        </w:rPr>
        <w:t>Informacja o ofer</w:t>
      </w:r>
      <w:r w:rsidR="004F2A60">
        <w:rPr>
          <w:rFonts w:ascii="Arial" w:hAnsi="Arial" w:cs="Arial"/>
          <w:color w:val="auto"/>
          <w:sz w:val="22"/>
          <w:szCs w:val="22"/>
        </w:rPr>
        <w:t xml:space="preserve">cie, której </w:t>
      </w:r>
      <w:r w:rsidRPr="007C1668">
        <w:rPr>
          <w:rFonts w:ascii="Arial" w:hAnsi="Arial" w:cs="Arial"/>
          <w:color w:val="auto"/>
          <w:sz w:val="22"/>
          <w:szCs w:val="22"/>
        </w:rPr>
        <w:t>przyznano dofinansowanie z budżetu Miasta Poznania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729"/>
        <w:gridCol w:w="1774"/>
        <w:gridCol w:w="1774"/>
        <w:gridCol w:w="2638"/>
        <w:gridCol w:w="2693"/>
      </w:tblGrid>
      <w:tr w:rsidR="002B19D0" w:rsidRPr="00D91C8A" w:rsidTr="007C1668">
        <w:trPr>
          <w:trHeight w:val="591"/>
        </w:trPr>
        <w:tc>
          <w:tcPr>
            <w:tcW w:w="47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B19D0" w:rsidRPr="007C1668" w:rsidRDefault="002B19D0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Tytuł oferty/ oferent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B19D0" w:rsidRPr="007C1668" w:rsidRDefault="002B19D0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Kwota wnioskowana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B19D0" w:rsidRPr="007C1668" w:rsidRDefault="002B19D0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Ocena formalna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B19D0" w:rsidRPr="007C1668" w:rsidRDefault="002B19D0" w:rsidP="00756563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Ocena merytoryczna/</w:t>
            </w:r>
            <w:r w:rsidRPr="007C166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 ​liczba punktów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B19D0" w:rsidRPr="007C1668" w:rsidRDefault="002B19D0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Kwota dofinansowania</w:t>
            </w:r>
          </w:p>
        </w:tc>
      </w:tr>
      <w:tr w:rsidR="007C1668" w:rsidRPr="00D91C8A" w:rsidTr="00B21CD3">
        <w:trPr>
          <w:trHeight w:val="591"/>
        </w:trPr>
        <w:tc>
          <w:tcPr>
            <w:tcW w:w="13608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47592E">
            <w:pPr>
              <w:spacing w:after="4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Zadanie: </w:t>
            </w:r>
            <w:r w:rsidR="0047592E" w:rsidRPr="0047592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„</w:t>
            </w:r>
            <w:proofErr w:type="spellStart"/>
            <w:r w:rsidR="0047592E" w:rsidRPr="0047592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Mikrodotacje</w:t>
            </w:r>
            <w:proofErr w:type="spellEnd"/>
            <w:r w:rsidR="0047592E" w:rsidRPr="0047592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dla seniorów 2024 – wspieranie działań aktywizujących i integrujących środowisko senioralne oraz inicjatyw międzypokoleniowych w formie </w:t>
            </w:r>
            <w:proofErr w:type="spellStart"/>
            <w:r w:rsidR="0047592E" w:rsidRPr="0047592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regrantingu</w:t>
            </w:r>
            <w:proofErr w:type="spellEnd"/>
            <w:r w:rsidR="0051391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  <w:tr w:rsidR="0048065C" w:rsidRPr="00D91C8A" w:rsidTr="00B270B2">
        <w:trPr>
          <w:trHeight w:val="1344"/>
        </w:trPr>
        <w:tc>
          <w:tcPr>
            <w:tcW w:w="47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48065C">
            <w:pPr>
              <w:spacing w:after="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48065C" w:rsidRPr="007C1668" w:rsidRDefault="0047592E" w:rsidP="0048065C">
            <w:pPr>
              <w:spacing w:after="4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47592E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Akademia Aktywności Senioralnej - </w:t>
            </w:r>
            <w:proofErr w:type="spellStart"/>
            <w:r w:rsidRPr="0047592E">
              <w:rPr>
                <w:rFonts w:ascii="Arial" w:hAnsi="Arial" w:cs="Arial"/>
                <w:bCs/>
                <w:color w:val="auto"/>
                <w:sz w:val="22"/>
                <w:szCs w:val="22"/>
              </w:rPr>
              <w:t>Mikrodotacje</w:t>
            </w:r>
            <w:proofErr w:type="spellEnd"/>
            <w:r w:rsidRPr="0047592E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dla seniorów 2024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1E036D">
            <w:pPr>
              <w:spacing w:after="4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48065C" w:rsidRPr="007C1668" w:rsidRDefault="0047592E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150 000</w:t>
            </w:r>
            <w:r w:rsidR="0048065C" w:rsidRPr="007C1668">
              <w:rPr>
                <w:rFonts w:ascii="Arial" w:hAnsi="Arial" w:cs="Arial"/>
                <w:color w:val="auto"/>
                <w:sz w:val="22"/>
                <w:szCs w:val="22"/>
              </w:rPr>
              <w:t xml:space="preserve"> zł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48065C" w:rsidRPr="007C1668" w:rsidRDefault="0048065C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Pozytywna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48065C" w:rsidRPr="007C1668" w:rsidRDefault="0048065C" w:rsidP="008946CE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Pozytywna</w:t>
            </w: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="008946CE">
              <w:rPr>
                <w:rFonts w:ascii="Arial" w:hAnsi="Arial" w:cs="Arial"/>
                <w:color w:val="auto"/>
                <w:sz w:val="22"/>
                <w:szCs w:val="22"/>
              </w:rPr>
              <w:t>84 punkty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1E036D">
            <w:pPr>
              <w:spacing w:after="4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48065C" w:rsidRPr="007C1668" w:rsidRDefault="0047592E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150 000</w:t>
            </w:r>
            <w:r w:rsidR="0048065C" w:rsidRPr="007C1668">
              <w:rPr>
                <w:rFonts w:ascii="Arial" w:hAnsi="Arial" w:cs="Arial"/>
                <w:color w:val="auto"/>
                <w:sz w:val="22"/>
                <w:szCs w:val="22"/>
              </w:rPr>
              <w:t xml:space="preserve"> zł</w:t>
            </w:r>
          </w:p>
        </w:tc>
      </w:tr>
      <w:tr w:rsidR="0048065C" w:rsidRPr="0058269F" w:rsidTr="007C1668">
        <w:trPr>
          <w:trHeight w:val="410"/>
        </w:trPr>
        <w:tc>
          <w:tcPr>
            <w:tcW w:w="47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48065C">
            <w:pPr>
              <w:spacing w:after="40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Łącznie: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1E036D">
            <w:pPr>
              <w:spacing w:after="4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7592E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150 000</w:t>
            </w:r>
            <w:r w:rsidR="0048065C" w:rsidRPr="007C1668">
              <w:rPr>
                <w:rFonts w:ascii="Arial" w:hAnsi="Arial" w:cs="Arial"/>
                <w:color w:val="auto"/>
                <w:sz w:val="22"/>
                <w:szCs w:val="22"/>
              </w:rPr>
              <w:t xml:space="preserve"> zł </w:t>
            </w:r>
          </w:p>
        </w:tc>
      </w:tr>
    </w:tbl>
    <w:p w:rsidR="00AA6ED0" w:rsidRPr="008946CE" w:rsidRDefault="00AA6ED0">
      <w:pPr>
        <w:spacing w:after="100"/>
        <w:rPr>
          <w:rFonts w:ascii="Arial" w:hAnsi="Arial" w:cs="Arial"/>
          <w:color w:val="000000" w:themeColor="text1"/>
          <w:sz w:val="22"/>
          <w:szCs w:val="22"/>
        </w:rPr>
      </w:pPr>
      <w:r w:rsidRPr="007C1668">
        <w:rPr>
          <w:rFonts w:ascii="Arial" w:hAnsi="Arial" w:cs="Arial"/>
          <w:color w:val="auto"/>
          <w:sz w:val="22"/>
          <w:szCs w:val="22"/>
        </w:rPr>
        <w:t xml:space="preserve">Data wygenerowania dokumentu: </w:t>
      </w:r>
      <w:r w:rsidR="00460E05">
        <w:rPr>
          <w:rFonts w:ascii="Arial" w:hAnsi="Arial" w:cs="Arial"/>
          <w:color w:val="auto"/>
          <w:sz w:val="22"/>
          <w:szCs w:val="22"/>
        </w:rPr>
        <w:t>2</w:t>
      </w:r>
      <w:r w:rsidR="004D4C5F">
        <w:rPr>
          <w:rFonts w:ascii="Arial" w:hAnsi="Arial" w:cs="Arial"/>
          <w:color w:val="000000" w:themeColor="text1"/>
          <w:sz w:val="22"/>
          <w:szCs w:val="22"/>
        </w:rPr>
        <w:t>.09.</w:t>
      </w:r>
      <w:r w:rsidRPr="008946CE">
        <w:rPr>
          <w:rFonts w:ascii="Arial" w:hAnsi="Arial" w:cs="Arial"/>
          <w:color w:val="000000" w:themeColor="text1"/>
          <w:sz w:val="22"/>
          <w:szCs w:val="22"/>
        </w:rPr>
        <w:t>202</w:t>
      </w:r>
      <w:r w:rsidR="00D91C8A" w:rsidRPr="008946CE">
        <w:rPr>
          <w:rFonts w:ascii="Arial" w:hAnsi="Arial" w:cs="Arial"/>
          <w:color w:val="000000" w:themeColor="text1"/>
          <w:sz w:val="22"/>
          <w:szCs w:val="22"/>
        </w:rPr>
        <w:t>4 r.</w:t>
      </w:r>
    </w:p>
    <w:p w:rsidR="0048065C" w:rsidRPr="007C1668" w:rsidRDefault="0048065C">
      <w:pPr>
        <w:spacing w:after="100"/>
        <w:rPr>
          <w:rFonts w:ascii="Arial" w:hAnsi="Arial" w:cs="Arial"/>
          <w:color w:val="auto"/>
          <w:sz w:val="22"/>
          <w:szCs w:val="22"/>
        </w:rPr>
      </w:pPr>
    </w:p>
    <w:sectPr w:rsidR="0048065C" w:rsidRPr="007C1668" w:rsidSect="00756563">
      <w:headerReference w:type="default" r:id="rId7"/>
      <w:footerReference w:type="even" r:id="rId8"/>
      <w:footerReference w:type="default" r:id="rId9"/>
      <w:pgSz w:w="16838" w:h="11906" w:orient="landscape"/>
      <w:pgMar w:top="1417" w:right="2096" w:bottom="1417" w:left="1134" w:header="709" w:footer="709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07" w:rsidRDefault="00117B07" w:rsidP="00AA6ED0">
      <w:r>
        <w:separator/>
      </w:r>
    </w:p>
  </w:endnote>
  <w:endnote w:type="continuationSeparator" w:id="0">
    <w:p w:rsidR="00117B07" w:rsidRDefault="00117B07" w:rsidP="00AA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ED0" w:rsidRDefault="00AA6ED0">
    <w:pPr>
      <w:pStyle w:val="Stopka1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 w:rsidR="0096238A">
      <w:fldChar w:fldCharType="begin"/>
    </w:r>
    <w:r w:rsidR="0096238A">
      <w:instrText>PAGE</w:instrText>
    </w:r>
    <w:r w:rsidR="0096238A">
      <w:fldChar w:fldCharType="separate"/>
    </w:r>
    <w:r w:rsidR="0047592E">
      <w:rPr>
        <w:noProof/>
      </w:rPr>
      <w:t>2</w:t>
    </w:r>
    <w:r w:rsidR="0096238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ED0" w:rsidRDefault="00AA6ED0">
    <w:pPr>
      <w:pStyle w:val="Stopka1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</w:t>
    </w:r>
    <w:r w:rsidR="002B19D0">
      <w:t>s</w:t>
    </w:r>
    <w:r>
      <w:t xml:space="preserve">trona </w:t>
    </w:r>
    <w:r w:rsidR="0096238A">
      <w:fldChar w:fldCharType="begin"/>
    </w:r>
    <w:r w:rsidR="0096238A">
      <w:instrText>PAGE</w:instrText>
    </w:r>
    <w:r w:rsidR="0096238A">
      <w:fldChar w:fldCharType="separate"/>
    </w:r>
    <w:r w:rsidR="009F3438">
      <w:rPr>
        <w:noProof/>
      </w:rPr>
      <w:t>1</w:t>
    </w:r>
    <w:r w:rsidR="0096238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07" w:rsidRDefault="00117B07" w:rsidP="00AA6ED0">
      <w:r>
        <w:separator/>
      </w:r>
    </w:p>
  </w:footnote>
  <w:footnote w:type="continuationSeparator" w:id="0">
    <w:p w:rsidR="00117B07" w:rsidRDefault="00117B07" w:rsidP="00AA6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563" w:rsidRPr="007C1668" w:rsidRDefault="007C1668" w:rsidP="007C1668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756563" w:rsidRPr="007C1668">
      <w:rPr>
        <w:rFonts w:ascii="Arial" w:hAnsi="Arial" w:cs="Arial"/>
        <w:sz w:val="22"/>
        <w:szCs w:val="22"/>
      </w:rPr>
      <w:t>Załącznik</w:t>
    </w:r>
    <w:r w:rsidR="0045401A">
      <w:rPr>
        <w:rFonts w:ascii="Arial" w:hAnsi="Arial" w:cs="Arial"/>
        <w:sz w:val="22"/>
        <w:szCs w:val="22"/>
      </w:rPr>
      <w:t xml:space="preserve"> </w:t>
    </w:r>
    <w:r w:rsidR="00756563" w:rsidRPr="007C1668">
      <w:rPr>
        <w:rFonts w:ascii="Arial" w:hAnsi="Arial" w:cs="Arial"/>
        <w:sz w:val="22"/>
        <w:szCs w:val="22"/>
      </w:rPr>
      <w:t xml:space="preserve">do zarządzenia Nr </w:t>
    </w:r>
    <w:r w:rsidR="009F3438">
      <w:rPr>
        <w:rFonts w:ascii="Arial" w:hAnsi="Arial" w:cs="Arial"/>
        <w:sz w:val="22"/>
        <w:szCs w:val="22"/>
      </w:rPr>
      <w:t>802/2024/P</w:t>
    </w:r>
  </w:p>
  <w:p w:rsidR="00756563" w:rsidRPr="007C1668" w:rsidRDefault="007C1668" w:rsidP="007C1668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756563" w:rsidRPr="007C1668">
      <w:rPr>
        <w:rFonts w:ascii="Arial" w:hAnsi="Arial" w:cs="Arial"/>
        <w:sz w:val="22"/>
        <w:szCs w:val="22"/>
      </w:rPr>
      <w:t>PREZYDENTA MIASTA POZNANIA</w:t>
    </w:r>
  </w:p>
  <w:p w:rsidR="00756563" w:rsidRPr="007C1668" w:rsidRDefault="007C1668" w:rsidP="007C1668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756563" w:rsidRPr="007C1668">
      <w:rPr>
        <w:rFonts w:ascii="Arial" w:hAnsi="Arial" w:cs="Arial"/>
        <w:sz w:val="22"/>
        <w:szCs w:val="22"/>
      </w:rPr>
      <w:t xml:space="preserve">z dnia </w:t>
    </w:r>
    <w:r w:rsidR="009F3438">
      <w:rPr>
        <w:rFonts w:ascii="Arial" w:hAnsi="Arial" w:cs="Arial"/>
        <w:sz w:val="22"/>
        <w:szCs w:val="22"/>
      </w:rPr>
      <w:t>05.09.2024</w:t>
    </w:r>
    <w:r w:rsidR="00756563" w:rsidRPr="007C1668">
      <w:rPr>
        <w:rFonts w:ascii="Arial" w:hAnsi="Arial" w:cs="Arial"/>
        <w:sz w:val="22"/>
        <w:szCs w:val="22"/>
      </w:rPr>
      <w:t xml:space="preserve"> r.</w:t>
    </w:r>
  </w:p>
  <w:p w:rsidR="00756563" w:rsidRPr="007C1668" w:rsidRDefault="00756563" w:rsidP="007C1668">
    <w:pPr>
      <w:pStyle w:val="Nagwek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425"/>
  <w:evenAndOddHeaders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3F"/>
    <w:rsid w:val="000100C1"/>
    <w:rsid w:val="000407A4"/>
    <w:rsid w:val="000949BD"/>
    <w:rsid w:val="00117B07"/>
    <w:rsid w:val="0017638D"/>
    <w:rsid w:val="001E24BB"/>
    <w:rsid w:val="001F2FAD"/>
    <w:rsid w:val="002B12B0"/>
    <w:rsid w:val="002B19D0"/>
    <w:rsid w:val="002B54FD"/>
    <w:rsid w:val="002C3842"/>
    <w:rsid w:val="002C5493"/>
    <w:rsid w:val="002D0AE5"/>
    <w:rsid w:val="00314289"/>
    <w:rsid w:val="00316D18"/>
    <w:rsid w:val="003A6DCB"/>
    <w:rsid w:val="003D6258"/>
    <w:rsid w:val="0042251E"/>
    <w:rsid w:val="0045401A"/>
    <w:rsid w:val="00460E05"/>
    <w:rsid w:val="004707CF"/>
    <w:rsid w:val="0047592E"/>
    <w:rsid w:val="0048065C"/>
    <w:rsid w:val="00480D8E"/>
    <w:rsid w:val="004D2488"/>
    <w:rsid w:val="004D4C5F"/>
    <w:rsid w:val="004F2A60"/>
    <w:rsid w:val="0051391F"/>
    <w:rsid w:val="0056472C"/>
    <w:rsid w:val="0058269F"/>
    <w:rsid w:val="005A74F9"/>
    <w:rsid w:val="007138D4"/>
    <w:rsid w:val="00737B1A"/>
    <w:rsid w:val="00756563"/>
    <w:rsid w:val="007C1668"/>
    <w:rsid w:val="007F6608"/>
    <w:rsid w:val="00804D89"/>
    <w:rsid w:val="00835229"/>
    <w:rsid w:val="00856404"/>
    <w:rsid w:val="008946CE"/>
    <w:rsid w:val="008E0C20"/>
    <w:rsid w:val="0096238A"/>
    <w:rsid w:val="009D5FF9"/>
    <w:rsid w:val="009F3438"/>
    <w:rsid w:val="00A110F1"/>
    <w:rsid w:val="00A227EA"/>
    <w:rsid w:val="00A75A55"/>
    <w:rsid w:val="00AA6ED0"/>
    <w:rsid w:val="00B05964"/>
    <w:rsid w:val="00B270B2"/>
    <w:rsid w:val="00B53977"/>
    <w:rsid w:val="00B57234"/>
    <w:rsid w:val="00BB1728"/>
    <w:rsid w:val="00C21430"/>
    <w:rsid w:val="00C67615"/>
    <w:rsid w:val="00CD72F7"/>
    <w:rsid w:val="00D0023B"/>
    <w:rsid w:val="00D072F2"/>
    <w:rsid w:val="00D60FDE"/>
    <w:rsid w:val="00D91C8A"/>
    <w:rsid w:val="00DC4625"/>
    <w:rsid w:val="00E01F3E"/>
    <w:rsid w:val="00E47970"/>
    <w:rsid w:val="00EC533F"/>
    <w:rsid w:val="00F10B02"/>
    <w:rsid w:val="00F10B1D"/>
    <w:rsid w:val="00F11D90"/>
    <w:rsid w:val="00F41341"/>
    <w:rsid w:val="00F82BCF"/>
    <w:rsid w:val="00F8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2C3842"/>
    <w:pPr>
      <w:autoSpaceDE w:val="0"/>
      <w:autoSpaceDN w:val="0"/>
      <w:adjustRightInd w:val="0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rsid w:val="002C3842"/>
  </w:style>
  <w:style w:type="paragraph" w:customStyle="1" w:styleId="Heading1">
    <w:name w:val="Heading1"/>
    <w:basedOn w:val="Normalny"/>
    <w:uiPriority w:val="99"/>
    <w:rsid w:val="002C3842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rsid w:val="002C3842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rsid w:val="002C3842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rsid w:val="002C3842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rsid w:val="002C3842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rsid w:val="002C3842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rsid w:val="002C3842"/>
    <w:pPr>
      <w:outlineLvl w:val="6"/>
    </w:pPr>
  </w:style>
  <w:style w:type="paragraph" w:customStyle="1" w:styleId="Heading8">
    <w:name w:val="Heading8"/>
    <w:basedOn w:val="Heading7"/>
    <w:uiPriority w:val="99"/>
    <w:rsid w:val="002C3842"/>
    <w:pPr>
      <w:outlineLvl w:val="7"/>
    </w:pPr>
  </w:style>
  <w:style w:type="paragraph" w:customStyle="1" w:styleId="Heading9">
    <w:name w:val="Heading9"/>
    <w:basedOn w:val="Heading8"/>
    <w:uiPriority w:val="99"/>
    <w:rsid w:val="002C3842"/>
    <w:pPr>
      <w:outlineLvl w:val="8"/>
    </w:pPr>
  </w:style>
  <w:style w:type="paragraph" w:styleId="Lista">
    <w:name w:val="List"/>
    <w:basedOn w:val="Normalny"/>
    <w:uiPriority w:val="99"/>
    <w:rsid w:val="002C3842"/>
  </w:style>
  <w:style w:type="paragraph" w:customStyle="1" w:styleId="Footnote">
    <w:name w:val="Footnote"/>
    <w:basedOn w:val="Normalny"/>
    <w:uiPriority w:val="99"/>
    <w:rsid w:val="002C3842"/>
  </w:style>
  <w:style w:type="paragraph" w:customStyle="1" w:styleId="Nagwek1">
    <w:name w:val="Nagłówek1"/>
    <w:basedOn w:val="Normalny"/>
    <w:uiPriority w:val="99"/>
    <w:rsid w:val="002C3842"/>
  </w:style>
  <w:style w:type="paragraph" w:customStyle="1" w:styleId="Stopka1">
    <w:name w:val="Stopka1"/>
    <w:basedOn w:val="Normalny"/>
    <w:uiPriority w:val="99"/>
    <w:rsid w:val="002C3842"/>
  </w:style>
  <w:style w:type="character" w:styleId="Hipercze">
    <w:name w:val="Hyperlink"/>
    <w:uiPriority w:val="99"/>
    <w:rsid w:val="002C3842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sid w:val="002C3842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sid w:val="002C3842"/>
  </w:style>
  <w:style w:type="paragraph" w:customStyle="1" w:styleId="TextArea">
    <w:name w:val="TextArea"/>
    <w:basedOn w:val="FieldValue"/>
    <w:uiPriority w:val="99"/>
    <w:rsid w:val="002C3842"/>
  </w:style>
  <w:style w:type="paragraph" w:styleId="Nagwek">
    <w:name w:val="header"/>
    <w:basedOn w:val="Normalny"/>
    <w:link w:val="NagwekZnak"/>
    <w:uiPriority w:val="99"/>
    <w:unhideWhenUsed/>
    <w:rsid w:val="0075656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756563"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75656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756563"/>
    <w:rPr>
      <w:rFonts w:ascii="Helvetica" w:hAnsi="Helvetica" w:cs="Helvetica"/>
      <w:color w:val="000000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60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2C3842"/>
    <w:pPr>
      <w:autoSpaceDE w:val="0"/>
      <w:autoSpaceDN w:val="0"/>
      <w:adjustRightInd w:val="0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rsid w:val="002C3842"/>
  </w:style>
  <w:style w:type="paragraph" w:customStyle="1" w:styleId="Heading1">
    <w:name w:val="Heading1"/>
    <w:basedOn w:val="Normalny"/>
    <w:uiPriority w:val="99"/>
    <w:rsid w:val="002C3842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rsid w:val="002C3842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rsid w:val="002C3842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rsid w:val="002C3842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rsid w:val="002C3842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rsid w:val="002C3842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rsid w:val="002C3842"/>
    <w:pPr>
      <w:outlineLvl w:val="6"/>
    </w:pPr>
  </w:style>
  <w:style w:type="paragraph" w:customStyle="1" w:styleId="Heading8">
    <w:name w:val="Heading8"/>
    <w:basedOn w:val="Heading7"/>
    <w:uiPriority w:val="99"/>
    <w:rsid w:val="002C3842"/>
    <w:pPr>
      <w:outlineLvl w:val="7"/>
    </w:pPr>
  </w:style>
  <w:style w:type="paragraph" w:customStyle="1" w:styleId="Heading9">
    <w:name w:val="Heading9"/>
    <w:basedOn w:val="Heading8"/>
    <w:uiPriority w:val="99"/>
    <w:rsid w:val="002C3842"/>
    <w:pPr>
      <w:outlineLvl w:val="8"/>
    </w:pPr>
  </w:style>
  <w:style w:type="paragraph" w:styleId="Lista">
    <w:name w:val="List"/>
    <w:basedOn w:val="Normalny"/>
    <w:uiPriority w:val="99"/>
    <w:rsid w:val="002C3842"/>
  </w:style>
  <w:style w:type="paragraph" w:customStyle="1" w:styleId="Footnote">
    <w:name w:val="Footnote"/>
    <w:basedOn w:val="Normalny"/>
    <w:uiPriority w:val="99"/>
    <w:rsid w:val="002C3842"/>
  </w:style>
  <w:style w:type="paragraph" w:customStyle="1" w:styleId="Nagwek1">
    <w:name w:val="Nagłówek1"/>
    <w:basedOn w:val="Normalny"/>
    <w:uiPriority w:val="99"/>
    <w:rsid w:val="002C3842"/>
  </w:style>
  <w:style w:type="paragraph" w:customStyle="1" w:styleId="Stopka1">
    <w:name w:val="Stopka1"/>
    <w:basedOn w:val="Normalny"/>
    <w:uiPriority w:val="99"/>
    <w:rsid w:val="002C3842"/>
  </w:style>
  <w:style w:type="character" w:styleId="Hipercze">
    <w:name w:val="Hyperlink"/>
    <w:uiPriority w:val="99"/>
    <w:rsid w:val="002C3842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sid w:val="002C3842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sid w:val="002C3842"/>
  </w:style>
  <w:style w:type="paragraph" w:customStyle="1" w:styleId="TextArea">
    <w:name w:val="TextArea"/>
    <w:basedOn w:val="FieldValue"/>
    <w:uiPriority w:val="99"/>
    <w:rsid w:val="002C3842"/>
  </w:style>
  <w:style w:type="paragraph" w:styleId="Nagwek">
    <w:name w:val="header"/>
    <w:basedOn w:val="Normalny"/>
    <w:link w:val="NagwekZnak"/>
    <w:uiPriority w:val="99"/>
    <w:unhideWhenUsed/>
    <w:rsid w:val="0075656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756563"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75656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756563"/>
    <w:rPr>
      <w:rFonts w:ascii="Helvetica" w:hAnsi="Helvetica" w:cs="Helvetica"/>
      <w:color w:val="000000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6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karaso</dc:creator>
  <cp:lastModifiedBy>..</cp:lastModifiedBy>
  <cp:revision>5</cp:revision>
  <cp:lastPrinted>2024-06-06T12:17:00Z</cp:lastPrinted>
  <dcterms:created xsi:type="dcterms:W3CDTF">2024-09-03T06:09:00Z</dcterms:created>
  <dcterms:modified xsi:type="dcterms:W3CDTF">2024-09-05T11:39:00Z</dcterms:modified>
</cp:coreProperties>
</file>