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D7D7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7D77">
              <w:rPr>
                <w:b/>
              </w:rPr>
              <w:fldChar w:fldCharType="separate"/>
            </w:r>
            <w:r w:rsidR="00ED7D77">
              <w:rPr>
                <w:b/>
              </w:rPr>
              <w:t xml:space="preserve">zarządzenie w sprawie ustalenia składu osobowego Komisji ds. lokali w zasobie Poznańskiego Towarzystwa Budownictwa Społecznego Sp. z o.o., oddanych do dyspozycji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7D77" w:rsidRDefault="00FA63B5" w:rsidP="00ED7D77">
      <w:pPr>
        <w:spacing w:line="360" w:lineRule="auto"/>
        <w:jc w:val="both"/>
      </w:pPr>
      <w:bookmarkStart w:id="2" w:name="z1"/>
      <w:bookmarkEnd w:id="2"/>
    </w:p>
    <w:p w:rsidR="00ED7D77" w:rsidRPr="00ED7D77" w:rsidRDefault="00ED7D77" w:rsidP="00ED7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D77">
        <w:rPr>
          <w:color w:val="000000"/>
        </w:rPr>
        <w:t xml:space="preserve"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powołuje (a także określa skład i tryb działania) Komisję ds. </w:t>
      </w:r>
      <w:r w:rsidRPr="00ED7D77">
        <w:rPr>
          <w:color w:val="000000"/>
          <w:szCs w:val="20"/>
        </w:rPr>
        <w:t>lokali w</w:t>
      </w:r>
      <w:r w:rsidR="000C52FB">
        <w:rPr>
          <w:color w:val="000000"/>
          <w:szCs w:val="20"/>
        </w:rPr>
        <w:t> </w:t>
      </w:r>
      <w:r w:rsidRPr="00ED7D77">
        <w:rPr>
          <w:color w:val="000000"/>
          <w:szCs w:val="20"/>
        </w:rPr>
        <w:t>zasobie Poznańskiego Towarzystwa Budownictwa Społecznego Sp. z o.o., oddanych do dyspozycji Miasta Poznania</w:t>
      </w:r>
      <w:r w:rsidRPr="00ED7D77">
        <w:rPr>
          <w:color w:val="000000"/>
        </w:rPr>
        <w:t>.</w:t>
      </w:r>
    </w:p>
    <w:p w:rsidR="00ED7D77" w:rsidRPr="00ED7D77" w:rsidRDefault="00ED7D77" w:rsidP="00ED7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D77">
        <w:rPr>
          <w:color w:val="000000"/>
        </w:rPr>
        <w:t>Na podstawie § 1 ust. 1 zarządzenia Nr 651/2022/P Prezydenta Miasta Poznania z dnia 26 sierpnia 2022 r. w sprawie Komisji ds.</w:t>
      </w:r>
      <w:r w:rsidRPr="00ED7D77">
        <w:rPr>
          <w:color w:val="000000"/>
          <w:szCs w:val="20"/>
        </w:rPr>
        <w:t xml:space="preserve"> lokali w zasobie Poznańskiego Towarzystwa Budownictwa Społecznego Sp. z o.o., oddanych do dyspozycji Miasta Poznania</w:t>
      </w:r>
      <w:r w:rsidRPr="00ED7D77">
        <w:rPr>
          <w:color w:val="000000"/>
        </w:rPr>
        <w:t xml:space="preserve"> (ze zm.) Prezydent Miasta Poznania ustala skład Komisji spośród kandydatów zgłoszonych przez: Przewodniczącego Rady Miasta Poznania, Dyrektora Biura Spraw Lokalowych Urzędu Miasta Poznania, Dyrektora Wydziału Zdrowia i Spraw Społecznych Urzędu Miasta Poznania, Prezesa Zarządu Poznańskiego Towarzystwa Budownictwa Społecznego Sp. z o.o., Prezesa Zarządu Komunalnych Zasobów Lokalowych Sp. z o.o. oraz Przewodniczącego Miejskiej Rady Seniorów.</w:t>
      </w:r>
    </w:p>
    <w:p w:rsidR="00ED7D77" w:rsidRPr="00ED7D77" w:rsidRDefault="00ED7D77" w:rsidP="00ED7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D77">
        <w:rPr>
          <w:color w:val="000000"/>
        </w:rPr>
        <w:t>Przewodniczący Rady Miasta Poznania może wyznaczyć od 1 do 3 kandydatów do składu Komisji. Obecnie jest wyznaczonych 2 kandydatów. Niniejszym zarządzeniem skład osobowy Komisji został uzupełniony o 3. kandydata zgłoszonego jako przedstawiciela Rady Miasta Poznania.</w:t>
      </w:r>
    </w:p>
    <w:p w:rsidR="00ED7D77" w:rsidRDefault="00ED7D77" w:rsidP="00ED7D77">
      <w:pPr>
        <w:spacing w:line="360" w:lineRule="auto"/>
        <w:jc w:val="both"/>
        <w:rPr>
          <w:color w:val="000000"/>
        </w:rPr>
      </w:pPr>
      <w:r w:rsidRPr="00ED7D77">
        <w:rPr>
          <w:color w:val="000000"/>
        </w:rPr>
        <w:t>Mając powyższe na względzie, wydanie zarządzenia jest uzasadnione.</w:t>
      </w:r>
    </w:p>
    <w:p w:rsidR="00ED7D77" w:rsidRDefault="00ED7D77" w:rsidP="00ED7D77">
      <w:pPr>
        <w:spacing w:line="360" w:lineRule="auto"/>
        <w:jc w:val="both"/>
      </w:pPr>
    </w:p>
    <w:p w:rsidR="00ED7D77" w:rsidRDefault="00ED7D77" w:rsidP="00ED7D77">
      <w:pPr>
        <w:keepNext/>
        <w:spacing w:line="360" w:lineRule="auto"/>
        <w:jc w:val="center"/>
      </w:pPr>
      <w:r>
        <w:lastRenderedPageBreak/>
        <w:t>p.o. DYREKTORKI</w:t>
      </w:r>
    </w:p>
    <w:p w:rsidR="00ED7D77" w:rsidRDefault="00ED7D77" w:rsidP="00ED7D77">
      <w:pPr>
        <w:keepNext/>
        <w:spacing w:line="360" w:lineRule="auto"/>
        <w:jc w:val="center"/>
      </w:pPr>
      <w:r>
        <w:t>BIURA SPRAW LOKALOWYCH</w:t>
      </w:r>
    </w:p>
    <w:p w:rsidR="00ED7D77" w:rsidRPr="00ED7D77" w:rsidRDefault="00ED7D77" w:rsidP="00ED7D77">
      <w:pPr>
        <w:keepNext/>
        <w:spacing w:line="360" w:lineRule="auto"/>
        <w:jc w:val="center"/>
      </w:pPr>
      <w:r>
        <w:t>(-) Dobrosława Janas</w:t>
      </w:r>
    </w:p>
    <w:sectPr w:rsidR="00ED7D77" w:rsidRPr="00ED7D77" w:rsidSect="00ED7D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77" w:rsidRDefault="00ED7D77">
      <w:r>
        <w:separator/>
      </w:r>
    </w:p>
  </w:endnote>
  <w:endnote w:type="continuationSeparator" w:id="0">
    <w:p w:rsidR="00ED7D77" w:rsidRDefault="00ED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77" w:rsidRDefault="00ED7D77">
      <w:r>
        <w:separator/>
      </w:r>
    </w:p>
  </w:footnote>
  <w:footnote w:type="continuationSeparator" w:id="0">
    <w:p w:rsidR="00ED7D77" w:rsidRDefault="00ED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lokali w zasobie Poznańskiego Towarzystwa Budownictwa Społecznego Sp. z o.o., oddanych do dyspozycji Miasta Poznania. "/>
  </w:docVars>
  <w:rsids>
    <w:rsidRoot w:val="00ED7D77"/>
    <w:rsid w:val="000607A3"/>
    <w:rsid w:val="000C52FB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D7D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256</Words>
  <Characters>1663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2024-09-09T06:43:00Z</dcterms:created>
  <dcterms:modified xsi:type="dcterms:W3CDTF">2024-09-09T06:43:00Z</dcterms:modified>
</cp:coreProperties>
</file>