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06335F">
        <w:fldChar w:fldCharType="begin"/>
      </w:r>
      <w:r w:rsidR="0006335F">
        <w:instrText xml:space="preserve"> DOCVARIABLE  AktNr  \* MERGEFORMAT </w:instrText>
      </w:r>
      <w:r w:rsidR="0006335F">
        <w:fldChar w:fldCharType="separate"/>
      </w:r>
      <w:r w:rsidR="00B02148">
        <w:t>810/2024/P</w:t>
      </w:r>
      <w:r w:rsidR="0006335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B02148">
        <w:rPr>
          <w:b/>
          <w:sz w:val="28"/>
        </w:rPr>
        <w:t>10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773E3">
              <w:rPr>
                <w:b/>
                <w:sz w:val="24"/>
                <w:szCs w:val="24"/>
              </w:rPr>
              <w:fldChar w:fldCharType="separate"/>
            </w:r>
            <w:r w:rsidR="00B02148">
              <w:rPr>
                <w:b/>
                <w:sz w:val="24"/>
                <w:szCs w:val="24"/>
              </w:rPr>
              <w:t>powołania Kapituły Akcji w celu wyboru „Bohaterek” akcji społecznej „Poznanianki”.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02148" w:rsidP="00B02148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B02148">
        <w:rPr>
          <w:color w:val="000000"/>
          <w:sz w:val="24"/>
          <w:szCs w:val="24"/>
        </w:rPr>
        <w:t>Na podstawie art. 7 ust. 1 pkt 17 i 18 w związku z art. 31 i 33 ust. 1 ustawy z dnia 8 marca 1990 r. o samorządzie gminnym (</w:t>
      </w:r>
      <w:proofErr w:type="spellStart"/>
      <w:r w:rsidRPr="00B02148">
        <w:rPr>
          <w:color w:val="000000"/>
          <w:sz w:val="24"/>
          <w:szCs w:val="24"/>
        </w:rPr>
        <w:t>t.j</w:t>
      </w:r>
      <w:proofErr w:type="spellEnd"/>
      <w:r w:rsidRPr="00B02148">
        <w:rPr>
          <w:color w:val="000000"/>
          <w:sz w:val="24"/>
          <w:szCs w:val="24"/>
        </w:rPr>
        <w:t>. Dz. U. z 2024 r. poz. 609, 721) oraz § 3 ust. 1</w:t>
      </w:r>
      <w:r w:rsidR="00F306C0">
        <w:rPr>
          <w:color w:val="000000"/>
          <w:sz w:val="24"/>
          <w:szCs w:val="24"/>
        </w:rPr>
        <w:t> </w:t>
      </w:r>
      <w:r w:rsidRPr="00B02148">
        <w:rPr>
          <w:color w:val="000000"/>
          <w:sz w:val="24"/>
          <w:szCs w:val="24"/>
        </w:rPr>
        <w:t>Regulaminu Organizacyjnego Urzędu Miasta Poznania, przyjętego zarządzeniem Nr 32/2024/K Prezydenta Miasta Poznania z dnia 10 lipca 2024 r. w sprawie Regulaminu Organizacyjnego Urzędu Miasta Poznania, zarządza się, co następuje:</w:t>
      </w:r>
    </w:p>
    <w:p w:rsidR="00B02148" w:rsidRDefault="00B02148" w:rsidP="00B02148">
      <w:pPr>
        <w:spacing w:line="360" w:lineRule="auto"/>
        <w:jc w:val="both"/>
        <w:rPr>
          <w:sz w:val="24"/>
        </w:rPr>
      </w:pPr>
    </w:p>
    <w:p w:rsidR="00B02148" w:rsidRDefault="00B02148" w:rsidP="00B021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02148" w:rsidRDefault="00B02148" w:rsidP="00B02148">
      <w:pPr>
        <w:keepNext/>
        <w:spacing w:line="360" w:lineRule="auto"/>
        <w:rPr>
          <w:color w:val="000000"/>
          <w:sz w:val="24"/>
        </w:rPr>
      </w:pPr>
    </w:p>
    <w:p w:rsidR="00B02148" w:rsidRPr="00B02148" w:rsidRDefault="00B02148" w:rsidP="00B021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B02148">
        <w:rPr>
          <w:color w:val="000000"/>
          <w:sz w:val="24"/>
          <w:szCs w:val="24"/>
        </w:rPr>
        <w:t>1. Powołuje się Kapitułę Akcji w celu wyboru „Bohaterek” akcji społecznej „Poznanianki”.</w:t>
      </w:r>
    </w:p>
    <w:p w:rsidR="00B02148" w:rsidRPr="00B02148" w:rsidRDefault="00B02148" w:rsidP="00B021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2148">
        <w:rPr>
          <w:color w:val="000000"/>
          <w:sz w:val="24"/>
          <w:szCs w:val="24"/>
        </w:rPr>
        <w:t>2. W skład Kapituły Akcji wchodzą:</w:t>
      </w:r>
    </w:p>
    <w:p w:rsidR="00B02148" w:rsidRPr="00B02148" w:rsidRDefault="00B02148" w:rsidP="00B021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2148">
        <w:rPr>
          <w:color w:val="000000"/>
          <w:sz w:val="24"/>
          <w:szCs w:val="24"/>
        </w:rPr>
        <w:t xml:space="preserve">1) pani Magdalena </w:t>
      </w:r>
      <w:proofErr w:type="spellStart"/>
      <w:r w:rsidRPr="00B02148">
        <w:rPr>
          <w:color w:val="000000"/>
          <w:sz w:val="24"/>
          <w:szCs w:val="24"/>
        </w:rPr>
        <w:t>Pietrusik</w:t>
      </w:r>
      <w:proofErr w:type="spellEnd"/>
      <w:r w:rsidRPr="00B02148">
        <w:rPr>
          <w:color w:val="000000"/>
          <w:sz w:val="24"/>
          <w:szCs w:val="24"/>
        </w:rPr>
        <w:t>-Adamska;</w:t>
      </w:r>
    </w:p>
    <w:p w:rsidR="00B02148" w:rsidRPr="00B02148" w:rsidRDefault="00B02148" w:rsidP="00B021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2148">
        <w:rPr>
          <w:color w:val="000000"/>
          <w:sz w:val="24"/>
          <w:szCs w:val="24"/>
        </w:rPr>
        <w:t>2) pan Grzegorz Ganowicz;</w:t>
      </w:r>
    </w:p>
    <w:p w:rsidR="00B02148" w:rsidRPr="00B02148" w:rsidRDefault="00B02148" w:rsidP="00B021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2148">
        <w:rPr>
          <w:color w:val="000000"/>
          <w:sz w:val="24"/>
          <w:szCs w:val="24"/>
        </w:rPr>
        <w:t>3) pani Katarzyna Bosacka;</w:t>
      </w:r>
    </w:p>
    <w:p w:rsidR="00B02148" w:rsidRPr="00B02148" w:rsidRDefault="00B02148" w:rsidP="00B021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2148">
        <w:rPr>
          <w:color w:val="000000"/>
          <w:sz w:val="24"/>
          <w:szCs w:val="24"/>
        </w:rPr>
        <w:t>4) pani Anna Hryniewiecka;</w:t>
      </w:r>
    </w:p>
    <w:p w:rsidR="00B02148" w:rsidRPr="00B02148" w:rsidRDefault="00B02148" w:rsidP="00B021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bookmarkStart w:id="3" w:name="_GoBack"/>
      <w:bookmarkEnd w:id="3"/>
      <w:r w:rsidRPr="00B02148">
        <w:rPr>
          <w:color w:val="000000"/>
          <w:sz w:val="24"/>
          <w:szCs w:val="24"/>
        </w:rPr>
        <w:t>5) pani Małgorzata Kempa;</w:t>
      </w:r>
    </w:p>
    <w:p w:rsidR="00B02148" w:rsidRPr="00B02148" w:rsidRDefault="00B02148" w:rsidP="00B021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2148">
        <w:rPr>
          <w:color w:val="000000"/>
          <w:sz w:val="24"/>
          <w:szCs w:val="24"/>
        </w:rPr>
        <w:t xml:space="preserve">6) pan Przemysław </w:t>
      </w:r>
      <w:proofErr w:type="spellStart"/>
      <w:r w:rsidRPr="00B02148">
        <w:rPr>
          <w:color w:val="000000"/>
          <w:sz w:val="24"/>
          <w:szCs w:val="24"/>
        </w:rPr>
        <w:t>Kieliszewski</w:t>
      </w:r>
      <w:proofErr w:type="spellEnd"/>
      <w:r w:rsidRPr="00B02148">
        <w:rPr>
          <w:color w:val="000000"/>
          <w:sz w:val="24"/>
          <w:szCs w:val="24"/>
        </w:rPr>
        <w:t>;</w:t>
      </w:r>
    </w:p>
    <w:p w:rsidR="00B02148" w:rsidRPr="00B02148" w:rsidRDefault="00B02148" w:rsidP="00B021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2148">
        <w:rPr>
          <w:color w:val="000000"/>
          <w:sz w:val="24"/>
          <w:szCs w:val="24"/>
        </w:rPr>
        <w:t xml:space="preserve">7) pani Paulina </w:t>
      </w:r>
      <w:proofErr w:type="spellStart"/>
      <w:r w:rsidRPr="00B02148">
        <w:rPr>
          <w:color w:val="000000"/>
          <w:sz w:val="24"/>
          <w:szCs w:val="24"/>
        </w:rPr>
        <w:t>Kirschke</w:t>
      </w:r>
      <w:proofErr w:type="spellEnd"/>
      <w:r w:rsidRPr="00B02148">
        <w:rPr>
          <w:color w:val="000000"/>
          <w:sz w:val="24"/>
          <w:szCs w:val="24"/>
        </w:rPr>
        <w:t>;</w:t>
      </w:r>
    </w:p>
    <w:p w:rsidR="00B02148" w:rsidRPr="00B02148" w:rsidRDefault="00B02148" w:rsidP="00B021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2148">
        <w:rPr>
          <w:color w:val="000000"/>
          <w:sz w:val="24"/>
          <w:szCs w:val="24"/>
        </w:rPr>
        <w:t>8) pani Joanna Małecka;</w:t>
      </w:r>
    </w:p>
    <w:p w:rsidR="00B02148" w:rsidRPr="00B02148" w:rsidRDefault="00B02148" w:rsidP="00B021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2148">
        <w:rPr>
          <w:color w:val="000000"/>
          <w:sz w:val="24"/>
          <w:szCs w:val="24"/>
        </w:rPr>
        <w:t>9) pani Marta Mazurek;</w:t>
      </w:r>
    </w:p>
    <w:p w:rsidR="00B02148" w:rsidRPr="00B02148" w:rsidRDefault="00B02148" w:rsidP="00B021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2148">
        <w:rPr>
          <w:color w:val="000000"/>
          <w:sz w:val="24"/>
          <w:szCs w:val="24"/>
        </w:rPr>
        <w:t>10) pani Ewa Gałka;</w:t>
      </w:r>
    </w:p>
    <w:p w:rsidR="00B02148" w:rsidRPr="00B02148" w:rsidRDefault="00B02148" w:rsidP="00B021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2148">
        <w:rPr>
          <w:color w:val="000000"/>
          <w:sz w:val="24"/>
          <w:szCs w:val="24"/>
        </w:rPr>
        <w:t>11) pan Jan Józefowski;</w:t>
      </w:r>
    </w:p>
    <w:p w:rsidR="00B02148" w:rsidRPr="00B02148" w:rsidRDefault="00B02148" w:rsidP="00B021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2148">
        <w:rPr>
          <w:color w:val="000000"/>
          <w:sz w:val="24"/>
          <w:szCs w:val="24"/>
        </w:rPr>
        <w:t>12) pan Mateusz Borys.</w:t>
      </w:r>
    </w:p>
    <w:p w:rsidR="00B02148" w:rsidRDefault="00B02148" w:rsidP="00B02148">
      <w:pPr>
        <w:spacing w:line="360" w:lineRule="auto"/>
        <w:jc w:val="both"/>
        <w:rPr>
          <w:color w:val="000000"/>
          <w:sz w:val="24"/>
        </w:rPr>
      </w:pPr>
    </w:p>
    <w:p w:rsidR="00B02148" w:rsidRDefault="00B02148" w:rsidP="00B02148">
      <w:pPr>
        <w:spacing w:line="360" w:lineRule="auto"/>
        <w:jc w:val="both"/>
        <w:rPr>
          <w:color w:val="000000"/>
          <w:sz w:val="24"/>
        </w:rPr>
      </w:pPr>
    </w:p>
    <w:p w:rsidR="00B02148" w:rsidRDefault="00B02148" w:rsidP="00B021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02148" w:rsidRDefault="00B02148" w:rsidP="00B02148">
      <w:pPr>
        <w:keepNext/>
        <w:spacing w:line="360" w:lineRule="auto"/>
        <w:rPr>
          <w:color w:val="000000"/>
          <w:sz w:val="24"/>
        </w:rPr>
      </w:pPr>
    </w:p>
    <w:p w:rsidR="00B02148" w:rsidRDefault="00B02148" w:rsidP="00B0214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02148">
        <w:rPr>
          <w:color w:val="000000"/>
          <w:sz w:val="24"/>
          <w:szCs w:val="24"/>
        </w:rPr>
        <w:t>Zasady i tryb działania Kapituły Akcji określa regulamin przyjęty zarządzeniem Prezydenta Miasta Poznania Nr 746/2024/P z dnia 12 sierpnia 2024 r. w sprawie Regulaminu akcji społecznej „Poznanianki”.</w:t>
      </w:r>
    </w:p>
    <w:p w:rsidR="00B02148" w:rsidRDefault="00B02148" w:rsidP="00B02148">
      <w:pPr>
        <w:spacing w:line="360" w:lineRule="auto"/>
        <w:jc w:val="both"/>
        <w:rPr>
          <w:color w:val="000000"/>
          <w:sz w:val="24"/>
        </w:rPr>
      </w:pPr>
    </w:p>
    <w:p w:rsidR="00B02148" w:rsidRDefault="00B02148" w:rsidP="00B021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02148" w:rsidRDefault="00B02148" w:rsidP="00B02148">
      <w:pPr>
        <w:keepNext/>
        <w:spacing w:line="360" w:lineRule="auto"/>
        <w:rPr>
          <w:color w:val="000000"/>
          <w:sz w:val="24"/>
        </w:rPr>
      </w:pPr>
    </w:p>
    <w:p w:rsidR="00B02148" w:rsidRPr="00B02148" w:rsidRDefault="00B02148" w:rsidP="00B021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02148">
        <w:rPr>
          <w:color w:val="000000"/>
          <w:sz w:val="24"/>
          <w:szCs w:val="24"/>
        </w:rPr>
        <w:t>1. Na podstawie art. 29 rozporządzenia Parlamentu Europejskiego i Rady (UE) 2016/679 z</w:t>
      </w:r>
      <w:r w:rsidR="00F306C0">
        <w:rPr>
          <w:color w:val="000000"/>
          <w:sz w:val="24"/>
          <w:szCs w:val="24"/>
        </w:rPr>
        <w:t> </w:t>
      </w:r>
      <w:r w:rsidRPr="00B02148">
        <w:rPr>
          <w:color w:val="000000"/>
          <w:sz w:val="24"/>
          <w:szCs w:val="24"/>
        </w:rPr>
        <w:t>dnia 27 kwietnia 2016 r. w sprawie ochrony osób fizycznych w związku z</w:t>
      </w:r>
      <w:r w:rsidR="00F306C0">
        <w:rPr>
          <w:color w:val="000000"/>
          <w:sz w:val="24"/>
          <w:szCs w:val="24"/>
        </w:rPr>
        <w:t> </w:t>
      </w:r>
      <w:r w:rsidRPr="00B02148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Kapituły Akcji do przetwarzania danych osobowych w zakresie niezbędnym do zrealizowania celu przetwarzania, którym jest wyłonienie „Bohaterek” akcji społecznej „Poznanianki”.</w:t>
      </w:r>
    </w:p>
    <w:p w:rsidR="00B02148" w:rsidRPr="00B02148" w:rsidRDefault="00B02148" w:rsidP="00B0214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02148">
        <w:rPr>
          <w:color w:val="000000"/>
          <w:sz w:val="24"/>
          <w:szCs w:val="24"/>
        </w:rPr>
        <w:t>2. Jednocześnie, wraz z nadanym upoważnieniem, członkowie Kapituły Akcji zobowiązani są do:</w:t>
      </w:r>
    </w:p>
    <w:p w:rsidR="00B02148" w:rsidRPr="00B02148" w:rsidRDefault="00B02148" w:rsidP="00B021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2148">
        <w:rPr>
          <w:color w:val="000000"/>
          <w:sz w:val="24"/>
          <w:szCs w:val="24"/>
        </w:rPr>
        <w:t>1) przetwarzania danych osobowych zgodnie z nadanym upoważnieniem;</w:t>
      </w:r>
    </w:p>
    <w:p w:rsidR="00B02148" w:rsidRPr="00B02148" w:rsidRDefault="00B02148" w:rsidP="00B021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2148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B02148" w:rsidRPr="00B02148" w:rsidRDefault="00B02148" w:rsidP="00B021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2148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Kapituły Akcji;</w:t>
      </w:r>
    </w:p>
    <w:p w:rsidR="00B02148" w:rsidRPr="00B02148" w:rsidRDefault="00B02148" w:rsidP="00B0214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02148">
        <w:rPr>
          <w:color w:val="000000"/>
          <w:sz w:val="24"/>
          <w:szCs w:val="24"/>
        </w:rPr>
        <w:t>4) niewykorzystywania danych osobowych oraz innych informacji uzyskanych w związku z realizacją zadań członka Kapituły Akcji w celach prywatnych, o ile nie są one jawne.</w:t>
      </w:r>
    </w:p>
    <w:p w:rsidR="00B02148" w:rsidRDefault="00B02148" w:rsidP="00B02148">
      <w:pPr>
        <w:spacing w:line="360" w:lineRule="auto"/>
        <w:jc w:val="both"/>
        <w:rPr>
          <w:color w:val="000000"/>
          <w:sz w:val="24"/>
        </w:rPr>
      </w:pPr>
    </w:p>
    <w:p w:rsidR="00B02148" w:rsidRDefault="00B02148" w:rsidP="00B02148">
      <w:pPr>
        <w:spacing w:line="360" w:lineRule="auto"/>
        <w:jc w:val="both"/>
        <w:rPr>
          <w:color w:val="000000"/>
          <w:sz w:val="24"/>
        </w:rPr>
      </w:pPr>
    </w:p>
    <w:p w:rsidR="00B02148" w:rsidRDefault="00B02148" w:rsidP="00B021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02148" w:rsidRDefault="00B02148" w:rsidP="00B02148">
      <w:pPr>
        <w:keepNext/>
        <w:spacing w:line="360" w:lineRule="auto"/>
        <w:rPr>
          <w:color w:val="000000"/>
          <w:sz w:val="24"/>
        </w:rPr>
      </w:pPr>
    </w:p>
    <w:p w:rsidR="00B02148" w:rsidRDefault="00B02148" w:rsidP="00B0214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02148">
        <w:rPr>
          <w:color w:val="000000"/>
          <w:sz w:val="24"/>
          <w:szCs w:val="24"/>
        </w:rPr>
        <w:t>Traci moc zarządzenie Nr 713/2023/P Prezydenta Miasta Poznania z dnia 31 sierpnia 2023 r. w sprawie powołania Kapituły Akcji w celu wyboru „Bohaterek” akcji społecznej „Poznanianki”.</w:t>
      </w:r>
    </w:p>
    <w:p w:rsidR="00B02148" w:rsidRDefault="00B02148" w:rsidP="00B02148">
      <w:pPr>
        <w:spacing w:line="360" w:lineRule="auto"/>
        <w:jc w:val="both"/>
        <w:rPr>
          <w:color w:val="000000"/>
          <w:sz w:val="24"/>
        </w:rPr>
      </w:pPr>
    </w:p>
    <w:p w:rsidR="00B02148" w:rsidRDefault="00B02148" w:rsidP="00B021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B02148" w:rsidRDefault="00B02148" w:rsidP="00B02148">
      <w:pPr>
        <w:keepNext/>
        <w:spacing w:line="360" w:lineRule="auto"/>
        <w:rPr>
          <w:color w:val="000000"/>
          <w:sz w:val="24"/>
        </w:rPr>
      </w:pPr>
    </w:p>
    <w:p w:rsidR="00B02148" w:rsidRDefault="00B02148" w:rsidP="00B0214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02148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B02148" w:rsidRDefault="00B02148" w:rsidP="00B02148">
      <w:pPr>
        <w:spacing w:line="360" w:lineRule="auto"/>
        <w:jc w:val="both"/>
        <w:rPr>
          <w:color w:val="000000"/>
          <w:sz w:val="24"/>
        </w:rPr>
      </w:pPr>
    </w:p>
    <w:p w:rsidR="00B02148" w:rsidRDefault="00B02148" w:rsidP="00B021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02148" w:rsidRDefault="00B02148" w:rsidP="00B02148">
      <w:pPr>
        <w:keepNext/>
        <w:spacing w:line="360" w:lineRule="auto"/>
        <w:rPr>
          <w:color w:val="000000"/>
          <w:sz w:val="24"/>
        </w:rPr>
      </w:pPr>
    </w:p>
    <w:p w:rsidR="00B02148" w:rsidRDefault="00B02148" w:rsidP="00B0214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02148">
        <w:rPr>
          <w:color w:val="000000"/>
          <w:sz w:val="24"/>
          <w:szCs w:val="24"/>
        </w:rPr>
        <w:t>Kapituła Akcji ulega rozwiązaniu po finale akcji społecznej „Poznanianki”.</w:t>
      </w:r>
    </w:p>
    <w:p w:rsidR="00B02148" w:rsidRDefault="00B02148" w:rsidP="00B02148">
      <w:pPr>
        <w:spacing w:line="360" w:lineRule="auto"/>
        <w:jc w:val="both"/>
        <w:rPr>
          <w:color w:val="000000"/>
          <w:sz w:val="24"/>
        </w:rPr>
      </w:pPr>
    </w:p>
    <w:p w:rsidR="00B02148" w:rsidRDefault="00B02148" w:rsidP="00B021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02148" w:rsidRDefault="00B02148" w:rsidP="00B02148">
      <w:pPr>
        <w:keepNext/>
        <w:spacing w:line="360" w:lineRule="auto"/>
        <w:rPr>
          <w:color w:val="000000"/>
          <w:sz w:val="24"/>
        </w:rPr>
      </w:pPr>
    </w:p>
    <w:p w:rsidR="00B02148" w:rsidRDefault="00B02148" w:rsidP="00B0214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02148">
        <w:rPr>
          <w:color w:val="000000"/>
          <w:sz w:val="24"/>
          <w:szCs w:val="24"/>
        </w:rPr>
        <w:t>Zarządzenie wchodzi w życie z dniem podpisania.</w:t>
      </w:r>
    </w:p>
    <w:p w:rsidR="00B02148" w:rsidRDefault="00B02148" w:rsidP="00B02148">
      <w:pPr>
        <w:spacing w:line="360" w:lineRule="auto"/>
        <w:jc w:val="both"/>
        <w:rPr>
          <w:color w:val="000000"/>
          <w:sz w:val="24"/>
        </w:rPr>
      </w:pPr>
    </w:p>
    <w:p w:rsidR="00B02148" w:rsidRDefault="00B02148" w:rsidP="00B021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02148" w:rsidRDefault="00B02148" w:rsidP="00B021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02148" w:rsidRDefault="00B02148" w:rsidP="00B021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02148" w:rsidRPr="00B02148" w:rsidRDefault="00B02148" w:rsidP="00B021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02148" w:rsidRPr="00B02148" w:rsidSect="00B02148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148" w:rsidRDefault="00B02148">
      <w:r>
        <w:separator/>
      </w:r>
    </w:p>
  </w:endnote>
  <w:endnote w:type="continuationSeparator" w:id="0">
    <w:p w:rsidR="00B02148" w:rsidRDefault="00B0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148" w:rsidRDefault="00B02148">
      <w:r>
        <w:separator/>
      </w:r>
    </w:p>
  </w:footnote>
  <w:footnote w:type="continuationSeparator" w:id="0">
    <w:p w:rsidR="00B02148" w:rsidRDefault="00B02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10 września 2024r."/>
    <w:docVar w:name="AktNr" w:val="810/2024/P"/>
    <w:docVar w:name="Sprawa" w:val="powołania Kapituły Akcji w celu wyboru „Bohaterek” akcji społecznej „Poznanianki”."/>
  </w:docVars>
  <w:rsids>
    <w:rsidRoot w:val="00B02148"/>
    <w:rsid w:val="0006335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3EE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214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06C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creator>..</dc:creator>
  <cp:lastModifiedBy>..</cp:lastModifiedBy>
  <cp:revision>2</cp:revision>
  <cp:lastPrinted>2003-01-09T11:40:00Z</cp:lastPrinted>
  <dcterms:created xsi:type="dcterms:W3CDTF">2024-09-11T09:24:00Z</dcterms:created>
  <dcterms:modified xsi:type="dcterms:W3CDTF">2024-09-11T09:24:00Z</dcterms:modified>
</cp:coreProperties>
</file>